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44" w:rsidRPr="00760444" w:rsidRDefault="00760444" w:rsidP="007604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</w:rPr>
        <w:t xml:space="preserve">АННОТАЦИИ </w:t>
      </w:r>
    </w:p>
    <w:p w:rsidR="00760444" w:rsidRPr="00760444" w:rsidRDefault="00760444" w:rsidP="007604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</w:rPr>
        <w:t xml:space="preserve">РАБОЧИХ ПРОГРАММ ДИСЦИПЛИН (МОДУЛЕЙ) </w:t>
      </w:r>
    </w:p>
    <w:p w:rsidR="00760444" w:rsidRPr="00760444" w:rsidRDefault="00760444" w:rsidP="007604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-3"/>
        </w:rPr>
      </w:pPr>
      <w:proofErr w:type="gramStart"/>
      <w:r w:rsidRPr="00760444">
        <w:rPr>
          <w:rFonts w:ascii="Times New Roman" w:eastAsia="Calibri" w:hAnsi="Times New Roman" w:cs="Times New Roman"/>
          <w:b/>
          <w:bCs/>
          <w:color w:val="000000"/>
        </w:rPr>
        <w:t xml:space="preserve">ПО </w:t>
      </w:r>
      <w:r w:rsidRPr="00760444">
        <w:rPr>
          <w:rFonts w:ascii="Times New Roman" w:eastAsia="Calibri" w:hAnsi="Times New Roman" w:cs="Times New Roman"/>
          <w:color w:val="000000"/>
          <w:spacing w:val="-3"/>
        </w:rPr>
        <w:t xml:space="preserve"> </w:t>
      </w:r>
      <w:r w:rsidRPr="00760444">
        <w:rPr>
          <w:rFonts w:ascii="Times New Roman" w:eastAsia="Calibri" w:hAnsi="Times New Roman" w:cs="Times New Roman"/>
          <w:b/>
          <w:color w:val="000000"/>
          <w:spacing w:val="-3"/>
        </w:rPr>
        <w:t>НАПРАВЛЕНИЮ</w:t>
      </w:r>
      <w:proofErr w:type="gramEnd"/>
      <w:r w:rsidRPr="00760444">
        <w:rPr>
          <w:rFonts w:ascii="Times New Roman" w:eastAsia="Calibri" w:hAnsi="Times New Roman" w:cs="Times New Roman"/>
          <w:b/>
          <w:color w:val="000000"/>
          <w:spacing w:val="-3"/>
        </w:rPr>
        <w:t xml:space="preserve">  ПОДГОТОВКИ В МАГИСТРАТУРЕ  </w:t>
      </w:r>
    </w:p>
    <w:p w:rsidR="00760444" w:rsidRPr="00760444" w:rsidRDefault="00760444" w:rsidP="007604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-3"/>
        </w:rPr>
      </w:pPr>
      <w:r w:rsidRPr="00760444">
        <w:rPr>
          <w:rFonts w:ascii="Times New Roman" w:eastAsia="Calibri" w:hAnsi="Times New Roman" w:cs="Times New Roman"/>
          <w:b/>
          <w:color w:val="000000"/>
          <w:spacing w:val="-3"/>
        </w:rPr>
        <w:t xml:space="preserve">38.04.01 ЭКОНОМИКА, НАПРАВЛЕННОСТЬ </w:t>
      </w:r>
    </w:p>
    <w:p w:rsidR="00760444" w:rsidRPr="00760444" w:rsidRDefault="00760444" w:rsidP="007604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-3"/>
        </w:rPr>
      </w:pPr>
      <w:r w:rsidRPr="00760444">
        <w:rPr>
          <w:rFonts w:ascii="Times New Roman" w:eastAsia="Calibri" w:hAnsi="Times New Roman" w:cs="Times New Roman"/>
          <w:b/>
          <w:color w:val="000000"/>
          <w:spacing w:val="-3"/>
        </w:rPr>
        <w:t>МЕЖДУНАРОДНАЯ ЭКОНОМИКА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«Микроэкономика (продвинутый уровень)»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760444" w:rsidRPr="00760444" w:rsidRDefault="00760444" w:rsidP="00760444">
      <w:pPr>
        <w:spacing w:after="0" w:line="276" w:lineRule="auto"/>
        <w:ind w:firstLine="2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Цели и </w:t>
      </w:r>
      <w:proofErr w:type="gram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  изучения</w:t>
      </w:r>
      <w:proofErr w:type="gram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«Микроэкономика (продвинутый уровень)»</w:t>
      </w: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Обучение </w:t>
      </w:r>
      <w:r w:rsidR="002303C6">
        <w:rPr>
          <w:rFonts w:ascii="Times New Roman" w:eastAsia="Calibri" w:hAnsi="Times New Roman" w:cs="Times New Roman"/>
          <w:sz w:val="24"/>
          <w:szCs w:val="24"/>
        </w:rPr>
        <w:t>студентов ц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елостному системному представлению о микроэкономике, а также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интереса к фундаментальным знаниям в данной области.</w:t>
      </w: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изучение основных характеристик рыночной экономики;</w:t>
      </w: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исследование механизма рынка совершенной и несовершенной конкуренции;</w:t>
      </w:r>
    </w:p>
    <w:p w:rsidR="00760444" w:rsidRPr="00760444" w:rsidRDefault="00760444" w:rsidP="00760444">
      <w:pPr>
        <w:tabs>
          <w:tab w:val="left" w:pos="8287"/>
        </w:tabs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изучение рынка труда, рынка земельных ресурсов и рынка капитала.</w:t>
      </w:r>
      <w:r w:rsidRPr="00760444">
        <w:rPr>
          <w:rFonts w:ascii="Times New Roman" w:eastAsia="Calibri" w:hAnsi="Times New Roman" w:cs="Times New Roman"/>
          <w:sz w:val="24"/>
          <w:szCs w:val="24"/>
        </w:rPr>
        <w:tab/>
      </w:r>
    </w:p>
    <w:p w:rsidR="007574E9" w:rsidRDefault="007574E9" w:rsidP="00760444">
      <w:pPr>
        <w:spacing w:after="0" w:line="276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1.Б.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>01) «Микроэкономика (продвинутый уровень)» относится к базовой части блока Б1-дисциплин (модуля) и изучается на очной и очно-заочной форме обучения на 1-ом курсе в 1-ом семестре.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tabs>
          <w:tab w:val="left" w:pos="8287"/>
        </w:tabs>
        <w:spacing w:after="0" w:line="276" w:lineRule="auto"/>
        <w:ind w:firstLine="512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«Микроэкономика (продвинутый уровень)».</w:t>
      </w:r>
    </w:p>
    <w:p w:rsidR="00760444" w:rsidRPr="00760444" w:rsidRDefault="00760444" w:rsidP="00760444">
      <w:pPr>
        <w:tabs>
          <w:tab w:val="left" w:pos="8287"/>
        </w:tabs>
        <w:spacing w:after="0" w:line="276" w:lineRule="auto"/>
        <w:ind w:firstLine="512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«Микроэкономика (продвинутый уровень)»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направлен на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развитие  следующих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компетенций:</w:t>
      </w:r>
    </w:p>
    <w:p w:rsidR="00760444" w:rsidRPr="00760444" w:rsidRDefault="002303C6" w:rsidP="007604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="00760444" w:rsidRPr="00760444">
        <w:rPr>
          <w:rFonts w:ascii="Times New Roman" w:eastAsia="Times New Roman" w:hAnsi="Times New Roman" w:cs="Times New Roman"/>
          <w:sz w:val="24"/>
          <w:szCs w:val="24"/>
        </w:rPr>
        <w:t xml:space="preserve"> к абстрактному мышлению, анализу, синтезу (ОК-1); </w:t>
      </w:r>
    </w:p>
    <w:p w:rsidR="00760444" w:rsidRPr="00760444" w:rsidRDefault="002303C6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готовность</w:t>
      </w:r>
      <w:r w:rsidR="00760444" w:rsidRPr="00760444">
        <w:rPr>
          <w:rFonts w:ascii="Times New Roman" w:eastAsia="Calibri" w:hAnsi="Times New Roman" w:cs="Times New Roman"/>
          <w:sz w:val="24"/>
          <w:szCs w:val="24"/>
        </w:rPr>
        <w:t xml:space="preserve"> к коммуникации в устной и письменной формах на русском и иностранном языках для решения задач профессиональной деятельности (ОПК-1); </w:t>
      </w:r>
    </w:p>
    <w:p w:rsidR="00760444" w:rsidRPr="00760444" w:rsidRDefault="002303C6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готовность</w:t>
      </w:r>
      <w:r w:rsidR="00760444" w:rsidRPr="00760444">
        <w:rPr>
          <w:rFonts w:ascii="Times New Roman" w:eastAsia="Calibri" w:hAnsi="Times New Roman" w:cs="Times New Roman"/>
          <w:sz w:val="24"/>
          <w:szCs w:val="24"/>
        </w:rPr>
        <w:t xml:space="preserve">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(ОПК-2); 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 принимать организационно-управленческие решения (ОПК-3).</w:t>
      </w:r>
    </w:p>
    <w:p w:rsidR="00760444" w:rsidRPr="00760444" w:rsidRDefault="00760444" w:rsidP="0076044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Знать:</w:t>
      </w: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 xml:space="preserve">историю формирования и </w:t>
      </w:r>
      <w:proofErr w:type="gramStart"/>
      <w:r w:rsidRPr="00760444">
        <w:rPr>
          <w:rFonts w:ascii="Times New Roman" w:eastAsia="Calibri" w:hAnsi="Times New Roman" w:cs="Times New Roman"/>
          <w:bCs/>
          <w:sz w:val="24"/>
          <w:szCs w:val="24"/>
        </w:rPr>
        <w:t>эволюцию основных принципов</w:t>
      </w:r>
      <w:proofErr w:type="gramEnd"/>
      <w:r w:rsidRPr="00760444">
        <w:rPr>
          <w:rFonts w:ascii="Times New Roman" w:eastAsia="Calibri" w:hAnsi="Times New Roman" w:cs="Times New Roman"/>
          <w:bCs/>
          <w:sz w:val="24"/>
          <w:szCs w:val="24"/>
        </w:rPr>
        <w:t xml:space="preserve"> и современные тенденции развития экономической науки (ОК-1);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sz w:val="24"/>
          <w:szCs w:val="24"/>
        </w:rPr>
        <w:t>- категориальный и методологический аппарат современной экономической науки в соответствии с выбранной направленностью подготовки, современные подходы к моделированию различных явлений в экономической сфере (ОПК-1);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sz w:val="24"/>
          <w:szCs w:val="24"/>
        </w:rPr>
        <w:t>- основные положения теории менеджмента, экономической теории (ОПК-2);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sz w:val="24"/>
          <w:szCs w:val="24"/>
        </w:rPr>
        <w:t xml:space="preserve">- сущность, содержание, этапы разработки и принятия управленческого решения, основные понятия, категории и инструменты экономической теории и прикладных экономических дисциплин </w:t>
      </w:r>
      <w:r w:rsidRPr="00760444">
        <w:rPr>
          <w:rFonts w:ascii="Times New Roman" w:eastAsia="Calibri" w:hAnsi="Times New Roman" w:cs="Times New Roman"/>
          <w:sz w:val="24"/>
          <w:szCs w:val="24"/>
        </w:rPr>
        <w:t>(ОПК-3).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Уметь: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lastRenderedPageBreak/>
        <w:t>- самостоятельно изучать и анализировать современные научные подходы, приёмы, принципы и методы исследований, применять данные разных областей для анализа и решения профессиональных проблем (ОК-1);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выбирать и применять в профессиональной деятельности экспериментальные и расчетно-теоретические методы исследования (ОПК-1);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применять основные положения теории управления в своей профессиональной деятельности (ОПК-2);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выбирать из нескольких альтернативных вариантов решения организационно-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управленческой  задачи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наилучший</w:t>
      </w:r>
      <w:r w:rsidR="00AE7A3A">
        <w:rPr>
          <w:rFonts w:ascii="Times New Roman" w:eastAsia="Calibri" w:hAnsi="Times New Roman" w:cs="Times New Roman"/>
          <w:sz w:val="24"/>
          <w:szCs w:val="24"/>
        </w:rPr>
        <w:t>,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с учетом многообразия возмущающих факторов (ОПК-3);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Владеть (иметь практический опыт):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AE7A3A">
        <w:rPr>
          <w:rFonts w:ascii="Times New Roman" w:eastAsia="Calibri" w:hAnsi="Times New Roman" w:cs="Times New Roman"/>
          <w:sz w:val="24"/>
          <w:szCs w:val="24"/>
        </w:rPr>
        <w:t>анализом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социально-экономических показателей, характеризующих экономические процессы и явления на микро- и макроуровне (ОК-1);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культурой общения в устной речи и приемами, используемыми при подготовке деловой документации на русском и иностранном языке, навыками поиска (в том числе с использованием информационных систем и баз данных) и критического анализа информации по тематике проводимых исследований (ОПК-1);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навыками использования знания для саморазвития, самореализации и реализации своего творческого потенциала, </w:t>
      </w:r>
      <w:proofErr w:type="gramStart"/>
      <w:r w:rsidR="00AE7A3A">
        <w:rPr>
          <w:rFonts w:ascii="Times New Roman" w:eastAsia="Calibri" w:hAnsi="Times New Roman" w:cs="Times New Roman"/>
          <w:sz w:val="24"/>
          <w:szCs w:val="24"/>
        </w:rPr>
        <w:t>формирование  единого</w:t>
      </w:r>
      <w:proofErr w:type="gramEnd"/>
      <w:r w:rsidR="00AE7A3A">
        <w:rPr>
          <w:rFonts w:ascii="Times New Roman" w:eastAsia="Calibri" w:hAnsi="Times New Roman" w:cs="Times New Roman"/>
          <w:sz w:val="24"/>
          <w:szCs w:val="24"/>
        </w:rPr>
        <w:t xml:space="preserve"> ценностного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пространства корпоративной культуры, согласовывая культурные, конфессиональные и этнические различия сотрудников (ОПК-2);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навыками самостоятельного принятия эффективных организационно-управленческих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решений  (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>ОПК-3).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60444" w:rsidRPr="00760444" w:rsidRDefault="00760444" w:rsidP="00760444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и очно-заочной форме обучения составляет 3 зачетных единицы, 108 часов, из которых 30 часов составляет контактная работа магистра с преподавателем (10 часов занятия лекционного типа, 20 часов занятия семинарского типа), 42 часа составляет самостоятельная работа магистра, контроль (экзамен) - 36 часов.</w:t>
      </w:r>
    </w:p>
    <w:p w:rsidR="00760444" w:rsidRPr="00760444" w:rsidRDefault="00760444" w:rsidP="007574E9">
      <w:pPr>
        <w:tabs>
          <w:tab w:val="left" w:pos="3640"/>
        </w:tabs>
        <w:autoSpaceDE w:val="0"/>
        <w:autoSpaceDN w:val="0"/>
        <w:adjustRightInd w:val="0"/>
        <w:spacing w:after="0" w:line="276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tabs>
          <w:tab w:val="left" w:pos="2661"/>
        </w:tabs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1.  Общая характеристика рыночной экономики</w:t>
      </w:r>
    </w:p>
    <w:p w:rsidR="00760444" w:rsidRPr="00760444" w:rsidRDefault="00760444" w:rsidP="00760444">
      <w:pPr>
        <w:tabs>
          <w:tab w:val="left" w:pos="2661"/>
        </w:tabs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2. Механизм рынка совершенной и несовершенной конкуренции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3. Теория фирмы. Теория производства и предельной производительности факторов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4. Рынок труда и заработная плата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5. Рынок земельных ресурсов и земельная рента. Рынок капитала и процент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0444" w:rsidRPr="00760444" w:rsidRDefault="00760444" w:rsidP="007574E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60444">
        <w:rPr>
          <w:rFonts w:ascii="Times New Roman" w:eastAsia="Calibri" w:hAnsi="Times New Roman" w:cs="Times New Roman"/>
          <w:sz w:val="24"/>
          <w:szCs w:val="24"/>
        </w:rPr>
        <w:t>лекции, семинарские занятия, курсовая работа.</w:t>
      </w:r>
    </w:p>
    <w:p w:rsidR="00760444" w:rsidRPr="00760444" w:rsidRDefault="00760444" w:rsidP="007574E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тематические выступление (доклады), тестирование по изучаемой дисциплине, оформление и защита курсовой работы, </w:t>
      </w:r>
    </w:p>
    <w:p w:rsidR="00760444" w:rsidRPr="00760444" w:rsidRDefault="00760444" w:rsidP="007574E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Форма промежуточной аттестации: экзамен</w:t>
      </w:r>
    </w:p>
    <w:p w:rsidR="00760444" w:rsidRPr="00760444" w:rsidRDefault="00760444" w:rsidP="007574E9">
      <w:pPr>
        <w:shd w:val="clear" w:color="auto" w:fill="FFFFFF"/>
        <w:tabs>
          <w:tab w:val="left" w:pos="1541"/>
          <w:tab w:val="left" w:pos="3523"/>
          <w:tab w:val="left" w:pos="4675"/>
          <w:tab w:val="left" w:pos="6350"/>
          <w:tab w:val="left" w:pos="7891"/>
          <w:tab w:val="left" w:pos="91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Разработчик – А.О. Руднева, к.э.н.,</w:t>
      </w:r>
      <w:r w:rsidRPr="007604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доцент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Default="00760444" w:rsidP="00760444">
      <w:pPr>
        <w:tabs>
          <w:tab w:val="left" w:pos="3633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7574E9" w:rsidRDefault="007574E9" w:rsidP="00760444">
      <w:pPr>
        <w:tabs>
          <w:tab w:val="left" w:pos="3633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574E9" w:rsidRPr="00760444" w:rsidRDefault="007574E9" w:rsidP="00760444">
      <w:pPr>
        <w:tabs>
          <w:tab w:val="left" w:pos="3633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0444" w:rsidRDefault="00760444" w:rsidP="00760444">
      <w:pPr>
        <w:tabs>
          <w:tab w:val="left" w:pos="3633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Макроэкономика</w:t>
      </w:r>
    </w:p>
    <w:p w:rsidR="00AE7A3A" w:rsidRPr="00760444" w:rsidRDefault="00AE7A3A" w:rsidP="00760444">
      <w:pPr>
        <w:tabs>
          <w:tab w:val="left" w:pos="3633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Цели и </w:t>
      </w:r>
      <w:proofErr w:type="gram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  изучения</w:t>
      </w:r>
      <w:proofErr w:type="gram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«Макроэкономика» (продвинутый уровень)</w:t>
      </w:r>
    </w:p>
    <w:p w:rsidR="00760444" w:rsidRPr="00760444" w:rsidRDefault="00760444" w:rsidP="0076044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Обучение </w:t>
      </w:r>
      <w:r w:rsidR="00AE7A3A">
        <w:rPr>
          <w:rFonts w:ascii="Times New Roman" w:eastAsia="Calibri" w:hAnsi="Times New Roman" w:cs="Times New Roman"/>
          <w:sz w:val="24"/>
          <w:szCs w:val="24"/>
        </w:rPr>
        <w:t>студентов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целостному представлению о роли и месте макроэкономики в системе международных экономических отношений.</w:t>
      </w:r>
    </w:p>
    <w:p w:rsidR="00760444" w:rsidRPr="00760444" w:rsidRDefault="00760444" w:rsidP="0076044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60444" w:rsidRPr="00760444" w:rsidRDefault="00760444" w:rsidP="0076044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изучение особенностей рынка совершенной и несовершенной конкуренции. </w:t>
      </w:r>
    </w:p>
    <w:p w:rsidR="00760444" w:rsidRPr="00760444" w:rsidRDefault="00760444" w:rsidP="0076044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Изучение теории фирмы.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60444" w:rsidRPr="00760444" w:rsidRDefault="00760444" w:rsidP="0076044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760444">
        <w:rPr>
          <w:rFonts w:ascii="Times New Roman" w:eastAsia="Calibri" w:hAnsi="Times New Roman" w:cs="Times New Roman"/>
          <w:sz w:val="24"/>
          <w:szCs w:val="24"/>
        </w:rPr>
        <w:t>Изучение основ рыночной экономики, специфики формирования спроса и предложения на основные факторы производства.</w:t>
      </w:r>
    </w:p>
    <w:p w:rsidR="007574E9" w:rsidRDefault="007574E9" w:rsidP="00760444">
      <w:pPr>
        <w:spacing w:after="0" w:line="240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1.Б.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02)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«Макроэкономика» (продвинутый уровень)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относится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к дисциплинам базовой части Б1-дисциплины (модуля) и изучается на очной и очно-заочной форме обучения на 1-ом курсе в 1-ом семестре.</w:t>
      </w:r>
    </w:p>
    <w:p w:rsidR="00760444" w:rsidRPr="00760444" w:rsidRDefault="00760444" w:rsidP="0076044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«Макроэкономика» (продвинутый уровень).</w:t>
      </w:r>
    </w:p>
    <w:p w:rsidR="00760444" w:rsidRPr="00760444" w:rsidRDefault="00760444" w:rsidP="0076044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512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«Макроэкономика» (продвинутый уровень) </w:t>
      </w:r>
      <w:r w:rsidRPr="0076044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 к абстрактному мышлению, анализу, синтезу (ОК-1);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готовность действовать в нестандартных ситуациях, нести социальную и этическую ответственность за принятые решения (ОК-2);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готовность к саморазвитию, самореализации, использованию творческого потенциала (ОК-3);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 принимать организационно-управленческие решения (ОПК-3).</w:t>
      </w:r>
    </w:p>
    <w:p w:rsidR="00760444" w:rsidRPr="00760444" w:rsidRDefault="00760444" w:rsidP="00760444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Знать:</w:t>
      </w:r>
      <w:r w:rsidRPr="0076044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:rsidR="00760444" w:rsidRPr="00760444" w:rsidRDefault="00760444" w:rsidP="00760444">
      <w:pPr>
        <w:spacing w:after="0" w:line="276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историю формирования и эволюцию основных принципов</w:t>
      </w:r>
      <w:r w:rsidR="008467CC">
        <w:rPr>
          <w:rFonts w:ascii="Times New Roman" w:eastAsia="Calibri" w:hAnsi="Times New Roman" w:cs="Times New Roman"/>
          <w:sz w:val="24"/>
          <w:szCs w:val="24"/>
        </w:rPr>
        <w:t>, а также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современные тенденции развития экономической науки (ОК-1);</w:t>
      </w:r>
    </w:p>
    <w:p w:rsidR="00760444" w:rsidRPr="00760444" w:rsidRDefault="00760444" w:rsidP="00760444">
      <w:pPr>
        <w:widowControl w:val="0"/>
        <w:tabs>
          <w:tab w:val="left" w:pos="15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основы процесса разработки и реализации управленческого решения (ОК-2);</w:t>
      </w:r>
    </w:p>
    <w:p w:rsidR="00760444" w:rsidRPr="00760444" w:rsidRDefault="00760444" w:rsidP="00760444">
      <w:pPr>
        <w:widowControl w:val="0"/>
        <w:tabs>
          <w:tab w:val="left" w:pos="15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Andale Sans UI" w:hAnsi="Times New Roman" w:cs="Times New Roman"/>
          <w:bCs/>
          <w:kern w:val="1"/>
          <w:sz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принципы деловой этики </w:t>
      </w:r>
      <w:r w:rsidRPr="00760444">
        <w:rPr>
          <w:rFonts w:ascii="Times New Roman" w:eastAsia="Andale Sans UI" w:hAnsi="Times New Roman" w:cs="Times New Roman"/>
          <w:bCs/>
          <w:kern w:val="1"/>
          <w:sz w:val="24"/>
        </w:rPr>
        <w:t>(ОК-2);</w:t>
      </w:r>
    </w:p>
    <w:p w:rsidR="00760444" w:rsidRPr="00760444" w:rsidRDefault="00760444" w:rsidP="00760444">
      <w:pPr>
        <w:widowControl w:val="0"/>
        <w:tabs>
          <w:tab w:val="left" w:pos="15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Andale Sans UI" w:hAnsi="Times New Roman" w:cs="Times New Roman"/>
          <w:bCs/>
          <w:kern w:val="1"/>
          <w:sz w:val="24"/>
        </w:rPr>
        <w:t>- основные философские понятия и категории (ОК-3);</w:t>
      </w:r>
    </w:p>
    <w:p w:rsidR="00760444" w:rsidRPr="00760444" w:rsidRDefault="00760444" w:rsidP="00760444">
      <w:pPr>
        <w:widowControl w:val="0"/>
        <w:tabs>
          <w:tab w:val="left" w:pos="15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сущность, содержание, этапы разработки и принятия управленческого решения, основные понятия, категории и инструменты экономической теории и прикладных экономических дисциплин (ОПК-3);</w:t>
      </w:r>
    </w:p>
    <w:p w:rsidR="00760444" w:rsidRPr="00760444" w:rsidRDefault="00760444" w:rsidP="00760444">
      <w:pPr>
        <w:tabs>
          <w:tab w:val="num" w:pos="964"/>
        </w:tabs>
        <w:suppressAutoHyphens/>
        <w:spacing w:after="0" w:line="240" w:lineRule="auto"/>
        <w:ind w:firstLine="284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Уметь:</w:t>
      </w:r>
    </w:p>
    <w:p w:rsidR="00760444" w:rsidRPr="00760444" w:rsidRDefault="00760444" w:rsidP="0076044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самостоятельно изучать и анализировать современные научные подходы, приёмы, принципы и методы исследований, применять данные разных областей для анализа и решения профессиональных проблем (ОК-1);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Andale Sans UI" w:hAnsi="Times New Roman" w:cs="Times New Roman"/>
          <w:bCs/>
          <w:kern w:val="1"/>
          <w:sz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находить и принимать управленческие решения в условиях противоречивых требований </w:t>
      </w:r>
      <w:r w:rsidRPr="00760444">
        <w:rPr>
          <w:rFonts w:ascii="Times New Roman" w:eastAsia="Andale Sans UI" w:hAnsi="Times New Roman" w:cs="Times New Roman"/>
          <w:bCs/>
          <w:kern w:val="1"/>
          <w:sz w:val="24"/>
        </w:rPr>
        <w:t>(ОК-2);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Andale Sans UI" w:hAnsi="Times New Roman" w:cs="Times New Roman"/>
          <w:bCs/>
          <w:kern w:val="1"/>
          <w:sz w:val="24"/>
        </w:rPr>
      </w:pPr>
      <w:r w:rsidRPr="00760444">
        <w:rPr>
          <w:rFonts w:ascii="Times New Roman" w:eastAsia="Calibri" w:hAnsi="Times New Roman" w:cs="Times New Roman"/>
          <w:sz w:val="24"/>
        </w:rPr>
        <w:t xml:space="preserve">- применять методы и средства познания для интеллектуального развития, повышения культурного уровня, профессиональной компетентности </w:t>
      </w:r>
      <w:r w:rsidRPr="00760444">
        <w:rPr>
          <w:rFonts w:ascii="Times New Roman" w:eastAsia="Andale Sans UI" w:hAnsi="Times New Roman" w:cs="Times New Roman"/>
          <w:bCs/>
          <w:kern w:val="1"/>
          <w:sz w:val="24"/>
        </w:rPr>
        <w:t>(ОК-3);</w:t>
      </w:r>
    </w:p>
    <w:p w:rsidR="00760444" w:rsidRPr="00760444" w:rsidRDefault="00760444" w:rsidP="0076044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выбирать из нескольких альтернативных вариантов решения организационно-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управленческой  задачи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наилучший с учетом многообразия возмущающих факторов (ОПК-3);</w:t>
      </w:r>
    </w:p>
    <w:p w:rsidR="00760444" w:rsidRPr="00760444" w:rsidRDefault="00760444" w:rsidP="00760444">
      <w:pPr>
        <w:tabs>
          <w:tab w:val="left" w:pos="900"/>
        </w:tabs>
        <w:suppressAutoHyphens/>
        <w:spacing w:after="0" w:line="240" w:lineRule="auto"/>
        <w:ind w:firstLine="284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tabs>
          <w:tab w:val="left" w:pos="900"/>
        </w:tabs>
        <w:suppressAutoHyphens/>
        <w:spacing w:after="0" w:line="240" w:lineRule="auto"/>
        <w:ind w:firstLine="284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Владеть (иметь практический опыт):</w:t>
      </w:r>
    </w:p>
    <w:p w:rsidR="00760444" w:rsidRPr="00760444" w:rsidRDefault="008467CC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анализом</w:t>
      </w:r>
      <w:r w:rsidR="00760444" w:rsidRPr="00760444">
        <w:rPr>
          <w:rFonts w:ascii="Times New Roman" w:eastAsia="Calibri" w:hAnsi="Times New Roman" w:cs="Times New Roman"/>
          <w:sz w:val="24"/>
          <w:szCs w:val="24"/>
        </w:rPr>
        <w:t xml:space="preserve"> социально-экономических показателей, характеризующих экономические процессы и явления на микро- и макроуровне</w:t>
      </w:r>
      <w:r w:rsidR="00760444" w:rsidRPr="00760444">
        <w:rPr>
          <w:rFonts w:ascii="Times New Roman" w:eastAsia="Calibri" w:hAnsi="Times New Roman" w:cs="Times New Roman"/>
          <w:iCs/>
          <w:sz w:val="24"/>
          <w:szCs w:val="24"/>
        </w:rPr>
        <w:t xml:space="preserve"> (ОК-1);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467CC">
        <w:rPr>
          <w:rFonts w:ascii="Times New Roman" w:eastAsia="Calibri" w:hAnsi="Times New Roman" w:cs="Times New Roman"/>
          <w:sz w:val="24"/>
          <w:szCs w:val="24"/>
        </w:rPr>
        <w:t xml:space="preserve">анализом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принятия решения в нестандартных ситуациях </w:t>
      </w:r>
      <w:r w:rsidRPr="00760444">
        <w:rPr>
          <w:rFonts w:ascii="Times New Roman" w:eastAsia="Calibri" w:hAnsi="Times New Roman" w:cs="Times New Roman"/>
          <w:iCs/>
          <w:sz w:val="24"/>
          <w:szCs w:val="24"/>
        </w:rPr>
        <w:t>(ОК-2);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 w:rsidR="008467C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анализом </w:t>
      </w:r>
      <w:r w:rsidRPr="0076044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научного осмысления сложных явлений и процессов современной общественной жизни (ОК-3);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 навыками самостоятельного принятия эффективных организационно-управленческих решений (ОПК-3).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tabs>
          <w:tab w:val="left" w:pos="1347"/>
        </w:tabs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Объем дисциплины </w:t>
      </w:r>
    </w:p>
    <w:p w:rsidR="00760444" w:rsidRPr="00760444" w:rsidRDefault="00760444" w:rsidP="00760444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и очно-заочной форме обучения составляет 4 зачетных единицы, 144 часа, из которых 30 часов составляет контактная работа магистра с преподавателем (10 часов занятия лекционного типа, 20 часов</w:t>
      </w:r>
      <w:r w:rsidR="008467CC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занятия семинарского типа), 78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часов  </w:t>
      </w:r>
      <w:r w:rsidR="00733602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 самостоятельная работа магистра, контроль (экзамен) - 36 часов.</w:t>
      </w:r>
    </w:p>
    <w:p w:rsidR="00760444" w:rsidRPr="00760444" w:rsidRDefault="00760444" w:rsidP="0076044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1. Введение в макроэкономику.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 xml:space="preserve">ВВП и его измерение. </w:t>
      </w:r>
      <w:r w:rsidRPr="00760444">
        <w:rPr>
          <w:rFonts w:ascii="Times New Roman" w:eastAsia="Calibri" w:hAnsi="Times New Roman" w:cs="Times New Roman"/>
          <w:sz w:val="24"/>
          <w:szCs w:val="24"/>
        </w:rPr>
        <w:t>Макроэкономическое равновесие. Макроэкономическая нестабильность.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2. Безработица. Инфляция.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3. Потребление, сбережения, инвестиции. Налогово-бюджетная политика.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4. Механизм денежного обращения. Денежный рынок.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5. Кредитно-денежная политика.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6. Социальная политика государства и формирование доходов населения.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7. Международная торговля.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8. Экономический рост и определяющие его факторы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60444">
        <w:rPr>
          <w:rFonts w:ascii="Times New Roman" w:eastAsia="Calibri" w:hAnsi="Times New Roman" w:cs="Times New Roman"/>
          <w:sz w:val="24"/>
          <w:szCs w:val="24"/>
        </w:rPr>
        <w:t>лекции, семинарские занятия.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опрос на семинаре, тематические выступления (доклады), тестирование по изучаемой дисциплине.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Форма промежуточной аттестации – экзамен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60444" w:rsidRPr="00760444" w:rsidRDefault="00760444" w:rsidP="00760444">
      <w:pPr>
        <w:shd w:val="clear" w:color="auto" w:fill="FFFFFF"/>
        <w:tabs>
          <w:tab w:val="left" w:pos="3523"/>
          <w:tab w:val="left" w:pos="4675"/>
          <w:tab w:val="left" w:pos="6350"/>
          <w:tab w:val="left" w:pos="7891"/>
          <w:tab w:val="left" w:pos="919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Разработчики – </w:t>
      </w:r>
      <w:proofErr w:type="spell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Грибанич</w:t>
      </w:r>
      <w:proofErr w:type="spell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В.М. – д.э.н., профессор</w:t>
      </w:r>
    </w:p>
    <w:p w:rsidR="00760444" w:rsidRPr="00760444" w:rsidRDefault="00760444" w:rsidP="00760444">
      <w:pPr>
        <w:shd w:val="clear" w:color="auto" w:fill="FFFFFF"/>
        <w:tabs>
          <w:tab w:val="left" w:pos="3523"/>
          <w:tab w:val="left" w:pos="4675"/>
          <w:tab w:val="left" w:pos="6350"/>
          <w:tab w:val="left" w:pos="7891"/>
          <w:tab w:val="left" w:pos="919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Кутовой</w:t>
      </w:r>
      <w:proofErr w:type="spell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В.М. – д.э.н., профессор.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60444" w:rsidRPr="00760444" w:rsidRDefault="00760444" w:rsidP="0076044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Эконометрика (продвинутый уровень)</w:t>
      </w:r>
    </w:p>
    <w:p w:rsidR="00760444" w:rsidRPr="00760444" w:rsidRDefault="00760444" w:rsidP="00760444">
      <w:pPr>
        <w:tabs>
          <w:tab w:val="left" w:pos="396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изучения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«Эконометрика (продвинутый уровень)» </w:t>
      </w: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312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Цель:</w:t>
      </w:r>
    </w:p>
    <w:p w:rsidR="00760444" w:rsidRPr="00760444" w:rsidRDefault="00733602" w:rsidP="0076044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обучающимися</w:t>
      </w:r>
      <w:r w:rsidR="00760444"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методологией и методикой построения и применения эконометрических моделей для анализа состояния и для оценки закономерностей развития экономических и социальных систем в условиях взаимосвязей между их внутренними и внешними факторами.</w:t>
      </w:r>
      <w:r w:rsidR="00760444" w:rsidRPr="0076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60444" w:rsidRPr="00760444" w:rsidRDefault="00760444" w:rsidP="00760444">
      <w:pPr>
        <w:numPr>
          <w:ilvl w:val="0"/>
          <w:numId w:val="3"/>
        </w:num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расширение и углубление теоретических знаний о качественных особенностях экономических и социальных систем, количественных взаимосвязях и закономерностях их развития; </w:t>
      </w:r>
    </w:p>
    <w:p w:rsidR="00760444" w:rsidRPr="00760444" w:rsidRDefault="00760444" w:rsidP="00760444">
      <w:pPr>
        <w:numPr>
          <w:ilvl w:val="0"/>
          <w:numId w:val="3"/>
        </w:num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овладение методологией и методикой построения, анализа и применения эконометрических моделей; </w:t>
      </w:r>
    </w:p>
    <w:p w:rsidR="00760444" w:rsidRPr="00760444" w:rsidRDefault="00760444" w:rsidP="00760444">
      <w:pPr>
        <w:numPr>
          <w:ilvl w:val="0"/>
          <w:numId w:val="3"/>
        </w:num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изучение наиболее типичных эконометрических моделей и получение навыков практической работы с ними.</w:t>
      </w:r>
    </w:p>
    <w:p w:rsidR="007574E9" w:rsidRDefault="007574E9" w:rsidP="00760444">
      <w:pPr>
        <w:spacing w:after="0" w:line="276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1.Б.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03)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«Эконометрика (продвинутый уровень)»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относится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к дисциплинам базовой части блока  Б1-дисциплины  (модуля) и изучается на очной и очно-заочной форме обучения на 1-ом курсе в 1-ом семестре.</w:t>
      </w:r>
    </w:p>
    <w:p w:rsidR="00760444" w:rsidRPr="00760444" w:rsidRDefault="00760444" w:rsidP="0076044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«Эконометрика (продвинутый уровень)»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к абстрактному мышлению, анализу, синтезу (ОК-1)</w:t>
      </w:r>
      <w:r w:rsidRPr="0076044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к коммуникации в устной и письменной формах на русском и иностранном языках для решения задач профессиональной деятельности ОПК-1);</w:t>
      </w:r>
    </w:p>
    <w:p w:rsidR="00760444" w:rsidRPr="00760444" w:rsidRDefault="00760444" w:rsidP="00760444">
      <w:pPr>
        <w:spacing w:after="0" w:line="276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760444" w:rsidRPr="00760444" w:rsidRDefault="00760444" w:rsidP="00760444">
      <w:pPr>
        <w:spacing w:after="0" w:line="276" w:lineRule="auto"/>
        <w:ind w:firstLine="426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Знать: </w:t>
      </w:r>
    </w:p>
    <w:p w:rsidR="00760444" w:rsidRPr="00760444" w:rsidRDefault="00760444" w:rsidP="00760444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историю формирования и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эволюцию  основных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принципов и современные тенденции     развития  экономической науки; (ОК-1);</w:t>
      </w:r>
    </w:p>
    <w:p w:rsidR="00760444" w:rsidRPr="00760444" w:rsidRDefault="00760444" w:rsidP="00760444">
      <w:pPr>
        <w:tabs>
          <w:tab w:val="center" w:pos="2458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 категориальный и методологический аппарат современной экономической науки в соответствии с выбранной направленностью подготовки, современные подходы к моделированию различных явлений в экономической сфере (ОПК-1);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самостоятельно изучать и анализировать современные научные подходы, приёмы, принципы и методы исследований, применять данные разных областей для анализа и решения профессиональных проблем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(ОК-1);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sz w:val="24"/>
          <w:szCs w:val="24"/>
        </w:rPr>
        <w:t>- выбирать и применять в профессиональной деятельности экспериментальные и расчетно-теоретические методы исследования (ОПК-1);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>Владеть (иметь практический опыт):</w:t>
      </w:r>
    </w:p>
    <w:p w:rsidR="00760444" w:rsidRPr="00760444" w:rsidRDefault="00760444" w:rsidP="0076044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760444">
        <w:rPr>
          <w:rFonts w:ascii="Times New Roman" w:eastAsia="Calibri" w:hAnsi="Times New Roman" w:cs="Times New Roman"/>
        </w:rPr>
        <w:t xml:space="preserve">  </w:t>
      </w:r>
      <w:r w:rsidR="009774CD">
        <w:rPr>
          <w:rFonts w:ascii="Times New Roman" w:eastAsia="Calibri" w:hAnsi="Times New Roman" w:cs="Times New Roman"/>
          <w:sz w:val="24"/>
          <w:szCs w:val="24"/>
        </w:rPr>
        <w:t>анализом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социально-экономических показателей, характеризующих экономические процессы и явления на микро- и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макроуровне</w:t>
      </w:r>
      <w:r w:rsidRPr="00760444">
        <w:rPr>
          <w:rFonts w:ascii="Times New Roman" w:eastAsia="Calibri" w:hAnsi="Times New Roman" w:cs="Times New Roman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>ОК-1);</w:t>
      </w:r>
    </w:p>
    <w:p w:rsidR="00760444" w:rsidRPr="00760444" w:rsidRDefault="00760444" w:rsidP="00760444">
      <w:pPr>
        <w:widowControl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культурой общения в устной речи и приёмами, используемыми при подготовке деловой документации на русском и иностранном языке,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навыками поиска (в том числе с использованием информационных систем и баз данных) и критического анализа информации по тематике проводимых исследований</w:t>
      </w:r>
      <w:r w:rsidRPr="00760444">
        <w:rPr>
          <w:rFonts w:ascii="Calibri" w:eastAsia="Andale Sans UI" w:hAnsi="Calibri" w:cs="Times New Roman"/>
          <w:bCs/>
          <w:kern w:val="1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(ОПК-1);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</w:rPr>
      </w:pPr>
      <w:r w:rsidRPr="00760444">
        <w:rPr>
          <w:rFonts w:ascii="Times New Roman" w:eastAsia="Calibri" w:hAnsi="Times New Roman" w:cs="Times New Roman"/>
          <w:b/>
        </w:rPr>
        <w:t xml:space="preserve">Объем дисциплины </w:t>
      </w:r>
    </w:p>
    <w:p w:rsidR="00760444" w:rsidRPr="00760444" w:rsidRDefault="00760444" w:rsidP="00760444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и очно-заочной форме обучения составляет 3 зачетных единицы, 108 часов, из которых 16 часов составляет контактная работа магистра с преподавателем (4 часа занятия лекционного типа, 4 часа лабораторный практикум, 8 часов занятия семинарского типа), 56 часов составляет самостоятельная работа магистра, контроль (экзамен) - 36 часов.</w:t>
      </w:r>
    </w:p>
    <w:p w:rsidR="00760444" w:rsidRPr="00760444" w:rsidRDefault="00760444" w:rsidP="00760444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widowControl w:val="0"/>
        <w:autoSpaceDE w:val="0"/>
        <w:autoSpaceDN w:val="0"/>
        <w:adjustRightInd w:val="0"/>
        <w:spacing w:after="0" w:line="312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Тема1. Эконометрическое моделирование</w:t>
      </w:r>
    </w:p>
    <w:p w:rsidR="00760444" w:rsidRPr="00760444" w:rsidRDefault="00760444" w:rsidP="00760444">
      <w:pPr>
        <w:widowControl w:val="0"/>
        <w:autoSpaceDE w:val="0"/>
        <w:autoSpaceDN w:val="0"/>
        <w:adjustRightInd w:val="0"/>
        <w:spacing w:after="0" w:line="312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2. Оценка адекватности эконометрической модели</w:t>
      </w:r>
    </w:p>
    <w:p w:rsidR="00760444" w:rsidRPr="00760444" w:rsidRDefault="00760444" w:rsidP="00760444">
      <w:pPr>
        <w:widowControl w:val="0"/>
        <w:autoSpaceDE w:val="0"/>
        <w:autoSpaceDN w:val="0"/>
        <w:adjustRightInd w:val="0"/>
        <w:spacing w:after="0" w:line="312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sz w:val="24"/>
          <w:szCs w:val="24"/>
        </w:rPr>
        <w:t xml:space="preserve">Тема 3. </w:t>
      </w:r>
      <w:r w:rsidRPr="00760444">
        <w:rPr>
          <w:rFonts w:ascii="Times New Roman" w:eastAsia="Calibri" w:hAnsi="Times New Roman" w:cs="Times New Roman"/>
          <w:sz w:val="24"/>
          <w:szCs w:val="24"/>
        </w:rPr>
        <w:t>Модели регрессии с одним уравнением.</w:t>
      </w:r>
    </w:p>
    <w:p w:rsidR="00760444" w:rsidRPr="00760444" w:rsidRDefault="00760444" w:rsidP="00760444">
      <w:pPr>
        <w:widowControl w:val="0"/>
        <w:autoSpaceDE w:val="0"/>
        <w:autoSpaceDN w:val="0"/>
        <w:adjustRightInd w:val="0"/>
        <w:spacing w:after="0" w:line="312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sz w:val="24"/>
          <w:szCs w:val="24"/>
        </w:rPr>
        <w:t>Тема 4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Эконометрические методы анализа временных рядов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760444" w:rsidRPr="00760444" w:rsidRDefault="00760444" w:rsidP="00760444">
      <w:pPr>
        <w:widowControl w:val="0"/>
        <w:autoSpaceDE w:val="0"/>
        <w:autoSpaceDN w:val="0"/>
        <w:adjustRightInd w:val="0"/>
        <w:spacing w:after="0" w:line="312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sz w:val="24"/>
          <w:szCs w:val="24"/>
        </w:rPr>
        <w:t xml:space="preserve">Тема 5. </w:t>
      </w:r>
      <w:r w:rsidRPr="00760444">
        <w:rPr>
          <w:rFonts w:ascii="Times New Roman" w:eastAsia="Calibri" w:hAnsi="Times New Roman" w:cs="Times New Roman"/>
          <w:sz w:val="24"/>
          <w:szCs w:val="24"/>
        </w:rPr>
        <w:t>Эконометрическое моделирование на основе систем одновременных уравнений</w:t>
      </w:r>
    </w:p>
    <w:p w:rsidR="00760444" w:rsidRPr="00760444" w:rsidRDefault="00760444" w:rsidP="00760444">
      <w:pPr>
        <w:spacing w:after="0" w:line="312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Тема 6. </w:t>
      </w:r>
      <w:r w:rsidRPr="00760444">
        <w:rPr>
          <w:rFonts w:ascii="Times New Roman" w:eastAsia="Calibri" w:hAnsi="Times New Roman" w:cs="Times New Roman"/>
          <w:sz w:val="24"/>
          <w:szCs w:val="24"/>
        </w:rPr>
        <w:t>Прогнозирование с использованием эконометрической модели</w:t>
      </w:r>
    </w:p>
    <w:p w:rsidR="00760444" w:rsidRPr="00760444" w:rsidRDefault="00760444" w:rsidP="00760444">
      <w:pPr>
        <w:spacing w:after="0" w:line="312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sz w:val="24"/>
          <w:szCs w:val="24"/>
        </w:rPr>
        <w:t xml:space="preserve">Тема 7. </w:t>
      </w:r>
      <w:r w:rsidRPr="00760444">
        <w:rPr>
          <w:rFonts w:ascii="Times New Roman" w:eastAsia="Calibri" w:hAnsi="Times New Roman" w:cs="Times New Roman"/>
          <w:sz w:val="24"/>
          <w:szCs w:val="24"/>
        </w:rPr>
        <w:t>Эконометрика сложных экономических процессов</w:t>
      </w:r>
    </w:p>
    <w:p w:rsidR="00760444" w:rsidRPr="00760444" w:rsidRDefault="00760444" w:rsidP="00760444">
      <w:pPr>
        <w:spacing w:after="0" w:line="312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60444">
        <w:rPr>
          <w:rFonts w:ascii="Times New Roman" w:eastAsia="Calibri" w:hAnsi="Times New Roman" w:cs="Times New Roman"/>
          <w:sz w:val="24"/>
          <w:szCs w:val="24"/>
        </w:rPr>
        <w:t>лекции, семинарские занятия, практические занятия.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60444">
        <w:rPr>
          <w:rFonts w:ascii="Times New Roman" w:eastAsia="Calibri" w:hAnsi="Times New Roman" w:cs="Times New Roman"/>
          <w:sz w:val="24"/>
          <w:szCs w:val="24"/>
        </w:rPr>
        <w:t>индивидуальные задания к практическим заданиям в виде кейсов, Опрос по бизнес-кейсу, опрос на семинаре.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Форма промежуточной аттестации – экзамен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Разработчик: - Худякова О.Ю.,   канд. </w:t>
      </w:r>
      <w:proofErr w:type="spell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техн</w:t>
      </w:r>
      <w:proofErr w:type="spell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. наук, доцент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Иностранный язык» (английский)</w:t>
      </w:r>
    </w:p>
    <w:p w:rsidR="00760444" w:rsidRPr="00760444" w:rsidRDefault="00760444" w:rsidP="007604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Цели и </w:t>
      </w:r>
      <w:proofErr w:type="gram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  изучения</w:t>
      </w:r>
      <w:proofErr w:type="gram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 «Иностранный язык»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Цели освоения дисциплины</w:t>
      </w:r>
      <w:r w:rsidRPr="0076044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Основной целью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дисциплины «Иностранный язык» является формирование и совершенствование общекультурных, профессиональных и коммуникативных компетенций на иностранном языке в соответствии с требованиями ФГОС ВО.</w:t>
      </w: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 дисциплины:</w:t>
      </w:r>
    </w:p>
    <w:p w:rsidR="00760444" w:rsidRPr="00760444" w:rsidRDefault="00760444" w:rsidP="0076044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1)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</w:rPr>
        <w:t>вокабуляра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0444" w:rsidRPr="00760444" w:rsidRDefault="00760444" w:rsidP="0076044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</w:t>
      </w: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коммуникативной компетенции, предполагающей умение получать, перерабатывать и передавать информацию на английском языке в широком диапазоне тем профессионального, повседневного и социокультурного общения;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3) зрелое владение всеми видами чтения оригинальной литературы, в том числе и по специальности, формирование навыков аннотирования и реферирования;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4) овладение приемами аналитической работы с различными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источниками  информации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на английском языке по профилю магистерской подготовки (прессы, научной литературы, официальных документов),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5) формирование базовых переводческих компетенций на материале текстов общего и профессионального характера средней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сложности  (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со словарем),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6) владение всеми видами подготовленного и неподготовленного монологического высказывания, в том числе такими видами как изложение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содержания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прочитанного и/или прослушанного материала по специальности, его анализа и обоснования собственной точки зрения в устной и письменной форме с использованием профессиональной терминологии.</w:t>
      </w: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1.Б.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04)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«Иностранный язык»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относится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к дисциплинам базовой части блока  Б1-дисциплины  (модуля) и изучается на очной и очно-заочной форме обучения на 1-ом курсе в 1-ом семестре.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Иностранный язык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60444" w:rsidRPr="00760444" w:rsidRDefault="009774CD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готовность</w:t>
      </w:r>
      <w:r w:rsidR="00760444" w:rsidRPr="00760444">
        <w:rPr>
          <w:rFonts w:ascii="Times New Roman" w:eastAsia="Calibri" w:hAnsi="Times New Roman" w:cs="Times New Roman"/>
          <w:sz w:val="24"/>
          <w:szCs w:val="24"/>
        </w:rPr>
        <w:t xml:space="preserve"> к саморазвитию, самореализации, использованию творческого потенциала (ОК-3).</w:t>
      </w:r>
    </w:p>
    <w:p w:rsidR="00760444" w:rsidRPr="00760444" w:rsidRDefault="009774CD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готовность</w:t>
      </w:r>
      <w:r w:rsidR="00760444" w:rsidRPr="00760444">
        <w:rPr>
          <w:rFonts w:ascii="Times New Roman" w:eastAsia="Calibri" w:hAnsi="Times New Roman" w:cs="Times New Roman"/>
          <w:sz w:val="24"/>
          <w:szCs w:val="24"/>
        </w:rPr>
        <w:t xml:space="preserve"> к коммуникации в устной и письменной формах на русском и иностранном языках для решения задач профессиональной деятельности (ОПК-1);</w:t>
      </w:r>
    </w:p>
    <w:p w:rsidR="009774CD" w:rsidRDefault="009774CD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Дисциплина предполагает: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sym w:font="Wingdings" w:char="F09F"/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формирование новых компетенций, в совокупности необходимых и достаточных для осуществления профессиональной деятельности в области инноваций и инвестиций, коммуникации в культурной и бытовой сферах, в ситуациях профессионального общения с зарубежными партнерами, а также для дальнейшего самообразования;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Wingdings" w:char="F09F"/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совершенствование когнитивных и аналитических умений с использованием ресурсов на иностранном языке;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Wingdings" w:char="F09F"/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повышение культуры мышления, общения и речи;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Wingdings" w:char="F09F"/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расширение кругозора и повышение общей гуманитарной культуры обучающихся;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sym w:font="Wingdings" w:char="F09F"/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повышение уровня учебной автономии, способности к самообразованию.</w:t>
      </w:r>
    </w:p>
    <w:p w:rsidR="00760444" w:rsidRPr="00760444" w:rsidRDefault="00760444" w:rsidP="00760444">
      <w:pPr>
        <w:spacing w:after="0" w:line="276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Объем дисциплины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форме обучен</w:t>
      </w:r>
      <w:r w:rsidR="00135F3E">
        <w:rPr>
          <w:rFonts w:ascii="Times New Roman" w:eastAsia="Calibri" w:hAnsi="Times New Roman" w:cs="Times New Roman"/>
          <w:sz w:val="24"/>
          <w:szCs w:val="24"/>
        </w:rPr>
        <w:t>ия составляет 5 зачетных единиц</w:t>
      </w:r>
      <w:r w:rsidRPr="00760444">
        <w:rPr>
          <w:rFonts w:ascii="Times New Roman" w:eastAsia="Calibri" w:hAnsi="Times New Roman" w:cs="Times New Roman"/>
          <w:sz w:val="24"/>
          <w:szCs w:val="24"/>
        </w:rPr>
        <w:t>, 180 часов, из которых 120 часов составляет контактная работа магистра с преподавателем (120 часов практических работ), 60 часов составляет самостоятельная работа магистра, контроль – зачет.</w:t>
      </w:r>
    </w:p>
    <w:p w:rsidR="00760444" w:rsidRPr="00760444" w:rsidRDefault="00760444" w:rsidP="00760444">
      <w:pPr>
        <w:spacing w:after="0" w:line="312" w:lineRule="auto"/>
        <w:ind w:firstLine="5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574E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60444">
        <w:rPr>
          <w:rFonts w:ascii="Times New Roman" w:eastAsia="Calibri" w:hAnsi="Times New Roman" w:cs="Times New Roman"/>
          <w:b/>
        </w:rPr>
        <w:t>Виды учебной работы:</w:t>
      </w:r>
      <w:r w:rsidRPr="00760444">
        <w:rPr>
          <w:rFonts w:ascii="Times New Roman" w:eastAsia="Calibri" w:hAnsi="Times New Roman" w:cs="Times New Roman"/>
        </w:rPr>
        <w:t xml:space="preserve"> практические занятия.</w:t>
      </w:r>
    </w:p>
    <w:p w:rsidR="00760444" w:rsidRPr="00760444" w:rsidRDefault="00760444" w:rsidP="007574E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</w:rPr>
        <w:t xml:space="preserve">Формы текущего контроля: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760444">
        <w:rPr>
          <w:rFonts w:ascii="Times New Roman" w:eastAsia="Calibri" w:hAnsi="Times New Roman" w:cs="Times New Roman"/>
          <w:sz w:val="24"/>
          <w:szCs w:val="24"/>
        </w:rPr>
        <w:t>стный ответ на уроке, тематические доклады, проверка домашних заданий, тест.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Формы промежуточной аттестации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зачет.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760444" w:rsidRPr="00760444" w:rsidRDefault="00760444" w:rsidP="007604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Разработчик: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</w:rPr>
        <w:t>Коробцева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Н.Р.</w:t>
      </w:r>
    </w:p>
    <w:p w:rsidR="00760444" w:rsidRPr="00760444" w:rsidRDefault="00760444" w:rsidP="0076044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«Иностранный язык профессиональной деятельности»</w:t>
      </w:r>
    </w:p>
    <w:p w:rsidR="00760444" w:rsidRPr="00760444" w:rsidRDefault="00760444" w:rsidP="007604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Цели и </w:t>
      </w:r>
      <w:proofErr w:type="gram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  изучения</w:t>
      </w:r>
      <w:proofErr w:type="gram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 «Иностранный язык профессиональной деятельности»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Цели освоения дисциплины</w:t>
      </w:r>
      <w:r w:rsidRPr="0076044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Основной целью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дисциплины «Иностранный язык профессиональной деятельности» является формирование и совершенствование общекультурных, профессиональных и коммуникативных компетенций на иностранном языке в соответствии с требованиями ФГОС ВО.</w:t>
      </w: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 дисциплины:</w:t>
      </w:r>
    </w:p>
    <w:p w:rsidR="00760444" w:rsidRPr="00760444" w:rsidRDefault="00760444" w:rsidP="007604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1)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</w:rPr>
        <w:t>вокабуляра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0444" w:rsidRPr="00760444" w:rsidRDefault="00760444" w:rsidP="007604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р</w:t>
      </w: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коммуникативной компетенции, предполагающей умение получать, перерабатывать и передавать информацию на английском языке в широком диапазоне тем профессионального, повседневного и социокультурного общения;</w:t>
      </w: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3) зрелое владение всеми видами чтения оригинальной литературы, в том числе и по специальности, формирование навыков аннотирования и реферирования; </w:t>
      </w: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4) овладение приемами аналитической работы с различными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источниками  информации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на английском языке по профилю магистерской подготовки (прессы, научной литературы, официальных документов), </w:t>
      </w: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5) формирование базовых переводческих компетенций на материале текстов общего и профессионального характера средней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сложности  (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со словарем), </w:t>
      </w: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6) владение всеми видами подготовленного и неподготовленного монологического высказывания, в том числе такими видами как изложение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содержания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прочитанного и/или прослушанного материала по специальности, его анализа и обоснования собственной точки зрения в устной и письменной форме с использованием профессиональной терминологии.</w:t>
      </w:r>
    </w:p>
    <w:p w:rsidR="00760444" w:rsidRPr="00760444" w:rsidRDefault="00760444" w:rsidP="00760444">
      <w:pPr>
        <w:tabs>
          <w:tab w:val="left" w:pos="430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ab/>
      </w:r>
    </w:p>
    <w:p w:rsidR="00760444" w:rsidRPr="00760444" w:rsidRDefault="00760444" w:rsidP="00760444">
      <w:pPr>
        <w:tabs>
          <w:tab w:val="left" w:pos="388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1.В.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01) 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«Иностранный язык профессиональной деятельности»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относится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760444">
        <w:rPr>
          <w:rFonts w:ascii="Times New Roman" w:eastAsia="Calibri" w:hAnsi="Times New Roman" w:cs="Times New Roman"/>
          <w:sz w:val="24"/>
          <w:szCs w:val="24"/>
        </w:rPr>
        <w:t>к дисциплинам базовой  части  блока Б1-дисциплины (модуля) и изучается   на очной и очно-заочной форме  обучения на 1,2-ом курсе в 2,3-семестрах.</w:t>
      </w: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Иностранный язык профессиональной деятельности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60444" w:rsidRPr="00760444" w:rsidRDefault="00135F3E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готовность</w:t>
      </w:r>
      <w:r w:rsidR="00760444" w:rsidRPr="00760444">
        <w:rPr>
          <w:rFonts w:ascii="Times New Roman" w:eastAsia="Calibri" w:hAnsi="Times New Roman" w:cs="Times New Roman"/>
          <w:sz w:val="24"/>
          <w:szCs w:val="24"/>
        </w:rPr>
        <w:t xml:space="preserve"> к саморазвитию, самореализации, использованию творческого потенциала (ОК-3).</w:t>
      </w:r>
    </w:p>
    <w:p w:rsidR="00760444" w:rsidRPr="00760444" w:rsidRDefault="00135F3E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готовность</w:t>
      </w:r>
      <w:r w:rsidR="00760444" w:rsidRPr="00760444">
        <w:rPr>
          <w:rFonts w:ascii="Times New Roman" w:eastAsia="Calibri" w:hAnsi="Times New Roman" w:cs="Times New Roman"/>
          <w:sz w:val="24"/>
          <w:szCs w:val="24"/>
        </w:rPr>
        <w:t xml:space="preserve"> к коммуникации в устной и письменной формах на русском и иностранном языках для решения задач профессиональной деятельности (ОПК-1);</w:t>
      </w:r>
    </w:p>
    <w:p w:rsidR="00760444" w:rsidRPr="00760444" w:rsidRDefault="00135F3E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способност</w:t>
      </w:r>
      <w:proofErr w:type="spellEnd"/>
      <w:r w:rsidR="00760444" w:rsidRPr="00760444">
        <w:rPr>
          <w:rFonts w:ascii="Times New Roman" w:eastAsia="Calibri" w:hAnsi="Times New Roman" w:cs="Times New Roman"/>
          <w:sz w:val="24"/>
          <w:szCs w:val="24"/>
        </w:rPr>
        <w:t xml:space="preserve">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(ПК-1).</w:t>
      </w: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Дисциплина предполагает: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sym w:font="Wingdings" w:char="F09F"/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формирование новых компетенций, в совокупности необходимых и достаточных для осуществления профессиональной деятельности в области инноваций и инвестиций, коммуникации в культурной и бытовой сферах, в ситуациях профессионального общения с зарубежными партнерами, а также для дальнейшего самообразования;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Wingdings" w:char="F09F"/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совершенствование когнитивных и аналитических умений с использованием ресурсов на иностранном языке;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Wingdings" w:char="F09F"/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повышение культуры мышления, общения и речи;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ym w:font="Wingdings" w:char="F09F"/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расширение кругозора и повышение общей гуманитарной культуры обучающихся;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sym w:font="Wingdings" w:char="F09F"/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повышение уровня учебной автономии, способности к самообразованию.</w:t>
      </w:r>
    </w:p>
    <w:p w:rsidR="00760444" w:rsidRPr="00760444" w:rsidRDefault="00760444" w:rsidP="00760444">
      <w:pPr>
        <w:spacing w:after="0" w:line="276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</w:rPr>
        <w:t>Объем дисциплины</w:t>
      </w:r>
    </w:p>
    <w:p w:rsidR="00760444" w:rsidRPr="00760444" w:rsidRDefault="00760444" w:rsidP="007574E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Общая трудоемкость дисциплины по очной форме обучения составляет 10 зачетных единицы, 360 часов, из которых 169 часов составляет контактная работа магистра с преподавателем, 120 часов составляет самостоятельная работа магистра, контроль (экза</w:t>
      </w:r>
      <w:r w:rsidR="00135F3E">
        <w:rPr>
          <w:rFonts w:ascii="Times New Roman" w:eastAsia="Calibri" w:hAnsi="Times New Roman" w:cs="Times New Roman"/>
          <w:sz w:val="24"/>
          <w:szCs w:val="24"/>
        </w:rPr>
        <w:t>мен) – 72 часа</w:t>
      </w:r>
      <w:r w:rsidR="007574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по очно-заочной форме обучения составляет 10 зачетных единицы, 360 часа, из которых 163 часа составляет контактная работа магистра с </w:t>
      </w:r>
      <w:r w:rsidRPr="00760444">
        <w:rPr>
          <w:rFonts w:ascii="Times New Roman" w:eastAsia="Calibri" w:hAnsi="Times New Roman" w:cs="Times New Roman"/>
          <w:sz w:val="24"/>
          <w:szCs w:val="24"/>
        </w:rPr>
        <w:lastRenderedPageBreak/>
        <w:t>преподавателем, 126 часов составляет самостоятельная работа магистра, контроль (экзамен) – 72 часа</w:t>
      </w:r>
    </w:p>
    <w:p w:rsidR="00760444" w:rsidRPr="00760444" w:rsidRDefault="00760444" w:rsidP="00760444">
      <w:pPr>
        <w:spacing w:after="0" w:line="312" w:lineRule="auto"/>
        <w:ind w:firstLine="5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60444">
        <w:rPr>
          <w:rFonts w:ascii="Times New Roman" w:eastAsia="Calibri" w:hAnsi="Times New Roman" w:cs="Times New Roman"/>
          <w:sz w:val="24"/>
          <w:szCs w:val="24"/>
        </w:rPr>
        <w:t>практические занятия</w:t>
      </w:r>
    </w:p>
    <w:p w:rsidR="00760444" w:rsidRPr="00760444" w:rsidRDefault="00760444" w:rsidP="007604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Формы текущего контроля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: у</w:t>
      </w:r>
      <w:r w:rsidRPr="00760444">
        <w:rPr>
          <w:rFonts w:ascii="Times New Roman" w:eastAsia="Calibri" w:hAnsi="Times New Roman" w:cs="Times New Roman"/>
          <w:sz w:val="24"/>
          <w:szCs w:val="24"/>
        </w:rPr>
        <w:t>стный ответ на уроке, тематические доклады, проверка домашних заданий, тест.</w:t>
      </w:r>
    </w:p>
    <w:p w:rsidR="00760444" w:rsidRPr="00760444" w:rsidRDefault="00760444" w:rsidP="007604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Формы промежуточной аттестации: экзамен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760444" w:rsidRPr="00760444" w:rsidRDefault="00760444" w:rsidP="007604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Автор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Коробцева</w:t>
      </w:r>
      <w:proofErr w:type="spell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Н.Р.</w:t>
      </w:r>
    </w:p>
    <w:p w:rsidR="00760444" w:rsidRPr="00760444" w:rsidRDefault="00760444" w:rsidP="0076044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60444" w:rsidRPr="00760444" w:rsidRDefault="00760444" w:rsidP="0076044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60444" w:rsidRPr="00760444" w:rsidRDefault="00760444" w:rsidP="0076044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Международные экономические отношения</w:t>
      </w:r>
    </w:p>
    <w:p w:rsidR="00760444" w:rsidRPr="00760444" w:rsidRDefault="00760444" w:rsidP="00760444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Цели и задачи изучения дисциплины «Международные экономические отношения»</w:t>
      </w:r>
    </w:p>
    <w:p w:rsidR="00760444" w:rsidRPr="00760444" w:rsidRDefault="00760444" w:rsidP="00760444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изучения дисциплины: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магистров целостного представления о мировом хозяйстве, его потенциале, механизме функционирования, тенденциях и проблемах; </w:t>
      </w:r>
    </w:p>
    <w:p w:rsidR="00760444" w:rsidRPr="00760444" w:rsidRDefault="00760444" w:rsidP="00760444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формирование теоретических знаний о формах и эволюции международных экономических отношений и практических навыков анализа сложных явлений в мире.</w:t>
      </w:r>
    </w:p>
    <w:p w:rsidR="00760444" w:rsidRPr="00760444" w:rsidRDefault="00760444" w:rsidP="00760444">
      <w:pPr>
        <w:spacing w:after="200" w:line="200" w:lineRule="atLeast"/>
        <w:ind w:firstLine="555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60444">
        <w:rPr>
          <w:rFonts w:ascii="Times New Roman" w:eastAsia="Times New Roman" w:hAnsi="Times New Roman" w:cs="Times New Roman"/>
          <w:b/>
          <w:i/>
          <w:sz w:val="24"/>
        </w:rPr>
        <w:t>Задачи изучения дисциплины:</w:t>
      </w:r>
    </w:p>
    <w:p w:rsidR="00760444" w:rsidRPr="00760444" w:rsidRDefault="00760444" w:rsidP="0076044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60444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изучить</w:t>
      </w:r>
      <w:r w:rsidRPr="0076044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систему теоретико-методологических подходов оценки потенциала современных форм международных экономических отношений;</w:t>
      </w:r>
    </w:p>
    <w:p w:rsidR="00760444" w:rsidRPr="00760444" w:rsidRDefault="00760444" w:rsidP="0076044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60444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освоить</w:t>
      </w:r>
      <w:r w:rsidRPr="0076044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основные приемы анализа международных экономических отношений, бизнес-процессов в высокотехнологичных секторах мирового хозяйства;</w:t>
      </w:r>
    </w:p>
    <w:p w:rsidR="00760444" w:rsidRPr="00760444" w:rsidRDefault="00760444" w:rsidP="0076044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60444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научить</w:t>
      </w:r>
      <w:r w:rsidRPr="0076044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76044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слушателей приемам аналитических и эконометрических методик, </w:t>
      </w:r>
      <w:proofErr w:type="gramStart"/>
      <w:r w:rsidRPr="0076044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использования  категориально</w:t>
      </w:r>
      <w:proofErr w:type="gramEnd"/>
      <w:r w:rsidRPr="0076044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понятийного аппарата дисциплины; </w:t>
      </w:r>
    </w:p>
    <w:p w:rsidR="00760444" w:rsidRPr="00760444" w:rsidRDefault="00760444" w:rsidP="0076044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bidi="en-US"/>
        </w:rPr>
      </w:pPr>
      <w:r w:rsidRPr="00760444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воспитывать</w:t>
      </w:r>
      <w:r w:rsidRPr="0076044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76044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у с</w:t>
      </w:r>
      <w:r w:rsidR="007D3F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тудентов</w:t>
      </w:r>
      <w:r w:rsidRPr="0076044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новые компетенции, необходимые для формирования ответственного и самостоятельного специалиста, востребованного в современной экономической дипломатии;</w:t>
      </w:r>
    </w:p>
    <w:p w:rsidR="00760444" w:rsidRPr="00760444" w:rsidRDefault="007574E9" w:rsidP="00760444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color w:val="ED7D31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bidi="en-US"/>
        </w:rPr>
        <w:t xml:space="preserve">  </w:t>
      </w:r>
      <w:r w:rsidR="00760444" w:rsidRPr="00760444">
        <w:rPr>
          <w:rFonts w:ascii="Times New Roman" w:eastAsia="Calibri" w:hAnsi="Times New Roman" w:cs="Times New Roman"/>
          <w:i/>
          <w:color w:val="000000"/>
          <w:sz w:val="24"/>
          <w:szCs w:val="24"/>
          <w:lang w:bidi="en-US"/>
        </w:rPr>
        <w:t>привить</w:t>
      </w:r>
      <w:r w:rsidR="00760444" w:rsidRPr="00760444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Pr="007574E9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обучающимся</w:t>
      </w:r>
      <w:r w:rsidR="00760444" w:rsidRPr="00760444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современные навыки, связанные с анализом международных экономических отношений, в том числе с умением рассчитывать и использовать в повседневной работе многочисле</w:t>
      </w:r>
      <w:r w:rsidR="007D3F35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нные источники и материалы </w:t>
      </w:r>
      <w:proofErr w:type="spellStart"/>
      <w:r w:rsidR="007D3F35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медиа</w:t>
      </w:r>
      <w:r w:rsidR="00760444" w:rsidRPr="00760444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пространства</w:t>
      </w:r>
      <w:proofErr w:type="spellEnd"/>
      <w:r w:rsidR="00760444" w:rsidRPr="00760444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, деловых и служебных источников, характеризующие направленность и интенсивность параметров развития всех форм и видов </w:t>
      </w:r>
      <w:r w:rsidR="00760444" w:rsidRPr="00760444">
        <w:rPr>
          <w:rFonts w:ascii="Times New Roman" w:eastAsia="Calibri" w:hAnsi="Times New Roman" w:cs="Times New Roman"/>
          <w:sz w:val="24"/>
          <w:szCs w:val="24"/>
        </w:rPr>
        <w:t>международных экономических отношений</w:t>
      </w:r>
      <w:r w:rsidR="00760444" w:rsidRPr="00760444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.</w:t>
      </w:r>
    </w:p>
    <w:p w:rsidR="00760444" w:rsidRPr="00760444" w:rsidRDefault="00760444" w:rsidP="00760444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color w:val="ED7D31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1.В.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02)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«Международные экономические отношения»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относится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к обязательным дисциплине вариативной части блока Б1-дисциплины (модуля) и изучается на очной и очно-заочной форме  обучения на 1-ом курсе в 1-ом семестре.</w:t>
      </w:r>
    </w:p>
    <w:p w:rsidR="00760444" w:rsidRPr="00760444" w:rsidRDefault="00760444" w:rsidP="00760444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color w:val="ED7D31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Международные экономические отношения»</w:t>
      </w:r>
    </w:p>
    <w:p w:rsidR="00760444" w:rsidRPr="00760444" w:rsidRDefault="00760444" w:rsidP="00760444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Международные экономические отношения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60444" w:rsidRPr="00760444" w:rsidRDefault="009070EB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готовность</w:t>
      </w:r>
      <w:r w:rsidR="00760444" w:rsidRPr="00760444">
        <w:rPr>
          <w:rFonts w:ascii="Times New Roman" w:eastAsia="Calibri" w:hAnsi="Times New Roman" w:cs="Times New Roman"/>
          <w:sz w:val="24"/>
          <w:szCs w:val="24"/>
        </w:rPr>
        <w:t xml:space="preserve"> действовать в нестандартных ситуациях, нести социальную и этическую ответственность за принятые решения (ОК-2);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гото</w:t>
      </w:r>
      <w:r w:rsidR="009070EB">
        <w:rPr>
          <w:rFonts w:ascii="Times New Roman" w:eastAsia="Calibri" w:hAnsi="Times New Roman" w:cs="Times New Roman"/>
          <w:sz w:val="24"/>
          <w:szCs w:val="24"/>
        </w:rPr>
        <w:t>вность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к коммуникации в устной и письменной формах на русском и иностранном языках для решения задач профессиональной деятельности (ОПК-1);</w:t>
      </w:r>
    </w:p>
    <w:p w:rsidR="00760444" w:rsidRPr="00760444" w:rsidRDefault="009070EB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="00760444" w:rsidRPr="00760444">
        <w:rPr>
          <w:rFonts w:ascii="Times New Roman" w:eastAsia="Calibri" w:hAnsi="Times New Roman" w:cs="Times New Roman"/>
          <w:sz w:val="24"/>
          <w:szCs w:val="24"/>
        </w:rPr>
        <w:t xml:space="preserve">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(ПК-1).</w:t>
      </w:r>
    </w:p>
    <w:p w:rsidR="00760444" w:rsidRPr="00760444" w:rsidRDefault="00760444" w:rsidP="00760444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760444" w:rsidRPr="00760444" w:rsidRDefault="00760444" w:rsidP="00760444">
      <w:pPr>
        <w:shd w:val="clear" w:color="auto" w:fill="FFFFFF"/>
        <w:tabs>
          <w:tab w:val="left" w:pos="10206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Знать:</w:t>
      </w:r>
    </w:p>
    <w:p w:rsidR="00760444" w:rsidRPr="00760444" w:rsidRDefault="00760444" w:rsidP="00760444">
      <w:pPr>
        <w:shd w:val="clear" w:color="auto" w:fill="FFFFFF"/>
        <w:tabs>
          <w:tab w:val="left" w:pos="10206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-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основы процесса разработки и реализации управленческого решения; принципы деловой этики (ОК-2);</w:t>
      </w:r>
    </w:p>
    <w:p w:rsidR="00760444" w:rsidRPr="00760444" w:rsidRDefault="00760444" w:rsidP="00760444">
      <w:pPr>
        <w:shd w:val="clear" w:color="auto" w:fill="FFFFFF"/>
        <w:tabs>
          <w:tab w:val="left" w:pos="10206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категориальный и методологический аппарат сов</w:t>
      </w:r>
      <w:r w:rsidR="009070EB">
        <w:rPr>
          <w:rFonts w:ascii="Times New Roman" w:eastAsia="Calibri" w:hAnsi="Times New Roman" w:cs="Times New Roman"/>
          <w:bCs/>
          <w:sz w:val="24"/>
          <w:szCs w:val="24"/>
        </w:rPr>
        <w:t xml:space="preserve">ременной экономической науки в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 xml:space="preserve">соответствии с выбранной направленностью подготовки, современные подходы к </w:t>
      </w:r>
      <w:proofErr w:type="gramStart"/>
      <w:r w:rsidRPr="00760444">
        <w:rPr>
          <w:rFonts w:ascii="Times New Roman" w:eastAsia="Calibri" w:hAnsi="Times New Roman" w:cs="Times New Roman"/>
          <w:bCs/>
          <w:sz w:val="24"/>
          <w:szCs w:val="24"/>
        </w:rPr>
        <w:t>моделированию  различных</w:t>
      </w:r>
      <w:proofErr w:type="gramEnd"/>
      <w:r w:rsidRPr="00760444">
        <w:rPr>
          <w:rFonts w:ascii="Times New Roman" w:eastAsia="Calibri" w:hAnsi="Times New Roman" w:cs="Times New Roman"/>
          <w:bCs/>
          <w:sz w:val="24"/>
          <w:szCs w:val="24"/>
        </w:rPr>
        <w:t xml:space="preserve"> явлений в  экономической сфере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(ОПК-1);</w:t>
      </w:r>
    </w:p>
    <w:p w:rsidR="00760444" w:rsidRPr="00760444" w:rsidRDefault="00760444" w:rsidP="00760444">
      <w:pPr>
        <w:shd w:val="clear" w:color="auto" w:fill="FFFFFF"/>
        <w:tabs>
          <w:tab w:val="left" w:pos="10206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- методы анализа ситуации, складывающейся на рынке Российской Федерации и за рубежом (ПК-1).</w:t>
      </w:r>
    </w:p>
    <w:p w:rsidR="00760444" w:rsidRPr="00760444" w:rsidRDefault="00760444" w:rsidP="0076044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Уметь: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-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находить и принимать управленческие решения в условиях противоречивых требований</w:t>
      </w:r>
      <w:r w:rsidRPr="0076044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(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ОК-2);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выбирать и применять в профессиональной деятельности экспериментальные и расчетно-т</w:t>
      </w:r>
      <w:r w:rsidR="009070EB">
        <w:rPr>
          <w:rFonts w:ascii="Times New Roman" w:eastAsia="Calibri" w:hAnsi="Times New Roman" w:cs="Times New Roman"/>
          <w:bCs/>
          <w:sz w:val="24"/>
          <w:szCs w:val="24"/>
        </w:rPr>
        <w:t xml:space="preserve">еоретические методы </w:t>
      </w:r>
      <w:proofErr w:type="gramStart"/>
      <w:r w:rsidR="009070EB">
        <w:rPr>
          <w:rFonts w:ascii="Times New Roman" w:eastAsia="Calibri" w:hAnsi="Times New Roman" w:cs="Times New Roman"/>
          <w:bCs/>
          <w:sz w:val="24"/>
          <w:szCs w:val="24"/>
        </w:rPr>
        <w:t>исследований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(</w:t>
      </w:r>
      <w:proofErr w:type="gramEnd"/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ОПК-1);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60444">
        <w:rPr>
          <w:rFonts w:ascii="Times New Roman" w:eastAsia="Calibri" w:hAnsi="Times New Roman" w:cs="Times New Roman"/>
          <w:sz w:val="24"/>
          <w:szCs w:val="24"/>
        </w:rPr>
        <w:t>выявлять перспективные направления, с учетом результатов отечественных и зарубежных исследований, использовать источники экономической, социальной, управленческой информации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(ПК-1).</w:t>
      </w:r>
    </w:p>
    <w:p w:rsidR="00760444" w:rsidRPr="00760444" w:rsidRDefault="00760444" w:rsidP="0076044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Владеть (иметь практический опыт):</w:t>
      </w:r>
      <w:r w:rsidRPr="0076044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</w:p>
    <w:p w:rsidR="00760444" w:rsidRPr="00C0551B" w:rsidRDefault="00760444" w:rsidP="0076044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551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-</w:t>
      </w:r>
      <w:r w:rsidRPr="00C055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0551B" w:rsidRPr="00C0551B">
        <w:rPr>
          <w:rFonts w:ascii="Times New Roman" w:eastAsia="Calibri" w:hAnsi="Times New Roman" w:cs="Times New Roman"/>
          <w:color w:val="000000"/>
          <w:sz w:val="24"/>
          <w:szCs w:val="24"/>
        </w:rPr>
        <w:t>методами п</w:t>
      </w:r>
      <w:r w:rsidRPr="00C0551B">
        <w:rPr>
          <w:rFonts w:ascii="Times New Roman" w:eastAsia="Calibri" w:hAnsi="Times New Roman" w:cs="Times New Roman"/>
          <w:sz w:val="24"/>
          <w:szCs w:val="24"/>
        </w:rPr>
        <w:t>ринятия решений в нестандартных ситуациях</w:t>
      </w:r>
      <w:r w:rsidRPr="00C0551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Pr="00C0551B">
        <w:rPr>
          <w:rFonts w:ascii="Times New Roman" w:eastAsia="Calibri" w:hAnsi="Times New Roman" w:cs="Times New Roman"/>
          <w:color w:val="000000"/>
          <w:sz w:val="24"/>
          <w:szCs w:val="24"/>
        </w:rPr>
        <w:t>(ОК-2);</w:t>
      </w:r>
    </w:p>
    <w:p w:rsidR="00760444" w:rsidRPr="00C0551B" w:rsidRDefault="00760444" w:rsidP="00760444">
      <w:pPr>
        <w:widowControl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55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- </w:t>
      </w:r>
      <w:r w:rsidRPr="00C0551B">
        <w:rPr>
          <w:rFonts w:ascii="Times New Roman" w:eastAsia="Calibri" w:hAnsi="Times New Roman" w:cs="Times New Roman"/>
          <w:sz w:val="24"/>
          <w:szCs w:val="24"/>
        </w:rPr>
        <w:t xml:space="preserve">культурой общения в устной речи и приёмами, используемыми при подготовке деловой документации на русском и иностранном языке, </w:t>
      </w:r>
      <w:r w:rsidRPr="00C0551B">
        <w:rPr>
          <w:rFonts w:ascii="Times New Roman" w:eastAsia="Calibri" w:hAnsi="Times New Roman" w:cs="Times New Roman"/>
          <w:bCs/>
          <w:sz w:val="24"/>
          <w:szCs w:val="24"/>
        </w:rPr>
        <w:t>навыками поиска (в том числе с использованием информационных систем и баз данных) и критического анализа информации по тематике проводимых исследований</w:t>
      </w:r>
      <w:r w:rsidRPr="00C055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(ОПК-1);</w:t>
      </w:r>
    </w:p>
    <w:p w:rsidR="00760444" w:rsidRPr="00C0551B" w:rsidRDefault="00760444" w:rsidP="00760444">
      <w:pPr>
        <w:widowControl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55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- </w:t>
      </w:r>
      <w:r w:rsidR="00C0551B" w:rsidRPr="00C0551B">
        <w:rPr>
          <w:rFonts w:ascii="Times New Roman" w:eastAsia="Calibri" w:hAnsi="Times New Roman" w:cs="Times New Roman"/>
          <w:sz w:val="24"/>
          <w:szCs w:val="24"/>
        </w:rPr>
        <w:t>планированием научного исследования, анализом</w:t>
      </w:r>
      <w:r w:rsidRPr="00C0551B">
        <w:rPr>
          <w:rFonts w:ascii="Times New Roman" w:eastAsia="Calibri" w:hAnsi="Times New Roman" w:cs="Times New Roman"/>
          <w:sz w:val="24"/>
          <w:szCs w:val="24"/>
        </w:rPr>
        <w:t xml:space="preserve"> получ</w:t>
      </w:r>
      <w:r w:rsidR="00C0551B" w:rsidRPr="00C0551B">
        <w:rPr>
          <w:rFonts w:ascii="Times New Roman" w:eastAsia="Calibri" w:hAnsi="Times New Roman" w:cs="Times New Roman"/>
          <w:sz w:val="24"/>
          <w:szCs w:val="24"/>
        </w:rPr>
        <w:t>аемых результатов и формулированием</w:t>
      </w:r>
      <w:r w:rsidRPr="00C0551B">
        <w:rPr>
          <w:rFonts w:ascii="Times New Roman" w:eastAsia="Calibri" w:hAnsi="Times New Roman" w:cs="Times New Roman"/>
          <w:sz w:val="24"/>
          <w:szCs w:val="24"/>
        </w:rPr>
        <w:t xml:space="preserve"> выводов</w:t>
      </w:r>
      <w:r w:rsidRPr="00C055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(ПК-1).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Курс «Международные экономические отношения» подготов</w:t>
      </w:r>
      <w:r w:rsidR="00C0551B">
        <w:rPr>
          <w:rFonts w:ascii="Times New Roman" w:eastAsia="Calibri" w:hAnsi="Times New Roman" w:cs="Times New Roman"/>
          <w:sz w:val="24"/>
          <w:szCs w:val="24"/>
        </w:rPr>
        <w:t>лен с учетом того, что обучающиеся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знакомы с курсами: микроэкономика, макроэкономика, эконометрика, международное экономическое право, международные финансы и производные финансовые инструменты, международное сотрудничество в экологии, информационные технологии в экономике и государственном управлении, современная мировая торговля и мировые товарные рынки, международное регулирование и операции в ВЭД, с учетом знаний, полученных в процессе изучения дисциплин «Международный бизнес», «Инновационный механизм современного мирового хозяйства» и др.</w:t>
      </w:r>
    </w:p>
    <w:p w:rsidR="00760444" w:rsidRPr="00760444" w:rsidRDefault="00760444" w:rsidP="00760444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i/>
          <w:sz w:val="24"/>
          <w:szCs w:val="24"/>
        </w:rPr>
        <w:t>Объем дисциплины</w:t>
      </w:r>
      <w:r w:rsidRPr="007604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Общая трудоемкость дисциплины (модуля) по очной и очно-заочной форме составляет 4 зачетных единицы, 144 часа, из которых 22 часа составляет контактная работа магистра с преподавателем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(8 часов занятия лекционного типа, 14 часов занятия семинарского типа), 95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часов  составляет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 самостоятельная работа магистра, контроль (экзамен) – 27 часов.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6044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760444" w:rsidRPr="00760444" w:rsidRDefault="00760444" w:rsidP="00760444">
      <w:pPr>
        <w:spacing w:after="0" w:line="276" w:lineRule="auto"/>
        <w:ind w:firstLine="48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Краткая характеристика содержания учебной дисциплины:</w:t>
      </w:r>
    </w:p>
    <w:p w:rsidR="00760444" w:rsidRPr="00760444" w:rsidRDefault="00760444" w:rsidP="00760444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Мировая экономика в условиях глобализации. Международное разделение: формы и тенденции развития. Неравномерность экономического развития и дифференциация развивающихся стран. Международное разделение труда как материальная основа развития мирового хозяйства. Формы международного разделения труда и тенденции их развития в начале XXI века. Роль и значение ресурсного потенциала в развитии мирового хозяйства. Содержание и современные формы МЭО и их проявление. Международная торговля. Внешнеторговая политика: эволюция и инструменты в системе МЭО. Основные формы международных экономических отношений. Мировой рынок и этапы его развития. Внешнеторговая политика: понятие, цели и задачи. Инструменты регулирования внешнеторговой деятельности. Либерализация внешней торговли и протекционизм в международной торговле.</w:t>
      </w:r>
    </w:p>
    <w:p w:rsidR="00760444" w:rsidRPr="00760444" w:rsidRDefault="00760444" w:rsidP="00760444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</w:t>
      </w:r>
      <w:r w:rsidRPr="00760444">
        <w:rPr>
          <w:rFonts w:ascii="Times New Roman" w:eastAsia="Calibri" w:hAnsi="Times New Roman" w:cs="Times New Roman"/>
          <w:spacing w:val="-2"/>
          <w:sz w:val="24"/>
          <w:szCs w:val="24"/>
        </w:rPr>
        <w:t>содержит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требования к результатам освоения дисциплины, программу, тематику практических и семинарских занятий и их проведения, формы самостоятельной работы, контрольные вопросы и систему оценивания, учебно-методическое обеспечение дисциплины.</w:t>
      </w:r>
    </w:p>
    <w:p w:rsidR="00760444" w:rsidRPr="00760444" w:rsidRDefault="00760444" w:rsidP="00760444">
      <w:pPr>
        <w:tabs>
          <w:tab w:val="left" w:pos="3047"/>
        </w:tabs>
        <w:spacing w:after="0" w:line="276" w:lineRule="auto"/>
        <w:ind w:firstLine="22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760444" w:rsidRPr="00760444" w:rsidRDefault="00760444" w:rsidP="00760444">
      <w:pPr>
        <w:spacing w:after="0" w:line="276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60444">
        <w:rPr>
          <w:rFonts w:ascii="Times New Roman" w:eastAsia="Calibri" w:hAnsi="Times New Roman" w:cs="Times New Roman"/>
          <w:sz w:val="24"/>
          <w:szCs w:val="24"/>
        </w:rPr>
        <w:t>лекции,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семинарские занятия.</w:t>
      </w:r>
    </w:p>
    <w:p w:rsidR="00760444" w:rsidRPr="00760444" w:rsidRDefault="00760444" w:rsidP="00760444">
      <w:pPr>
        <w:spacing w:after="0" w:line="276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60444">
        <w:rPr>
          <w:rFonts w:ascii="Times New Roman" w:eastAsia="Calibri" w:hAnsi="Times New Roman" w:cs="Times New Roman"/>
          <w:sz w:val="24"/>
          <w:szCs w:val="24"/>
        </w:rPr>
        <w:t>тематические выступления (доклады), презентации, тестирование по изучаемой дисциплине.</w:t>
      </w:r>
    </w:p>
    <w:p w:rsidR="00760444" w:rsidRPr="00760444" w:rsidRDefault="00760444" w:rsidP="00760444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</w:t>
      </w:r>
      <w:r w:rsidRPr="00760444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экзамен</w:t>
      </w:r>
    </w:p>
    <w:p w:rsidR="00760444" w:rsidRPr="00760444" w:rsidRDefault="00760444" w:rsidP="00760444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Разработчик – Толмачев П.И. д.э.н., профессор.</w:t>
      </w: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tabs>
          <w:tab w:val="left" w:pos="221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«Прогнозирования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экономических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процессов </w:t>
      </w:r>
    </w:p>
    <w:p w:rsidR="00760444" w:rsidRPr="00760444" w:rsidRDefault="00760444" w:rsidP="00760444">
      <w:pPr>
        <w:tabs>
          <w:tab w:val="left" w:pos="221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в современной мировой экономике»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изучения дисциплины </w:t>
      </w:r>
      <w:r w:rsidRPr="00760444">
        <w:rPr>
          <w:rFonts w:ascii="Times New Roman" w:eastAsia="Calibri" w:hAnsi="Times New Roman" w:cs="Times New Roman"/>
          <w:sz w:val="24"/>
          <w:szCs w:val="24"/>
        </w:rPr>
        <w:t>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Прогнозирования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экономических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процессов в современной мировой экономике»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 Цель: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Обучение </w:t>
      </w:r>
      <w:r w:rsidR="008850B3">
        <w:rPr>
          <w:rFonts w:ascii="Times New Roman" w:eastAsia="Calibri" w:hAnsi="Times New Roman" w:cs="Times New Roman"/>
          <w:sz w:val="24"/>
          <w:szCs w:val="24"/>
        </w:rPr>
        <w:t xml:space="preserve">студентов </w:t>
      </w:r>
      <w:r w:rsidRPr="00760444">
        <w:rPr>
          <w:rFonts w:ascii="Times New Roman" w:eastAsia="Calibri" w:hAnsi="Times New Roman" w:cs="Times New Roman"/>
          <w:sz w:val="24"/>
          <w:szCs w:val="24"/>
        </w:rPr>
        <w:t>целостному представлению о методах анализа, прогнозировании, планировании и моделировании.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  <w:r w:rsidR="00C5751C">
        <w:rPr>
          <w:rFonts w:ascii="Times New Roman" w:eastAsia="Calibri" w:hAnsi="Times New Roman" w:cs="Times New Roman"/>
          <w:sz w:val="24"/>
          <w:szCs w:val="24"/>
        </w:rPr>
        <w:t>состоят в том, чтобы студенты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освоили тео</w:t>
      </w:r>
      <w:r w:rsidR="00C5751C">
        <w:rPr>
          <w:rFonts w:ascii="Times New Roman" w:eastAsia="Calibri" w:hAnsi="Times New Roman" w:cs="Times New Roman"/>
          <w:sz w:val="24"/>
          <w:szCs w:val="24"/>
        </w:rPr>
        <w:t xml:space="preserve">ретические знания и прикладные </w:t>
      </w:r>
      <w:r w:rsidRPr="00760444">
        <w:rPr>
          <w:rFonts w:ascii="Times New Roman" w:eastAsia="Calibri" w:hAnsi="Times New Roman" w:cs="Times New Roman"/>
          <w:sz w:val="24"/>
          <w:szCs w:val="24"/>
        </w:rPr>
        <w:t>навыки</w:t>
      </w:r>
      <w:r w:rsidR="00C5751C">
        <w:rPr>
          <w:rFonts w:ascii="Times New Roman" w:eastAsia="Calibri" w:hAnsi="Times New Roman" w:cs="Times New Roman"/>
          <w:sz w:val="24"/>
          <w:szCs w:val="24"/>
        </w:rPr>
        <w:t>,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позволяющие получить представление о особенностях методов анализа, прогнозировании, планировании и моделировании. Изучить зарубеж</w:t>
      </w:r>
      <w:r w:rsidRPr="00760444">
        <w:rPr>
          <w:rFonts w:ascii="Times New Roman" w:eastAsia="Calibri" w:hAnsi="Times New Roman" w:cs="Times New Roman"/>
          <w:sz w:val="24"/>
          <w:szCs w:val="24"/>
        </w:rPr>
        <w:softHyphen/>
        <w:t>ный опыт методологии анализа, прогнозирования, планирования и моделирования социально экономических процессов.</w:t>
      </w: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20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1.В.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03)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«Прогнозирования экономических процессов  в современной мировой экономике»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относится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к обязательным дисциплинам вариативной части блока Б1-дисциплины  (модуля) и изучается на очной и очно-заочной форме  обучения на 1-ом курсе во 2-ом семестре.</w:t>
      </w: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«Прогнозирования экономических процессов в современной мировой экономике».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Процесс изучения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«Прогнозирования экономических процессов в современной мировой экономике»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направлен на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развитие  следующих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компетенций: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C5751C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="00760444" w:rsidRPr="00760444">
        <w:rPr>
          <w:rFonts w:ascii="Times New Roman" w:eastAsia="Calibri" w:hAnsi="Times New Roman" w:cs="Times New Roman"/>
          <w:sz w:val="24"/>
          <w:szCs w:val="24"/>
        </w:rPr>
        <w:t xml:space="preserve"> к абстрактному мышлению, анализу, синтезу (ОК-1);</w:t>
      </w:r>
    </w:p>
    <w:p w:rsidR="00760444" w:rsidRPr="00760444" w:rsidRDefault="00C5751C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способность</w:t>
      </w:r>
      <w:r w:rsidR="00760444" w:rsidRPr="00760444">
        <w:rPr>
          <w:rFonts w:ascii="Times New Roman" w:eastAsia="Calibri" w:hAnsi="Times New Roman" w:cs="Times New Roman"/>
          <w:sz w:val="24"/>
          <w:szCs w:val="24"/>
        </w:rPr>
        <w:t xml:space="preserve"> обосновывать актуальность, теоретическую и практическую значимость избранной темы научного исследования (ПК-2);</w:t>
      </w:r>
    </w:p>
    <w:p w:rsidR="00760444" w:rsidRPr="00760444" w:rsidRDefault="00C5751C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="00760444" w:rsidRPr="00760444">
        <w:rPr>
          <w:rFonts w:ascii="Times New Roman" w:eastAsia="Calibri" w:hAnsi="Times New Roman" w:cs="Times New Roman"/>
          <w:sz w:val="24"/>
          <w:szCs w:val="24"/>
        </w:rPr>
        <w:t xml:space="preserve"> проводить самостоятельные исследования в соответствии с разработанной программой (ПК-3).</w:t>
      </w:r>
    </w:p>
    <w:p w:rsidR="00760444" w:rsidRPr="00760444" w:rsidRDefault="00760444" w:rsidP="00760444">
      <w:pPr>
        <w:tabs>
          <w:tab w:val="left" w:pos="2013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760444" w:rsidRPr="00760444" w:rsidRDefault="00760444" w:rsidP="00760444">
      <w:pPr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0444" w:rsidRPr="00760444" w:rsidRDefault="00760444" w:rsidP="00760444">
      <w:pPr>
        <w:spacing w:after="0" w:line="20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основы построения, расчета и анализа современной системы показателей, характеризующих деятельность хозяйствующих субъектов на микро- и макроуровне (ОК-1);</w:t>
      </w:r>
    </w:p>
    <w:p w:rsidR="00760444" w:rsidRPr="00760444" w:rsidRDefault="00760444" w:rsidP="00760444">
      <w:pPr>
        <w:spacing w:after="0" w:line="20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методы определения актуальности исследования и практической значимости вопроса исследования (ПК-2);</w:t>
      </w:r>
    </w:p>
    <w:p w:rsidR="00760444" w:rsidRPr="00760444" w:rsidRDefault="00760444" w:rsidP="00760444">
      <w:pPr>
        <w:spacing w:after="0" w:line="20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основы построения, расчета и анализа современной системы показателей, характеризующих деятельность хозяйствующих субъектов на макроуровне (ПК-3),</w:t>
      </w:r>
    </w:p>
    <w:p w:rsidR="00760444" w:rsidRPr="00760444" w:rsidRDefault="00760444" w:rsidP="00760444">
      <w:pPr>
        <w:spacing w:after="0" w:line="200" w:lineRule="atLeast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0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0444" w:rsidRPr="00760444" w:rsidRDefault="00760444" w:rsidP="00760444">
      <w:pPr>
        <w:spacing w:after="0" w:line="20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выявлять проблемы экономического характера при анализе конкретных ситуаций (ОК-1);</w:t>
      </w:r>
    </w:p>
    <w:p w:rsidR="00760444" w:rsidRPr="00760444" w:rsidRDefault="00760444" w:rsidP="00760444">
      <w:pPr>
        <w:spacing w:after="0" w:line="20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применительно к избираемой теме обосновать актуальность исследования, его теоретическую значимость и возможность практического использования полученных результатов (ПК-2);</w:t>
      </w:r>
    </w:p>
    <w:p w:rsidR="00760444" w:rsidRPr="00760444" w:rsidRDefault="00760444" w:rsidP="00760444">
      <w:pPr>
        <w:spacing w:after="0" w:line="20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использовать общенаучные методы познания и экономической науки для решения задач исследования (ПК-3);</w:t>
      </w:r>
    </w:p>
    <w:p w:rsidR="00760444" w:rsidRPr="00760444" w:rsidRDefault="00760444" w:rsidP="00760444">
      <w:pPr>
        <w:spacing w:after="0" w:line="20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использовать и разрабатывать модели анализируемых процессов (ПК-3).</w:t>
      </w:r>
    </w:p>
    <w:p w:rsidR="00760444" w:rsidRPr="00760444" w:rsidRDefault="00760444" w:rsidP="00760444">
      <w:pPr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00" w:lineRule="atLeast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Владеть (иметь практический опыт): </w:t>
      </w:r>
    </w:p>
    <w:p w:rsidR="00760444" w:rsidRPr="00760444" w:rsidRDefault="00760444" w:rsidP="00760444">
      <w:pPr>
        <w:spacing w:after="0" w:line="20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CF5D5C">
        <w:rPr>
          <w:rFonts w:ascii="Times New Roman" w:eastAsia="Calibri" w:hAnsi="Times New Roman" w:cs="Times New Roman"/>
          <w:b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самостоятельного изучения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и анализа технологических сделок международных компаний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(ОК-1);</w:t>
      </w:r>
    </w:p>
    <w:p w:rsidR="00760444" w:rsidRPr="00760444" w:rsidRDefault="00760444" w:rsidP="00760444">
      <w:pPr>
        <w:spacing w:after="0" w:line="20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F5D5C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самостоятельной исследовательской работы, методикой и методологией научных исследований в сфере профессиональных интересов (ПК-2);</w:t>
      </w:r>
    </w:p>
    <w:p w:rsidR="00760444" w:rsidRPr="00760444" w:rsidRDefault="00760444" w:rsidP="00760444">
      <w:pPr>
        <w:spacing w:after="0" w:line="200" w:lineRule="atLeast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F5D5C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самостоятельной научно-исследовательской работы (ПК-3).</w:t>
      </w:r>
    </w:p>
    <w:p w:rsidR="00760444" w:rsidRPr="00760444" w:rsidRDefault="00760444" w:rsidP="00760444">
      <w:pPr>
        <w:spacing w:after="0" w:line="200" w:lineRule="atLeast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60444" w:rsidRPr="00760444" w:rsidRDefault="00760444" w:rsidP="00760444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Общая трудоемкость дисциплины (модуля) по очной и очно-заочной форме составляет 3 зачетных единицы, 108 часов, из которых 22 часа составляет контактная работа магистра с преподавателем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(6 часов занятия лекционного типа, 16 часов занятия семинарского типа),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50  часов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 составляет  самостоятельная работа магистра, контроль (экзамен) – 36 часов.</w:t>
      </w:r>
    </w:p>
    <w:p w:rsidR="00760444" w:rsidRPr="00760444" w:rsidRDefault="00760444" w:rsidP="00760444">
      <w:pPr>
        <w:spacing w:after="20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1. Сущность категории «анализ». Содержание экономического анализа. Предмет и задачи экономического анализа. Экономический анализ и смежные науки.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2. Классификация видов экономического анализа. Методы и основные приемы экономического анализа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3. Системность и комплексность экономического анализа. Циклическое развитие и виды циклов. Технологические уклады (периоды, ключевая технология, сопутствующие </w:t>
      </w:r>
      <w:r w:rsidRPr="00760444">
        <w:rPr>
          <w:rFonts w:ascii="Times New Roman" w:eastAsia="Calibri" w:hAnsi="Times New Roman" w:cs="Times New Roman"/>
          <w:sz w:val="24"/>
          <w:szCs w:val="24"/>
        </w:rPr>
        <w:lastRenderedPageBreak/>
        <w:t>технологии, организация производства, преимущества по сравнению с предыдущим, технологические лидеры и развитые страны по укладам).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4. Анализ производственно</w:t>
      </w:r>
      <w:r w:rsidR="00CF5D5C">
        <w:rPr>
          <w:rFonts w:ascii="Times New Roman" w:eastAsia="Calibri" w:hAnsi="Times New Roman" w:cs="Times New Roman"/>
          <w:sz w:val="24"/>
          <w:szCs w:val="24"/>
        </w:rPr>
        <w:t>-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хозяйственной деятельности: план производства и методы производственного анализа, показатели объема производства и продаж, общая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оценка динамики объема выпущенной продукции, анализ объема реализованной продукции, анализ ассортимента выпущенной продукции, анализ качества и конкурентоспособности продукции, анализ ритмичности выпуска продукции. Анализ затрат на производство и себестоимости продукции.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5. Анализ финансово-инвестиционной деятельности предприятия. Система показателей характеризующая финансовое состояние и методы их определения. Рыночная оценка бизнеса. Анализ эффективности использования заемного капитала. Методы оценки инвестиционной привлекательности регионов.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6. Информационное обеспечение в экономическом анализе. Система экономической информации. Формирование внутренней и внешней информации. Проверка достоверности. Аналитическая обработка информации. Методы экономических измерений. Методы и оценка качества экспертных оценок.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7. История и перспективы развития экономического анализа.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8. Виды планирования: индикативное планирование, стратегическое планирование, директивное планирование.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9. Методологии расчета основных индексов и рейтингов.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10. Методы прогнозирования: общетеоретические, специальные, интуитивные, экстраполяции, математического моделирования.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11. Методики прогнозирования Института национальных экономических стратегий. Методики прогнозирования Института экономики РАН. Методика прогнозирования Всемирного экономического форума. Методика прогнозирования ИМЭМО РАН. Методика прогнозирования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</w:rPr>
        <w:t>Goldman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</w:rPr>
        <w:t>Sachs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</w:rPr>
        <w:t>. Методики МВФ.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12. Кризис прогнозные модели: Двухфакторная Z-модель Альтмана, Пятифакторная Z-модель Альтмана (оригинальная), Пятифакторная Z-модель Альтмана (усовершенствованная), Модель Генри Лис, Модель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</w:rPr>
        <w:t>Спрингейта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, Модель Д.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</w:rPr>
        <w:t>Фулмера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, Модель Р.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</w:rPr>
        <w:t>Теффлер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, Метод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</w:rPr>
        <w:t>Creditmen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Ж. Де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</w:rPr>
        <w:t>Палян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, Модель Ж.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</w:rPr>
        <w:t>Конан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и М.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</w:rPr>
        <w:t>Голдер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, Шестифакторная модель Зайцевой, Модель Р.С.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</w:rPr>
        <w:t>Сайфуллин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и Г.Г. Кадыков,</w:t>
      </w:r>
      <w:r w:rsidR="00CF5D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Четырёхфакторная модель R-счёта Давыдовой – Беликова, Показатель Савицкой.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13. Демографическое прогнозирование и его значение для экономики. Система показателей демографического прогноза. Трудовые ресурсы и проблема их дефицита. Экономически активное население. Прогнозирование безработицы. Методология учета безработных. 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14. Прогноз роста численности населения земли и его динамика. Различия в темпах роста населения земли по регионам, динамика суммарного коэффициента рождаемости в мире и по регионам. Демографические прогнозы различных организаций (ООН и т.д.).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15. «Форсайт» как актуальный метод прогнозирования. Форсайт проекты национального уровня (заказчик, период, методы, результаты): США, страны ЕС, Китай, Япония. Понятие критические технологии. 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16. Законодательное обеспечение прогнозно-плановой работы в России и зарубежных странах.</w:t>
      </w:r>
    </w:p>
    <w:p w:rsidR="00760444" w:rsidRPr="00760444" w:rsidRDefault="00760444" w:rsidP="0076044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60444" w:rsidRPr="00760444" w:rsidRDefault="00760444" w:rsidP="007574E9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Виды учебной работы: </w:t>
      </w:r>
      <w:r w:rsidRPr="007604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лекции, семинарские занятия.</w:t>
      </w:r>
    </w:p>
    <w:p w:rsidR="00760444" w:rsidRPr="00760444" w:rsidRDefault="00760444" w:rsidP="007574E9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Формы текущего контроля</w:t>
      </w:r>
      <w:r w:rsidRPr="007604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: </w:t>
      </w:r>
      <w:r w:rsidRPr="00760444">
        <w:rPr>
          <w:rFonts w:ascii="Times New Roman" w:eastAsia="Calibri" w:hAnsi="Times New Roman" w:cs="Times New Roman"/>
          <w:sz w:val="24"/>
          <w:szCs w:val="24"/>
        </w:rPr>
        <w:t>тематические выступления (доклады), дискуссии, презентации, тестирование по изучаемой дисциплине.</w:t>
      </w:r>
    </w:p>
    <w:p w:rsidR="00760444" w:rsidRPr="00760444" w:rsidRDefault="00760444" w:rsidP="007574E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Форма промежуточной аттестации – 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экзамен.</w:t>
      </w:r>
    </w:p>
    <w:p w:rsidR="00760444" w:rsidRPr="00760444" w:rsidRDefault="00760444" w:rsidP="007574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Разработчики: </w:t>
      </w:r>
      <w:proofErr w:type="spell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Рыбинец</w:t>
      </w:r>
      <w:proofErr w:type="spell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А.Г.</w:t>
      </w: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к.э.н., доцент </w:t>
      </w: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«Мировая торговля»  </w:t>
      </w:r>
    </w:p>
    <w:p w:rsidR="00760444" w:rsidRPr="00760444" w:rsidRDefault="00760444" w:rsidP="00760444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0444" w:rsidRPr="00760444" w:rsidRDefault="00760444" w:rsidP="00760444">
      <w:pPr>
        <w:spacing w:after="200" w:line="276" w:lineRule="auto"/>
        <w:ind w:firstLine="25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Цели и </w:t>
      </w:r>
      <w:proofErr w:type="gram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  изучения</w:t>
      </w:r>
      <w:proofErr w:type="gram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«Мировая торговля»</w:t>
      </w:r>
    </w:p>
    <w:p w:rsidR="00760444" w:rsidRPr="00760444" w:rsidRDefault="00760444" w:rsidP="007574E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Целями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освоения </w:t>
      </w:r>
      <w:r w:rsidRPr="00760444">
        <w:rPr>
          <w:rFonts w:ascii="Times New Roman" w:eastAsia="Calibri" w:hAnsi="Times New Roman" w:cs="Times New Roman"/>
          <w:spacing w:val="-3"/>
          <w:sz w:val="24"/>
          <w:szCs w:val="24"/>
        </w:rPr>
        <w:t>дисциплин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ы «Мировая торговля» являются: 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формирование у обучающихся целостного системного представления о международной торговле;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 развитие интереса к фундаментальным знаниям в данной области.</w:t>
      </w:r>
    </w:p>
    <w:p w:rsidR="00760444" w:rsidRPr="00760444" w:rsidRDefault="00760444" w:rsidP="007574E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Задачи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освоения дисциплины: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-исследования основных трендов развития международной торговли;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изучение специфики ценообразования на товарных рынках различных типов;</w:t>
      </w:r>
    </w:p>
    <w:p w:rsidR="00760444" w:rsidRPr="00760444" w:rsidRDefault="00760444" w:rsidP="00760444">
      <w:pPr>
        <w:spacing w:after="0" w:line="276" w:lineRule="auto"/>
        <w:ind w:firstLine="25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изучение особенностей участия России в международной торговле.</w:t>
      </w:r>
    </w:p>
    <w:p w:rsidR="00760444" w:rsidRPr="00760444" w:rsidRDefault="00760444" w:rsidP="00760444">
      <w:pPr>
        <w:spacing w:after="200" w:line="276" w:lineRule="auto"/>
        <w:ind w:firstLine="2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20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1.В.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>04) 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Мировая торговля</w:t>
      </w:r>
      <w:r w:rsidRPr="00760444">
        <w:rPr>
          <w:rFonts w:ascii="Times New Roman" w:eastAsia="Calibri" w:hAnsi="Times New Roman" w:cs="Times New Roman"/>
          <w:sz w:val="24"/>
          <w:szCs w:val="24"/>
        </w:rPr>
        <w:t>» относится к обязательным дисциплинам вариативной части блока Б1-дисциплины (модуля) и изучается на очной и очно-заочной форме  обучения на 1-ом курсе во 2-ом семестре.</w:t>
      </w:r>
    </w:p>
    <w:p w:rsidR="00760444" w:rsidRPr="00760444" w:rsidRDefault="00760444" w:rsidP="00760444">
      <w:pPr>
        <w:spacing w:after="200" w:line="276" w:lineRule="auto"/>
        <w:ind w:firstLine="512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«Мировая торговля».</w:t>
      </w:r>
    </w:p>
    <w:p w:rsidR="00760444" w:rsidRPr="00760444" w:rsidRDefault="00760444" w:rsidP="00760444">
      <w:pPr>
        <w:spacing w:after="200" w:line="276" w:lineRule="auto"/>
        <w:ind w:firstLine="51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«Мировая торговля» </w:t>
      </w:r>
      <w:r w:rsidRPr="00760444">
        <w:rPr>
          <w:rFonts w:ascii="Times New Roman" w:eastAsia="Calibri" w:hAnsi="Times New Roman" w:cs="Times New Roman"/>
          <w:sz w:val="24"/>
          <w:szCs w:val="24"/>
        </w:rPr>
        <w:t>направлен на развитие   следующих компетенций: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готовность действовать в нестандартных ситуациях, нести социальную и этическую ответственность за принятые решения (ОК-2);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 принимать организационно-управленческие решения (ОПК-3);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(ПК-1).</w:t>
      </w:r>
    </w:p>
    <w:p w:rsidR="00760444" w:rsidRPr="00760444" w:rsidRDefault="00760444" w:rsidP="0076044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Знать:</w:t>
      </w: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современные аспекты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функционирования экономической системы в целом (ОК-2);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sz w:val="24"/>
          <w:szCs w:val="24"/>
        </w:rPr>
        <w:t xml:space="preserve">- основы теории принятия </w:t>
      </w:r>
      <w:r w:rsidRPr="00760444">
        <w:rPr>
          <w:rFonts w:ascii="Times New Roman" w:eastAsia="Calibri" w:hAnsi="Times New Roman" w:cs="Times New Roman"/>
          <w:sz w:val="24"/>
          <w:szCs w:val="24"/>
        </w:rPr>
        <w:t>управленческого решения, основные понятия, категории и инструменты экономической теории и прикладных экономических дисциплин (ОПК-3);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методы и способы составления программы исследования (ПК-1).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Уметь: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правильно оценивать ма</w:t>
      </w:r>
      <w:r w:rsidR="007574E9">
        <w:rPr>
          <w:rFonts w:ascii="Times New Roman" w:eastAsia="Calibri" w:hAnsi="Times New Roman" w:cs="Times New Roman"/>
          <w:sz w:val="24"/>
          <w:szCs w:val="24"/>
        </w:rPr>
        <w:t>к</w:t>
      </w:r>
      <w:r w:rsidRPr="00760444">
        <w:rPr>
          <w:rFonts w:ascii="Times New Roman" w:eastAsia="Calibri" w:hAnsi="Times New Roman" w:cs="Times New Roman"/>
          <w:sz w:val="24"/>
          <w:szCs w:val="24"/>
        </w:rPr>
        <w:t>ро- и микросреду и с у</w:t>
      </w:r>
      <w:r w:rsidR="003D7278">
        <w:rPr>
          <w:rFonts w:ascii="Times New Roman" w:eastAsia="Calibri" w:hAnsi="Times New Roman" w:cs="Times New Roman"/>
          <w:sz w:val="24"/>
          <w:szCs w:val="24"/>
        </w:rPr>
        <w:t xml:space="preserve">четом фактора неопределенности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самостоятельно принимать эффективные организационно-управленческие решения в рамках профессиональной компетенции (ОК-2);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lastRenderedPageBreak/>
        <w:t>- на основе полученных знаний разрабатывать управленческое решение применительно к профессиональной деятельности (ОПК-3);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разбираться в соответствующих моделях и инструментах макроэкономического анализа, использовать аналитические инструменты, применяемые в современной макроэкономике в исследовательской деятельности, например, для подготовки магистерской диссертации, в конкретных экономических работах (публикациях), базовые знания в области макроэкономического анализа, усвоенные в процессе изучения данного курса (ПК-1);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анализировать и обосновывать экономическую политику государства (ПК-1).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Владеть (иметь практический опыт):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выбора приоритетов при проектировании стратегии эффективности в нестандартных ситуациях (ОК-2);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навыками самостоятельного принятия эффективных организационно-управленческих решений в рамках профессиональной компетенции (ОПК-3);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экономического мышления, аналитического восприятия научных и публицистических текстов, самостоятельной исследовательской работы, работы с информационными источниками, научной литературой по экономической проблематике (ПК-1).</w:t>
      </w:r>
    </w:p>
    <w:p w:rsidR="00760444" w:rsidRPr="00760444" w:rsidRDefault="00760444" w:rsidP="0076044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по очной и очно-заочной формах составляет 3 зачетных единицы, 108 часов, из которых 22 часа составляет контактная работа магистра с преподавателем (8 часов занятия лекционного типа, 14 часов занятия семинарского типа),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50  часов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 составляет  самостоятельная работа магистра, контроль (экзамен) – 36 часов.</w:t>
      </w:r>
    </w:p>
    <w:p w:rsidR="007574E9" w:rsidRDefault="007574E9" w:rsidP="00760444">
      <w:pPr>
        <w:spacing w:after="20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20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60444" w:rsidRPr="00760444" w:rsidRDefault="00760444" w:rsidP="0076044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1. Место и роль международной торговли как формы МЭО. Динамика и структура международной торговли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2. Мировой товарный рынок. 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3. Особенности регулирования мирового товарного рынка.</w:t>
      </w:r>
    </w:p>
    <w:p w:rsid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4. Участие России в международной торговле</w:t>
      </w:r>
    </w:p>
    <w:p w:rsidR="003D7278" w:rsidRPr="00760444" w:rsidRDefault="003D7278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574E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60444">
        <w:rPr>
          <w:rFonts w:ascii="Times New Roman" w:eastAsia="Calibri" w:hAnsi="Times New Roman" w:cs="Times New Roman"/>
          <w:sz w:val="24"/>
          <w:szCs w:val="24"/>
        </w:rPr>
        <w:t>лекции, семинарские занятия, курсовая работа.</w:t>
      </w:r>
    </w:p>
    <w:p w:rsidR="00760444" w:rsidRPr="00760444" w:rsidRDefault="00760444" w:rsidP="007574E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60444">
        <w:rPr>
          <w:rFonts w:ascii="Times New Roman" w:eastAsia="Calibri" w:hAnsi="Times New Roman" w:cs="Times New Roman"/>
          <w:sz w:val="24"/>
          <w:szCs w:val="24"/>
        </w:rPr>
        <w:t>тематические выступления (доклады), тестирование по изучаемой дисциплине, оформление и защита курсовой работы.</w:t>
      </w:r>
    </w:p>
    <w:p w:rsidR="00760444" w:rsidRPr="00760444" w:rsidRDefault="00760444" w:rsidP="007574E9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Форма промежуточной аттестации: экзамен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760444" w:rsidRPr="00760444" w:rsidRDefault="00760444" w:rsidP="007574E9">
      <w:pPr>
        <w:tabs>
          <w:tab w:val="left" w:pos="5600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Разработчик – Руднева А.О.</w:t>
      </w:r>
      <w:proofErr w:type="gramStart"/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 к.э.н.</w:t>
      </w:r>
      <w:proofErr w:type="gramEnd"/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доцент</w:t>
      </w: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</w:p>
    <w:p w:rsidR="00760444" w:rsidRPr="00760444" w:rsidRDefault="00760444" w:rsidP="00760444">
      <w:pPr>
        <w:tabs>
          <w:tab w:val="left" w:pos="5600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60444" w:rsidRPr="00760444" w:rsidRDefault="00760444" w:rsidP="00760444">
      <w:pPr>
        <w:tabs>
          <w:tab w:val="left" w:pos="560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«Антикризисный менеджмент»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Цели и </w:t>
      </w:r>
      <w:proofErr w:type="gram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  изучения</w:t>
      </w:r>
      <w:proofErr w:type="gram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 «Антикризисный менеджмент»</w:t>
      </w:r>
    </w:p>
    <w:p w:rsidR="00760444" w:rsidRPr="00760444" w:rsidRDefault="00760444" w:rsidP="00760444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Цель: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Обучение </w:t>
      </w:r>
      <w:r w:rsidR="003D7278">
        <w:rPr>
          <w:rFonts w:ascii="Times New Roman" w:eastAsia="Calibri" w:hAnsi="Times New Roman" w:cs="Times New Roman"/>
          <w:sz w:val="24"/>
          <w:szCs w:val="24"/>
        </w:rPr>
        <w:t>студентов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целостному представлению</w:t>
      </w:r>
      <w:r w:rsidRPr="0076044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 глоба</w:t>
      </w:r>
      <w:r w:rsidR="00067900">
        <w:rPr>
          <w:rFonts w:ascii="Times New Roman" w:eastAsia="Calibri" w:hAnsi="Times New Roman" w:cs="Times New Roman"/>
          <w:sz w:val="24"/>
          <w:szCs w:val="24"/>
        </w:rPr>
        <w:t>льной конкуренции, теоретическим и практическим знаниям и умениям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в обл</w:t>
      </w:r>
      <w:r w:rsidR="00067900">
        <w:rPr>
          <w:rFonts w:ascii="Times New Roman" w:eastAsia="Calibri" w:hAnsi="Times New Roman" w:cs="Times New Roman"/>
          <w:sz w:val="24"/>
          <w:szCs w:val="24"/>
        </w:rPr>
        <w:t>асти направлений, стратегическим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7900">
        <w:rPr>
          <w:rFonts w:ascii="Times New Roman" w:eastAsia="Calibri" w:hAnsi="Times New Roman" w:cs="Times New Roman"/>
          <w:sz w:val="24"/>
          <w:szCs w:val="24"/>
        </w:rPr>
        <w:lastRenderedPageBreak/>
        <w:t>и тактическим инструментам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формирования конкурентных преимуществ в международной экономике.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444">
        <w:rPr>
          <w:rFonts w:ascii="Times New Roman" w:eastAsia="Times New Roman" w:hAnsi="Times New Roman" w:cs="Times New Roman"/>
          <w:sz w:val="24"/>
          <w:szCs w:val="24"/>
        </w:rPr>
        <w:t>изучение научно-теоретических основ теории конкуренции, ее сущности и значения в международном бизнесе.</w:t>
      </w: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444">
        <w:rPr>
          <w:rFonts w:ascii="Times New Roman" w:eastAsia="Times New Roman" w:hAnsi="Times New Roman" w:cs="Times New Roman"/>
          <w:sz w:val="24"/>
          <w:szCs w:val="24"/>
        </w:rPr>
        <w:t>Изучить формы и методы конкурентной борьбы на глобальных рынках, основные типы конкурентных стратегий компаний в международной бизнес-среде. Изучить современные методы и инструменты формирования конкурентоспособности субъектов международного бизнеса, а также механизмы государственного регулирования конкуренции. Приобрести практические навыки подготовки и принятия эффективных стратегических/тактических решений в деятельности компании на мировых рынках, успешного позиционирования и продвижения фирмы и ее продукта в международной бизнес-среде. Овладеть основами методов оценки конкурентоспособности в международной экономике.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20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1.В.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>05) 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Антикризисный менеджмент</w:t>
      </w:r>
      <w:r w:rsidRPr="00760444">
        <w:rPr>
          <w:rFonts w:ascii="Times New Roman" w:eastAsia="Calibri" w:hAnsi="Times New Roman" w:cs="Times New Roman"/>
          <w:sz w:val="24"/>
          <w:szCs w:val="24"/>
        </w:rPr>
        <w:t>» относится к обязательным дисциплинам вариативной части блока Б1-дисциплины (модуля) и изучается на очной и очно-заочной форме  обучения на 1-ом курсе во 2-ом семестре.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200" w:line="276" w:lineRule="auto"/>
        <w:ind w:firstLine="512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«Антикризисный менеджмент»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760444" w:rsidRPr="00760444" w:rsidRDefault="00760444" w:rsidP="00760444">
      <w:pPr>
        <w:spacing w:after="200" w:line="276" w:lineRule="auto"/>
        <w:ind w:firstLine="51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«Антикризисный менеджмент»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направлен на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развитие  следующих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компетенций: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готовность действовать в нестандартных ситуациях, нести социальную и этическую ответственность за принятые решения (ОК-2);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готовность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развития (ОПК-2);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 принимать организационно-управленческие решения (ОПК-3);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(ПК-1);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Знать: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iCs/>
          <w:sz w:val="24"/>
          <w:szCs w:val="24"/>
        </w:rPr>
        <w:t>- современные аспекты функционирования экономической системы в целом (ОК-2);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</w:t>
      </w:r>
      <w:r w:rsidRPr="0076044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психологическую структуру управленческой деятельности и психологическую структуру лидерского потенциала личности; основные положения психологи коллектива и малой группы, роль лидера в процессах групповой </w:t>
      </w:r>
      <w:proofErr w:type="gramStart"/>
      <w:r w:rsidRPr="0076044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динамики,  различия</w:t>
      </w:r>
      <w:proofErr w:type="gramEnd"/>
      <w:r w:rsidRPr="0076044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между лидерством, руководством и менеджментом</w:t>
      </w:r>
      <w:r w:rsidRPr="0076044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(ОПК-2);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iCs/>
          <w:sz w:val="24"/>
          <w:szCs w:val="24"/>
        </w:rPr>
        <w:t>- основы теории принятия управленческого решения, основные понятия, категории и инструменты экономической теории и прикладных экономических дисциплин (ОПК-3);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iCs/>
          <w:sz w:val="24"/>
          <w:szCs w:val="24"/>
        </w:rPr>
        <w:t>- методы и способы составления программы исследования (ПК-1).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Уметь: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- правильно оценивать макро- и микросреду и с учетом фактора неопределенности самостоятельно принимать эффективные организационно-управленческие решения в рамках профессиональной компетенции (ОК-2);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lastRenderedPageBreak/>
        <w:t>- руководить коллективами экономических, финансовых и других смежных управленческих служб и подразделений организаций различных форм собственности, в органах государственной и муниципальной власти, учитывая социальные, этнические, конфессиональный и культурные различия (ОПК-2);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на основе полученных знаний разрабатывать управленческое решение применительно к профессиональной деятельности (ОПК-3);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разбираться в соответствующих моделях и инструментах макроэкономического анализа, использовать аналитические инструменты, применяемые в современной макроэкономике в исследовательской деятельности, например, для подготовки магистерской диссертации, в конкретных экономических работах (публикациях), базовые знания в области макроэкономического анализа, усвоенные в процессе изучения данного курса (ПК-1); 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анализировать и обосновывать экономическую политику (ПК-1).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Владеть (иметь практический опыт):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E729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E7296C">
        <w:rPr>
          <w:rFonts w:ascii="Times New Roman" w:eastAsia="Calibri" w:hAnsi="Times New Roman" w:cs="Times New Roman"/>
          <w:sz w:val="24"/>
          <w:szCs w:val="24"/>
        </w:rPr>
        <w:t>выбором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приоритетов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при проектировании стратегии эффективности в нестандартных ситуациях (ОК-2);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навыками руководства и управления коллективом в своей профессиональной деятельности (ОПК-2);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навыками самостоятельного принятия эффективных организационно-управленческих решений в рамках профессиональной компетенции (ОПК-3);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7296C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экономического мышления, аналитического восприятия научных и публицистических текстов, самостоятельной исследовательской работы, работы с информационными источниками, научной литературой по экономической проблематике (ПК-1).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60444" w:rsidRPr="00760444" w:rsidRDefault="00760444" w:rsidP="00760444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по очной и очно-заочной формах составляет 3 зачетных единицы, 108 часов, из которых 22 часа составляет контактная работа магистра с преподавателем (8 часов занятия лекционного типа, 14 часов занятия семинарского типа),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50  часов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 составляет  самостоятельная работа магистра, контроль (экзамен) – 36 часов.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Times New Roman" w:hAnsi="Times New Roman" w:cs="Times New Roman"/>
          <w:sz w:val="24"/>
          <w:szCs w:val="24"/>
        </w:rPr>
        <w:t>Тема 1. Теоретические аспекты антикризисного управления.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444">
        <w:rPr>
          <w:rFonts w:ascii="Times New Roman" w:eastAsia="Times New Roman" w:hAnsi="Times New Roman" w:cs="Times New Roman"/>
          <w:sz w:val="24"/>
          <w:szCs w:val="24"/>
        </w:rPr>
        <w:t>Тема 2. Сущность и правовые основы антикризисного управления.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Times New Roman" w:hAnsi="Times New Roman" w:cs="Times New Roman"/>
          <w:sz w:val="24"/>
          <w:szCs w:val="24"/>
        </w:rPr>
        <w:t>Тема 3. Практика применения законодательства о банкротстве в России и за рубежом.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60444">
        <w:rPr>
          <w:rFonts w:ascii="Times New Roman" w:eastAsia="Times New Roman" w:hAnsi="Times New Roman" w:cs="Times New Roman"/>
          <w:sz w:val="24"/>
          <w:szCs w:val="24"/>
        </w:rPr>
        <w:t>Тема 4. Практика применения антикризисных мер в России и за рубежом.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60444">
        <w:rPr>
          <w:rFonts w:ascii="Times New Roman" w:eastAsia="Calibri" w:hAnsi="Times New Roman" w:cs="Times New Roman"/>
          <w:sz w:val="24"/>
          <w:szCs w:val="24"/>
        </w:rPr>
        <w:t>лекции, практические занятия, контрольные работы.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Формы текущего контроля: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тематические выступления (доклады), тестирование по изучаемой дисциплине, оформление и защита контрольных работ.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Форма промежуточной аттестации: экзамен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760444" w:rsidRPr="00760444" w:rsidRDefault="00760444" w:rsidP="007604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Разработчик – </w:t>
      </w:r>
      <w:proofErr w:type="spellStart"/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Рыбинец</w:t>
      </w:r>
      <w:proofErr w:type="spellEnd"/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А.Г., к.э.н., доцент</w:t>
      </w:r>
    </w:p>
    <w:p w:rsidR="00760444" w:rsidRPr="00760444" w:rsidRDefault="00760444" w:rsidP="007604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«Валютные операции в мировой экономике»</w:t>
      </w: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Цели и задачи изучения дисциплины «Валютные операции в мировой экономике»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Целями освоения учебной дисциплины (модуля) являются формирование у обучающихся теоретических знаний о фундаментальных закономерностях развития, основных принципах и формах международных валютно-кредитных и финансовых отношений, а также практических навыков анализа сложных явлений в этой области в условиях глобализации мировой экономики.</w:t>
      </w: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ab/>
        <w:t>Место дисциплины в структуре ОПОП ВО</w:t>
      </w:r>
    </w:p>
    <w:p w:rsidR="00760444" w:rsidRPr="00760444" w:rsidRDefault="00760444" w:rsidP="00760444">
      <w:pPr>
        <w:spacing w:after="0" w:line="240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tabs>
          <w:tab w:val="left" w:pos="3740"/>
        </w:tabs>
        <w:spacing w:after="0" w:line="276" w:lineRule="auto"/>
        <w:ind w:firstLine="256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1.В.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>06) 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Валютные операции в мировой экономике</w:t>
      </w:r>
      <w:r w:rsidRPr="00760444">
        <w:rPr>
          <w:rFonts w:ascii="Times New Roman" w:eastAsia="Calibri" w:hAnsi="Times New Roman" w:cs="Times New Roman"/>
          <w:sz w:val="24"/>
          <w:szCs w:val="24"/>
        </w:rPr>
        <w:t>» относится к дисциплинам вариативной части (обязательные дисциплины) базовой части блока Б1-дисциплины (модуля) и изучается на оч</w:t>
      </w:r>
      <w:r w:rsidR="00DC09DD">
        <w:rPr>
          <w:rFonts w:ascii="Times New Roman" w:eastAsia="Calibri" w:hAnsi="Times New Roman" w:cs="Times New Roman"/>
          <w:sz w:val="24"/>
          <w:szCs w:val="24"/>
        </w:rPr>
        <w:t>ной форме обучения на 1-ом курсе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во 2-ом семестре, на очно-заочной форме обучения на 2-ом курсе в 3-ем семестре.</w:t>
      </w:r>
    </w:p>
    <w:p w:rsidR="00760444" w:rsidRPr="00760444" w:rsidRDefault="00760444" w:rsidP="00760444">
      <w:pPr>
        <w:spacing w:after="0" w:line="276" w:lineRule="auto"/>
        <w:ind w:firstLine="256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5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«Валютные операции в мировой экономике».</w:t>
      </w:r>
    </w:p>
    <w:p w:rsidR="00760444" w:rsidRPr="00760444" w:rsidRDefault="00760444" w:rsidP="00760444">
      <w:pPr>
        <w:spacing w:after="0" w:line="276" w:lineRule="auto"/>
        <w:ind w:firstLine="2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tabs>
          <w:tab w:val="left" w:pos="0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Валютные операции в мировой экономике</w:t>
      </w:r>
      <w:r w:rsidRPr="00760444">
        <w:rPr>
          <w:rFonts w:ascii="Times New Roman" w:eastAsia="Calibri" w:hAnsi="Times New Roman" w:cs="Times New Roman"/>
          <w:sz w:val="24"/>
          <w:szCs w:val="24"/>
        </w:rPr>
        <w:t>» направлен на развитие следующих компетенций:</w:t>
      </w:r>
    </w:p>
    <w:p w:rsidR="00760444" w:rsidRPr="00760444" w:rsidRDefault="00DC09DD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готовность</w:t>
      </w:r>
      <w:r w:rsidR="00760444" w:rsidRPr="00760444">
        <w:rPr>
          <w:rFonts w:ascii="Times New Roman" w:eastAsia="Calibri" w:hAnsi="Times New Roman" w:cs="Times New Roman"/>
          <w:sz w:val="24"/>
          <w:szCs w:val="24"/>
        </w:rPr>
        <w:t xml:space="preserve"> действовать в нестандартных ситуациях, нести социальную и этическую ответственность за принятые решения (ОК-2);</w:t>
      </w:r>
    </w:p>
    <w:p w:rsidR="00760444" w:rsidRPr="00760444" w:rsidRDefault="00DC09DD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="00760444" w:rsidRPr="00760444">
        <w:rPr>
          <w:rFonts w:ascii="Times New Roman" w:eastAsia="Calibri" w:hAnsi="Times New Roman" w:cs="Times New Roman"/>
          <w:sz w:val="24"/>
          <w:szCs w:val="24"/>
        </w:rPr>
        <w:t xml:space="preserve"> принимать организационно-управленческие решения (ОПК-3);</w:t>
      </w:r>
    </w:p>
    <w:p w:rsidR="00760444" w:rsidRPr="00760444" w:rsidRDefault="00DC09DD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="00760444" w:rsidRPr="00760444">
        <w:rPr>
          <w:rFonts w:ascii="Times New Roman" w:eastAsia="Calibri" w:hAnsi="Times New Roman" w:cs="Times New Roman"/>
          <w:sz w:val="24"/>
          <w:szCs w:val="24"/>
        </w:rPr>
        <w:t xml:space="preserve">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(ПК-1);</w:t>
      </w:r>
    </w:p>
    <w:p w:rsidR="00760444" w:rsidRPr="00760444" w:rsidRDefault="00760444" w:rsidP="00760444">
      <w:pPr>
        <w:spacing w:after="0" w:line="276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60444" w:rsidRPr="00760444" w:rsidRDefault="00760444" w:rsidP="00760444">
      <w:pPr>
        <w:spacing w:after="0" w:line="312" w:lineRule="auto"/>
        <w:ind w:firstLine="426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Знать:</w:t>
      </w: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</w:p>
    <w:p w:rsidR="00760444" w:rsidRPr="00760444" w:rsidRDefault="00760444" w:rsidP="00760444">
      <w:pPr>
        <w:widowControl w:val="0"/>
        <w:tabs>
          <w:tab w:val="left" w:pos="154"/>
        </w:tabs>
        <w:autoSpaceDE w:val="0"/>
        <w:autoSpaceDN w:val="0"/>
        <w:adjustRightInd w:val="0"/>
        <w:spacing w:after="0" w:line="247" w:lineRule="atLeast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современные аспекты функционирования экономической системы в целом, определять стратегию поведения коллектива в любой нестационарной ситуации (ОК-2);</w:t>
      </w:r>
    </w:p>
    <w:p w:rsidR="00760444" w:rsidRPr="00760444" w:rsidRDefault="00760444" w:rsidP="00760444">
      <w:pPr>
        <w:widowControl w:val="0"/>
        <w:tabs>
          <w:tab w:val="left" w:pos="154"/>
        </w:tabs>
        <w:autoSpaceDE w:val="0"/>
        <w:autoSpaceDN w:val="0"/>
        <w:adjustRightInd w:val="0"/>
        <w:spacing w:after="0" w:line="247" w:lineRule="atLeast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категориальный и методологический аппарат теории управления, современные подходы к моделированию различных явлений в экономической сфере (ОПК-3);</w:t>
      </w:r>
    </w:p>
    <w:p w:rsidR="00760444" w:rsidRPr="00760444" w:rsidRDefault="00760444" w:rsidP="00760444">
      <w:pPr>
        <w:widowControl w:val="0"/>
        <w:autoSpaceDE w:val="0"/>
        <w:autoSpaceDN w:val="0"/>
        <w:adjustRightInd w:val="0"/>
        <w:spacing w:after="0" w:line="254" w:lineRule="atLeast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современные макроэкономические концепции, понимать основные макроэкономические проблемы российской экономики, в том числе имеющие непосредственное отношение к функционированию ее инновационной системы, такие, как потребление, сбережения и рынки капитальных активов, инвестиции и налогообложение, стабильность финансовой системы, экономические кризисы и макроэкономическая политика, видеть их многообразие и взаимосвязь с процессами, происходящими в обществе; институциональные «правила игры» бизнеса (ПК-1).</w:t>
      </w:r>
    </w:p>
    <w:p w:rsidR="00760444" w:rsidRPr="00760444" w:rsidRDefault="00760444" w:rsidP="00760444">
      <w:pPr>
        <w:spacing w:after="0" w:line="312" w:lineRule="auto"/>
        <w:ind w:firstLine="426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Уметь: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</w:t>
      </w:r>
      <w:r w:rsidR="00DC09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научно осмысля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ть сложные явления и процессы современной общественной жизни, чтобы сознательно </w:t>
      </w:r>
      <w:r w:rsidR="00DC09DD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ориентироваться в них и определя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ть свою </w:t>
      </w:r>
      <w:r w:rsidRPr="00760444">
        <w:rPr>
          <w:rFonts w:ascii="Times New Roman" w:eastAsia="Calibri" w:hAnsi="Times New Roman" w:cs="Times New Roman"/>
          <w:sz w:val="24"/>
          <w:szCs w:val="24"/>
        </w:rPr>
        <w:t>социальную и этическую ответс</w:t>
      </w:r>
      <w:r w:rsidR="00DC09DD">
        <w:rPr>
          <w:rFonts w:ascii="Times New Roman" w:eastAsia="Calibri" w:hAnsi="Times New Roman" w:cs="Times New Roman"/>
          <w:sz w:val="24"/>
          <w:szCs w:val="24"/>
        </w:rPr>
        <w:t xml:space="preserve">твенность за принятые </w:t>
      </w:r>
      <w:proofErr w:type="gramStart"/>
      <w:r w:rsidR="00DC09DD">
        <w:rPr>
          <w:rFonts w:ascii="Times New Roman" w:eastAsia="Calibri" w:hAnsi="Times New Roman" w:cs="Times New Roman"/>
          <w:sz w:val="24"/>
          <w:szCs w:val="24"/>
        </w:rPr>
        <w:t xml:space="preserve">решения 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>-2);</w:t>
      </w:r>
    </w:p>
    <w:p w:rsidR="00760444" w:rsidRPr="00760444" w:rsidRDefault="00760444" w:rsidP="00760444">
      <w:pPr>
        <w:widowControl w:val="0"/>
        <w:autoSpaceDE w:val="0"/>
        <w:autoSpaceDN w:val="0"/>
        <w:adjustRightInd w:val="0"/>
        <w:spacing w:after="0" w:line="254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правильно оценивать внешний и внутренний контекст, складывающийся на момент принятия организационно-управленческого решения, самостоятельно принимать эффективные организационно-управленческие решения в рамках профессиональной компетенции (ОПК-3);</w:t>
      </w:r>
    </w:p>
    <w:p w:rsidR="00760444" w:rsidRPr="00760444" w:rsidRDefault="00760444" w:rsidP="00760444">
      <w:pPr>
        <w:widowControl w:val="0"/>
        <w:autoSpaceDE w:val="0"/>
        <w:autoSpaceDN w:val="0"/>
        <w:adjustRightInd w:val="0"/>
        <w:spacing w:after="0" w:line="254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60444">
        <w:rPr>
          <w:rFonts w:ascii="Times New Roman" w:eastAsia="TimesNewRomanPS-ItalicMT" w:hAnsi="Times New Roman" w:cs="Times New Roman"/>
          <w:iCs/>
          <w:sz w:val="24"/>
          <w:szCs w:val="24"/>
        </w:rPr>
        <w:t>определять смысл и значение осуществляемых процессов; способствовать развитию полноценных партнерских отношений между членами рабочей группы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(ПК-1).</w:t>
      </w:r>
    </w:p>
    <w:p w:rsidR="00760444" w:rsidRPr="00760444" w:rsidRDefault="00760444" w:rsidP="00760444">
      <w:pPr>
        <w:widowControl w:val="0"/>
        <w:autoSpaceDE w:val="0"/>
        <w:autoSpaceDN w:val="0"/>
        <w:adjustRightInd w:val="0"/>
        <w:spacing w:after="0" w:line="254" w:lineRule="atLeast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widowControl w:val="0"/>
        <w:autoSpaceDE w:val="0"/>
        <w:autoSpaceDN w:val="0"/>
        <w:adjustRightInd w:val="0"/>
        <w:spacing w:after="0" w:line="254" w:lineRule="atLeast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ab/>
        <w:t>Владеть (иметь практический опыт):</w:t>
      </w:r>
    </w:p>
    <w:p w:rsidR="00760444" w:rsidRPr="00760444" w:rsidRDefault="00760444" w:rsidP="00760444">
      <w:pPr>
        <w:widowControl w:val="0"/>
        <w:tabs>
          <w:tab w:val="left" w:pos="137"/>
        </w:tabs>
        <w:autoSpaceDE w:val="0"/>
        <w:autoSpaceDN w:val="0"/>
        <w:adjustRightInd w:val="0"/>
        <w:spacing w:after="0" w:line="254" w:lineRule="atLeast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A28B2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выбора приоритетов при проектировании стратегии эффективности в нестандартных ситуациях, навыка разрешения проблемных ситуаций в профессиональной деятельности (ОК-2);</w:t>
      </w:r>
    </w:p>
    <w:p w:rsidR="00760444" w:rsidRPr="00760444" w:rsidRDefault="00760444" w:rsidP="00760444">
      <w:pPr>
        <w:widowControl w:val="0"/>
        <w:autoSpaceDE w:val="0"/>
        <w:autoSpaceDN w:val="0"/>
        <w:adjustRightInd w:val="0"/>
        <w:spacing w:after="0" w:line="264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навыками анализа принимаемых управленческих решений;</w:t>
      </w: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методами организации выполнения принятых стратегических, тактических и оперативных управленческих решений, методикой организации исполнения и контроля управленческих решений (ОПК-3);</w:t>
      </w:r>
    </w:p>
    <w:p w:rsidR="00760444" w:rsidRPr="00760444" w:rsidRDefault="00760444" w:rsidP="00760444">
      <w:pPr>
        <w:tabs>
          <w:tab w:val="left" w:pos="900"/>
        </w:tabs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- </w:t>
      </w:r>
      <w:r w:rsidR="001A28B2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навыками </w:t>
      </w:r>
      <w:r w:rsidRPr="00760444">
        <w:rPr>
          <w:rFonts w:ascii="Times New Roman" w:eastAsia="TimesNewRomanPS-ItalicMT" w:hAnsi="Times New Roman" w:cs="Mangal"/>
          <w:iCs/>
          <w:kern w:val="2"/>
          <w:sz w:val="24"/>
          <w:szCs w:val="24"/>
          <w:lang w:eastAsia="hi-IN" w:bidi="hi-IN"/>
        </w:rPr>
        <w:t>определять смысл и значение осуществляемых процессов; способствовать развитию полноценных партнерских отношений между членами рабочей группы</w:t>
      </w:r>
      <w:r w:rsidRPr="00760444">
        <w:rPr>
          <w:rFonts w:ascii="Times New Roman CYR" w:eastAsia="SimSun" w:hAnsi="Times New Roman CYR" w:cs="Times New Roman CYR"/>
          <w:kern w:val="2"/>
          <w:lang w:eastAsia="hi-IN" w:bidi="hi-IN"/>
        </w:rPr>
        <w:t xml:space="preserve"> </w:t>
      </w: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(ПК-1);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Объем дисциплины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по очной и очно-заочной форме составляет 2 зачетных единицы, 72 часа, из которых 22 часа составляет контактная работа магистра с преподавателем (8 часов занятия лекционного типа, 14 часов занятия семинарского типа), 50 часов составляет самостоятельная работа магистра, форма контроля - зачет. 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1. Формирование и эволюция мировой валютной системы.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2. Международные валютно-кредитные и финансовые организации. Мировой валютно-кредитный рынок.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3. Международные валютно-кредитные и финансовые организации. Мировой валютно-кредитный рынок.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4. Платежный баланс страны.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60444">
        <w:rPr>
          <w:rFonts w:ascii="Times New Roman" w:eastAsia="Calibri" w:hAnsi="Times New Roman" w:cs="Times New Roman"/>
          <w:sz w:val="24"/>
          <w:szCs w:val="24"/>
        </w:rPr>
        <w:t>лекции, семинарские занятия.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60444">
        <w:rPr>
          <w:rFonts w:ascii="Times New Roman" w:eastAsia="Calibri" w:hAnsi="Times New Roman" w:cs="Times New Roman"/>
          <w:sz w:val="24"/>
          <w:szCs w:val="24"/>
        </w:rPr>
        <w:t>тематические выступления (доклады), тестирование по изучаемой дисциплине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Форма промежуточной аттестации: экзамен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Разработчик – </w:t>
      </w:r>
      <w:proofErr w:type="spellStart"/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Грибанич</w:t>
      </w:r>
      <w:proofErr w:type="spellEnd"/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В.М. – д.э.н., профессор</w:t>
      </w:r>
      <w:r w:rsidRPr="007604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«Инвестиционный механизм мировой экономики»</w:t>
      </w:r>
    </w:p>
    <w:p w:rsidR="00760444" w:rsidRPr="00760444" w:rsidRDefault="00760444" w:rsidP="0076044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Цели и </w:t>
      </w:r>
      <w:proofErr w:type="gram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  изучения</w:t>
      </w:r>
      <w:proofErr w:type="gram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 «Инвестиционный механизм мировой экономики»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Calibri" w:eastAsia="Calibri" w:hAnsi="Calibri" w:cs="Times New Roman"/>
          <w:i/>
          <w:iCs/>
          <w:sz w:val="28"/>
          <w:szCs w:val="28"/>
        </w:rPr>
      </w:pPr>
      <w:r w:rsidRPr="00760444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760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получение представления о принципах и методах анализа инвестиций, оценки эффективности инвестиционных проектов в мировой экономике; изучение основных методов, приемов, и методик анализа долго- и среднесрочных инвестиционных проектов в мировой экономике, понимание особенностей анализа и экономической оценки инвестиционных проектов в разных секторах бизнеса и направленности, получение навыков использования методов инвестиционного анализа при разработке концепций, стратегических и бизнес-планов организации, выработка навыков инвестиционного анализа при проведении аудиторских проверок.</w:t>
      </w:r>
    </w:p>
    <w:p w:rsidR="00760444" w:rsidRPr="00760444" w:rsidRDefault="00760444" w:rsidP="00760444">
      <w:pPr>
        <w:autoSpaceDE w:val="0"/>
        <w:spacing w:after="0" w:line="276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Задачи:</w:t>
      </w:r>
    </w:p>
    <w:p w:rsidR="00760444" w:rsidRPr="00760444" w:rsidRDefault="00760444" w:rsidP="00760444">
      <w:pPr>
        <w:autoSpaceDE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рассмотрение механизма экономических отношений в инвестиционной сфере;</w:t>
      </w:r>
    </w:p>
    <w:p w:rsidR="00760444" w:rsidRPr="00760444" w:rsidRDefault="00760444" w:rsidP="00760444">
      <w:pPr>
        <w:autoSpaceDE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анализ эффективности инвестиций и инвестиционных проектов;</w:t>
      </w:r>
    </w:p>
    <w:p w:rsidR="00760444" w:rsidRPr="00760444" w:rsidRDefault="00760444" w:rsidP="00760444">
      <w:pPr>
        <w:autoSpaceDE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lastRenderedPageBreak/>
        <w:t>- оценка эффективности инвестиций в условиях переходной экономики;</w:t>
      </w:r>
    </w:p>
    <w:p w:rsidR="00760444" w:rsidRPr="00760444" w:rsidRDefault="00760444" w:rsidP="00760444">
      <w:pPr>
        <w:autoSpaceDE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выявление источников финансирования инвестиционных проектов;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bidi="en-US"/>
        </w:rPr>
        <w:t>- изучение практики инвестиционного анализа и реализации инвестиционных проектов в России и других странах.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60444" w:rsidRPr="00760444" w:rsidRDefault="00760444" w:rsidP="00760444">
      <w:pPr>
        <w:spacing w:after="20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1.В.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>07) 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Инвестиционный механизм мировой экономики</w:t>
      </w:r>
      <w:r w:rsidRPr="00760444">
        <w:rPr>
          <w:rFonts w:ascii="Times New Roman" w:eastAsia="Calibri" w:hAnsi="Times New Roman" w:cs="Times New Roman"/>
          <w:sz w:val="24"/>
          <w:szCs w:val="24"/>
        </w:rPr>
        <w:t>» относится к обязательным дисциплинам вариативной части блока Б1-дисциплины (модуля) и  изучается на очной форме обучения на 2-ом курсе в 3-ем семестре, на очно-заочной форме обучения в 4-ом семестре.</w:t>
      </w:r>
    </w:p>
    <w:p w:rsidR="00760444" w:rsidRPr="00760444" w:rsidRDefault="00760444" w:rsidP="00760444">
      <w:pPr>
        <w:spacing w:after="0" w:line="276" w:lineRule="auto"/>
        <w:ind w:firstLine="2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Инвестиционный механизм мировой экономики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».</w:t>
      </w:r>
    </w:p>
    <w:p w:rsidR="00760444" w:rsidRPr="00760444" w:rsidRDefault="00760444" w:rsidP="00760444">
      <w:pPr>
        <w:tabs>
          <w:tab w:val="left" w:pos="0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Инвестиционный механизм мировой экономики</w:t>
      </w:r>
      <w:r w:rsidRPr="00760444">
        <w:rPr>
          <w:rFonts w:ascii="Times New Roman" w:eastAsia="Calibri" w:hAnsi="Times New Roman" w:cs="Times New Roman"/>
          <w:sz w:val="24"/>
          <w:szCs w:val="24"/>
        </w:rPr>
        <w:t>» направлен на развитие следующих компетенций:</w:t>
      </w:r>
    </w:p>
    <w:p w:rsidR="00760444" w:rsidRPr="00760444" w:rsidRDefault="00760444" w:rsidP="00760444">
      <w:pPr>
        <w:tabs>
          <w:tab w:val="left" w:pos="0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1A28B2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готовность</w:t>
      </w:r>
      <w:r w:rsidR="00760444" w:rsidRPr="00760444">
        <w:rPr>
          <w:rFonts w:ascii="Times New Roman" w:eastAsia="Calibri" w:hAnsi="Times New Roman" w:cs="Times New Roman"/>
          <w:sz w:val="24"/>
          <w:szCs w:val="24"/>
        </w:rPr>
        <w:t xml:space="preserve"> действовать в нестандартных ситуациях, нести социальную и этическую ответственность за принятые решения (ОК-2);</w:t>
      </w:r>
    </w:p>
    <w:p w:rsidR="00760444" w:rsidRPr="00760444" w:rsidRDefault="001A28B2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="00760444" w:rsidRPr="00760444">
        <w:rPr>
          <w:rFonts w:ascii="Times New Roman" w:eastAsia="Calibri" w:hAnsi="Times New Roman" w:cs="Times New Roman"/>
          <w:sz w:val="24"/>
          <w:szCs w:val="24"/>
        </w:rPr>
        <w:t xml:space="preserve">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(ПК-1).</w:t>
      </w:r>
    </w:p>
    <w:p w:rsidR="00760444" w:rsidRPr="00760444" w:rsidRDefault="00760444" w:rsidP="00760444">
      <w:pPr>
        <w:spacing w:after="0" w:line="276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60444" w:rsidRPr="00760444" w:rsidRDefault="00760444" w:rsidP="00760444">
      <w:pPr>
        <w:spacing w:after="200" w:line="200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0444" w:rsidRPr="00A16C45" w:rsidRDefault="00760444" w:rsidP="00760444">
      <w:pPr>
        <w:spacing w:after="0" w:line="200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C45">
        <w:rPr>
          <w:rFonts w:ascii="Times New Roman" w:eastAsia="Calibri" w:hAnsi="Times New Roman" w:cs="Times New Roman"/>
          <w:sz w:val="24"/>
          <w:szCs w:val="24"/>
        </w:rPr>
        <w:t>- современные аспекты функционирования экономической системы в целом, определять стратегию поведения коллектива в любой нестационарной ситуации (ОК-2);</w:t>
      </w:r>
    </w:p>
    <w:p w:rsidR="00760444" w:rsidRPr="00A16C45" w:rsidRDefault="00760444" w:rsidP="00760444">
      <w:pPr>
        <w:spacing w:after="0" w:line="200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6C45">
        <w:rPr>
          <w:rFonts w:ascii="Times New Roman" w:eastAsia="Calibri" w:hAnsi="Times New Roman" w:cs="Times New Roman"/>
          <w:sz w:val="24"/>
          <w:szCs w:val="24"/>
        </w:rPr>
        <w:t>- современные макроэкономические концепции, понимать основные макроэкономические проблемы российской экономики, в том числе имеющие непосредственное отношение к функционированию ее инновационной системы, такие, как потребление, сбережения и рынки капитальных активов, инвестиции и налогообложение, стабильность финансовой системы, экономические кризисы и макроэкономическая политика, видеть их многообразие и взаимосвязь с процессами, происходящими в обществе; институциональные «правила игры» бизнеса (ПК-1).</w:t>
      </w:r>
    </w:p>
    <w:p w:rsidR="00760444" w:rsidRPr="00A16C45" w:rsidRDefault="00760444" w:rsidP="00760444">
      <w:pPr>
        <w:spacing w:after="0" w:line="200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60444" w:rsidRPr="00760444" w:rsidRDefault="00760444" w:rsidP="00760444">
      <w:pPr>
        <w:spacing w:after="200" w:line="200" w:lineRule="atLeast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0444" w:rsidRPr="00760444" w:rsidRDefault="00760444" w:rsidP="00760444">
      <w:pPr>
        <w:spacing w:after="0" w:line="20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A16C45">
        <w:rPr>
          <w:rFonts w:ascii="Times New Roman" w:eastAsia="Calibri" w:hAnsi="Times New Roman" w:cs="Times New Roman"/>
          <w:color w:val="000000"/>
          <w:sz w:val="24"/>
          <w:szCs w:val="24"/>
        </w:rPr>
        <w:t>научно осмысля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ть сложные явления и процессы современной общественной жизни, чтобы сознательно ориентироваться в них и определить свою </w:t>
      </w:r>
      <w:r w:rsidRPr="00760444">
        <w:rPr>
          <w:rFonts w:ascii="Times New Roman" w:eastAsia="Calibri" w:hAnsi="Times New Roman" w:cs="Times New Roman"/>
          <w:sz w:val="24"/>
          <w:szCs w:val="24"/>
        </w:rPr>
        <w:t>социальную и этическую ответственность за принятые решения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 xml:space="preserve"> (ОК-2);</w:t>
      </w:r>
    </w:p>
    <w:p w:rsidR="00760444" w:rsidRPr="00760444" w:rsidRDefault="00760444" w:rsidP="00760444">
      <w:pPr>
        <w:spacing w:after="0" w:line="200" w:lineRule="atLeast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760444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определять смысл и значение осуществляемых процессов; способствовать развитию полноценных партнерских отношений между членами рабочей группы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 xml:space="preserve"> (ПК-1).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Владеть (иметь практический опыт):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0444" w:rsidRPr="00760444" w:rsidRDefault="00760444" w:rsidP="0076044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16C45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выбора приоритетов при проектировании стратегии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эффективности  в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нестандартных ситуациях, навыка разрешения проблемных ситуаций в профессиональной деятельности (ОК-2);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A16C45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обобщения и анализа, а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также критической оценки выводов, полученных в ходе научных исследований, проведенных как российскими, так и зарубежными учеными, определения перспективных направлений исследований, разработки их программ (ПК-1).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60444" w:rsidRPr="00760444" w:rsidRDefault="00760444" w:rsidP="00760444">
      <w:pPr>
        <w:spacing w:after="0" w:line="276" w:lineRule="auto"/>
        <w:ind w:firstLine="2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по очной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форме  составляет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3 зачетных единицы, 108 часов, из которых 20 часов составляет контактная работа магистра с преподавателем (8 часов занятия лекционного типа, 12 часов занятия семинарского типа), 52 часа составляет самостоятельная работа магистра, контроль (экзамен) – 36 часов.</w:t>
      </w:r>
    </w:p>
    <w:p w:rsidR="00760444" w:rsidRPr="00760444" w:rsidRDefault="00760444" w:rsidP="00760444">
      <w:pPr>
        <w:spacing w:after="0" w:line="276" w:lineRule="auto"/>
        <w:ind w:firstLine="256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очно-заочной форме составляет 3 зачетных единицы, 108 часов, из которых 20 часов составляет контактная работа магистра с преподавателем (8 часов занятия лекционного типа, 12 часов занятия семинарского типа), 43 часа составляет самостоятельная работа магистра, контроль (экзамен) – 45 часов.</w:t>
      </w:r>
    </w:p>
    <w:p w:rsidR="00760444" w:rsidRPr="00760444" w:rsidRDefault="00760444" w:rsidP="00760444">
      <w:pPr>
        <w:tabs>
          <w:tab w:val="left" w:pos="2613"/>
        </w:tabs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tabs>
          <w:tab w:val="left" w:pos="2613"/>
        </w:tabs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60444" w:rsidRPr="00760444" w:rsidRDefault="00760444" w:rsidP="0076044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sz w:val="24"/>
          <w:szCs w:val="24"/>
        </w:rPr>
        <w:t xml:space="preserve">Тема 1. </w:t>
      </w:r>
      <w:r w:rsidRPr="00760444">
        <w:rPr>
          <w:rFonts w:ascii="Times New Roman" w:eastAsia="Calibri" w:hAnsi="Times New Roman" w:cs="Times New Roman"/>
          <w:sz w:val="24"/>
          <w:szCs w:val="24"/>
        </w:rPr>
        <w:t>Предмет, содержание и задачи учебной дисциплины. Принципы построения инновационной деятельности как открытой системы в мировом хозяйстве.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sz w:val="24"/>
          <w:szCs w:val="24"/>
        </w:rPr>
        <w:t xml:space="preserve">Тема 2.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Инновационная деятельность: сущность, определение и закономерности развития. Эволюция моделей </w:t>
      </w:r>
      <w:r w:rsidRPr="00760444">
        <w:rPr>
          <w:rFonts w:ascii="Times New Roman" w:eastAsia="Calibri" w:hAnsi="Times New Roman" w:cs="Times New Roman"/>
          <w:spacing w:val="-1"/>
          <w:sz w:val="24"/>
          <w:szCs w:val="24"/>
        </w:rPr>
        <w:t>инновацион</w:t>
      </w:r>
      <w:r w:rsidRPr="00760444">
        <w:rPr>
          <w:rFonts w:ascii="Times New Roman" w:eastAsia="Calibri" w:hAnsi="Times New Roman" w:cs="Times New Roman"/>
          <w:sz w:val="24"/>
          <w:szCs w:val="24"/>
        </w:rPr>
        <w:t>ной деятельности в мировом хозяйстве.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sz w:val="24"/>
          <w:szCs w:val="24"/>
        </w:rPr>
        <w:t xml:space="preserve">Тема 3.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Роль государств в </w:t>
      </w:r>
      <w:r w:rsidRPr="00760444">
        <w:rPr>
          <w:rFonts w:ascii="Times New Roman" w:eastAsia="Calibri" w:hAnsi="Times New Roman" w:cs="Times New Roman"/>
          <w:spacing w:val="-1"/>
          <w:sz w:val="24"/>
          <w:szCs w:val="24"/>
        </w:rPr>
        <w:t>осуществлении инноваци</w:t>
      </w:r>
      <w:r w:rsidRPr="00760444">
        <w:rPr>
          <w:rFonts w:ascii="Times New Roman" w:eastAsia="Calibri" w:hAnsi="Times New Roman" w:cs="Times New Roman"/>
          <w:sz w:val="24"/>
          <w:szCs w:val="24"/>
        </w:rPr>
        <w:t>онной деятельности. Инновационные системы в моделях экономики отдельных стран.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Тема 4.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Особенности инновационного процесса промышленно развитых стран. </w:t>
      </w:r>
      <w:r w:rsidRPr="00760444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Формы организации инновационной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деятельности в современной экономике.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Тема 5. Экономика, организация и управление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нововведениями в транснациональных бизнес – структурах.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sz w:val="24"/>
          <w:szCs w:val="24"/>
        </w:rPr>
        <w:t>Тема 6. Мировой рынок инноваций и инновационный маркетинг.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Тема 7. </w:t>
      </w:r>
      <w:r w:rsidRPr="0076044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Международный инновационный проект, его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организация и финансирование. Международная кооперация в реализации инвестиционных проектов.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</w:rPr>
        <w:t>Тема 8. Анализ и оценка инновационного проекта.</w:t>
      </w:r>
    </w:p>
    <w:p w:rsidR="007574E9" w:rsidRDefault="007574E9" w:rsidP="007604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60444">
        <w:rPr>
          <w:rFonts w:ascii="Times New Roman" w:eastAsia="Calibri" w:hAnsi="Times New Roman" w:cs="Times New Roman"/>
          <w:sz w:val="24"/>
          <w:szCs w:val="24"/>
        </w:rPr>
        <w:t>лекции, семинарские занятия, контрольные работы.</w:t>
      </w:r>
    </w:p>
    <w:p w:rsidR="00760444" w:rsidRPr="00760444" w:rsidRDefault="00760444" w:rsidP="0076044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60444">
        <w:rPr>
          <w:rFonts w:ascii="Times New Roman" w:eastAsia="Calibri" w:hAnsi="Times New Roman" w:cs="Times New Roman"/>
          <w:sz w:val="24"/>
          <w:szCs w:val="24"/>
        </w:rPr>
        <w:t>тематические выступления (доклады), тестирование по изучаемой дисциплине, презентации, оформление и защита контрольных работ.</w:t>
      </w:r>
    </w:p>
    <w:p w:rsidR="00760444" w:rsidRPr="00760444" w:rsidRDefault="00760444" w:rsidP="00760444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Форма промежуточной аттестации – экзамен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60444" w:rsidRPr="00760444" w:rsidRDefault="00760444" w:rsidP="0076044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 CYR" w:eastAsia="Calibri" w:hAnsi="Times New Roman CYR" w:cs="Times New Roman CYR"/>
          <w:b/>
          <w:bCs/>
          <w:color w:val="000000"/>
        </w:rPr>
        <w:t xml:space="preserve">Разработчик </w:t>
      </w:r>
      <w:r w:rsidRPr="00760444">
        <w:rPr>
          <w:rFonts w:ascii="Calibri" w:eastAsia="Calibri" w:hAnsi="Calibri" w:cs="Times New Roman"/>
          <w:b/>
          <w:bCs/>
          <w:color w:val="000000"/>
        </w:rPr>
        <w:t xml:space="preserve">– </w:t>
      </w: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Толмачев П.И.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д.э.н., профессор</w:t>
      </w:r>
    </w:p>
    <w:p w:rsidR="00760444" w:rsidRPr="00760444" w:rsidRDefault="00760444" w:rsidP="00760444">
      <w:pPr>
        <w:tabs>
          <w:tab w:val="left" w:pos="2707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Геоэкономика</w:t>
      </w:r>
      <w:proofErr w:type="spell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Цели и задачи изучения дисциплины «</w:t>
      </w:r>
      <w:proofErr w:type="spell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Геоэкономика</w:t>
      </w:r>
      <w:proofErr w:type="spell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60444" w:rsidRPr="00760444" w:rsidRDefault="00760444" w:rsidP="00760444">
      <w:pPr>
        <w:pBdr>
          <w:right w:val="nil"/>
        </w:pBd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</w:t>
      </w:r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теоретических основ, закономерностей формирования такого явления как </w:t>
      </w:r>
      <w:proofErr w:type="spellStart"/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геоэкономика</w:t>
      </w:r>
      <w:proofErr w:type="spellEnd"/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принципов и </w:t>
      </w:r>
      <w:proofErr w:type="gramStart"/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факторов</w:t>
      </w:r>
      <w:proofErr w:type="gramEnd"/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влияющих на геоэкономические процессы.</w:t>
      </w:r>
    </w:p>
    <w:p w:rsidR="00760444" w:rsidRPr="00760444" w:rsidRDefault="00760444" w:rsidP="00760444">
      <w:pPr>
        <w:spacing w:after="20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состоят в том, чтобы обучающиеся освоили умение анализировать основные  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показатели  геоэкономического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развития  мира и регионов; применять основные методы исследования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</w:rPr>
        <w:t>геоэкономики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регионов; оценивать основные тенденции  геоэкономического </w:t>
      </w:r>
      <w:r w:rsidRPr="0076044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развития, использовать источники экономической и социальной информации для проведения анализа состояния и определения перспектив развития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</w:rPr>
        <w:t>геоэкономики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0444" w:rsidRPr="00760444" w:rsidRDefault="00760444" w:rsidP="00760444">
      <w:pPr>
        <w:spacing w:after="0" w:line="276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1.В.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08)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Геоэкономика</w:t>
      </w:r>
      <w:proofErr w:type="spellEnd"/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относится к обязательным дисциплинам вариативной части блока Б1-дисциплины (модуля) и изучается на очной форме обучения на 2-ом курсе в 3-ем семестре, на очно-заочной форме обучения в 4-ом семестре.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200" w:line="276" w:lineRule="auto"/>
        <w:ind w:firstLine="512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Геоэкономика</w:t>
      </w:r>
      <w:proofErr w:type="spellEnd"/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Геоэкономика</w:t>
      </w:r>
      <w:proofErr w:type="spellEnd"/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»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направлен на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развитие  следующих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компетенций:</w:t>
      </w:r>
    </w:p>
    <w:p w:rsidR="00760444" w:rsidRPr="00760444" w:rsidRDefault="001B180A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="00760444" w:rsidRPr="00760444">
        <w:rPr>
          <w:rFonts w:ascii="Times New Roman" w:eastAsia="Calibri" w:hAnsi="Times New Roman" w:cs="Times New Roman"/>
          <w:sz w:val="24"/>
          <w:szCs w:val="24"/>
        </w:rPr>
        <w:t xml:space="preserve"> принимать организационно-управленческие решения (ОПК-3);</w:t>
      </w:r>
    </w:p>
    <w:p w:rsidR="00760444" w:rsidRPr="00760444" w:rsidRDefault="001B180A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="00760444" w:rsidRPr="00760444">
        <w:rPr>
          <w:rFonts w:ascii="Times New Roman" w:eastAsia="Calibri" w:hAnsi="Times New Roman" w:cs="Times New Roman"/>
          <w:sz w:val="24"/>
          <w:szCs w:val="24"/>
        </w:rPr>
        <w:t xml:space="preserve"> проводить самостоятельные исследования в соответствии с разработанной программой (ПК-3).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60444" w:rsidRPr="00760444" w:rsidRDefault="00760444" w:rsidP="00760444">
      <w:pPr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0444" w:rsidRPr="00760444" w:rsidRDefault="00760444" w:rsidP="00760444">
      <w:pPr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категориальный и методологический аппарат теории управления, современные подходы к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моделированию  различных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явлений в экономической сфере (ОПК-3);</w:t>
      </w:r>
    </w:p>
    <w:p w:rsidR="00760444" w:rsidRPr="00760444" w:rsidRDefault="00760444" w:rsidP="00760444">
      <w:pPr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методы и принципы научного познания; инструментарий исследований в экономике; основные модели изучаемых экономических процессов (ПК-3).</w:t>
      </w:r>
    </w:p>
    <w:p w:rsidR="00760444" w:rsidRPr="00760444" w:rsidRDefault="00760444" w:rsidP="00760444">
      <w:pPr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tabs>
          <w:tab w:val="num" w:pos="0"/>
        </w:tabs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 </w:t>
      </w:r>
    </w:p>
    <w:p w:rsidR="00760444" w:rsidRPr="00760444" w:rsidRDefault="00760444" w:rsidP="00760444">
      <w:pPr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правильно оценивать внешний и внутренний контекст, складывающийся на момент принятия организационно-управленческого решения, самостоятельно принимать эффективные организационно-управленческие решения в рамках профессиональной компетенции (ОПК-3);</w:t>
      </w:r>
    </w:p>
    <w:p w:rsidR="00760444" w:rsidRPr="00760444" w:rsidRDefault="00760444" w:rsidP="00760444">
      <w:pPr>
        <w:tabs>
          <w:tab w:val="num" w:pos="0"/>
        </w:tabs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</w:t>
      </w:r>
      <w:r w:rsidRPr="00760444">
        <w:rPr>
          <w:rFonts w:ascii="Calibri" w:eastAsia="Calibri" w:hAnsi="Calibri" w:cs="Times New Roman"/>
        </w:rPr>
        <w:t xml:space="preserve"> </w:t>
      </w:r>
      <w:r w:rsidR="001B180A">
        <w:rPr>
          <w:rFonts w:ascii="Times New Roman" w:eastAsia="Calibri" w:hAnsi="Times New Roman" w:cs="Times New Roman"/>
          <w:sz w:val="24"/>
          <w:szCs w:val="24"/>
        </w:rPr>
        <w:t>м</w:t>
      </w:r>
      <w:r w:rsidRPr="00760444">
        <w:rPr>
          <w:rFonts w:ascii="Times New Roman" w:eastAsia="Calibri" w:hAnsi="Times New Roman" w:cs="Times New Roman"/>
          <w:sz w:val="24"/>
          <w:szCs w:val="24"/>
        </w:rPr>
        <w:t>оделировать экономические процессы, прогнозировать результаты исследования, проводить оптимизацию исследования (ПК-3).</w:t>
      </w:r>
    </w:p>
    <w:p w:rsidR="00760444" w:rsidRPr="00760444" w:rsidRDefault="00760444" w:rsidP="00760444">
      <w:pPr>
        <w:tabs>
          <w:tab w:val="num" w:pos="0"/>
        </w:tabs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tabs>
          <w:tab w:val="num" w:pos="0"/>
        </w:tabs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Владеть (иметь практический опыт):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0444" w:rsidRPr="00760444" w:rsidRDefault="00760444" w:rsidP="00760444">
      <w:pPr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-навыками анализа принимаемых управленческих решений;</w:t>
      </w: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методами организации выполнения принятых стратегических, тактических и оперативных управленческих решений, методикой организации исполнения и контроля управленческих решений (ОПК-3);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B180A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самостоятельной научно-исследовательской работы на основе разработанной программы и тематического плана (ПК-3).</w:t>
      </w:r>
    </w:p>
    <w:p w:rsidR="00760444" w:rsidRPr="00760444" w:rsidRDefault="00760444" w:rsidP="00760444">
      <w:pPr>
        <w:tabs>
          <w:tab w:val="num" w:pos="0"/>
        </w:tabs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tabs>
          <w:tab w:val="num" w:pos="0"/>
        </w:tabs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b/>
        </w:rPr>
      </w:pPr>
      <w:r w:rsidRPr="00760444">
        <w:rPr>
          <w:rFonts w:ascii="Times New Roman" w:eastAsia="Calibri" w:hAnsi="Times New Roman" w:cs="Times New Roman"/>
          <w:b/>
        </w:rPr>
        <w:t>Объем дисциплины</w:t>
      </w:r>
    </w:p>
    <w:p w:rsidR="00760444" w:rsidRPr="00760444" w:rsidRDefault="00760444" w:rsidP="00760444">
      <w:pPr>
        <w:tabs>
          <w:tab w:val="num" w:pos="0"/>
        </w:tabs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b/>
        </w:rPr>
      </w:pPr>
      <w:r w:rsidRPr="00760444">
        <w:rPr>
          <w:rFonts w:ascii="Times New Roman" w:eastAsia="Calibri" w:hAnsi="Times New Roman" w:cs="Times New Roman"/>
          <w:b/>
        </w:rPr>
        <w:t xml:space="preserve"> 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по очной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форме  составляет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3 зачетных единицы, 108 часов, из которых 22 часа составляет контактная работа магистра с преподавателем (8 часов занятия лекционного типа, 14 часов занятия семинарского типа),  50 часов составляет самостоятельная работа магистра, контроль (экзамен)-36 часов. </w:t>
      </w:r>
    </w:p>
    <w:p w:rsidR="00760444" w:rsidRPr="00760444" w:rsidRDefault="00760444" w:rsidP="00760444">
      <w:pPr>
        <w:tabs>
          <w:tab w:val="left" w:pos="3553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tabs>
          <w:tab w:val="left" w:pos="3553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lastRenderedPageBreak/>
        <w:t>Общая трудоемкость ди</w:t>
      </w:r>
      <w:r w:rsidR="001B180A">
        <w:rPr>
          <w:rFonts w:ascii="Times New Roman" w:eastAsia="Calibri" w:hAnsi="Times New Roman" w:cs="Times New Roman"/>
          <w:sz w:val="24"/>
          <w:szCs w:val="24"/>
        </w:rPr>
        <w:t xml:space="preserve">сциплины по очно-заочной форме </w:t>
      </w:r>
      <w:r w:rsidRPr="00760444">
        <w:rPr>
          <w:rFonts w:ascii="Times New Roman" w:eastAsia="Calibri" w:hAnsi="Times New Roman" w:cs="Times New Roman"/>
          <w:sz w:val="24"/>
          <w:szCs w:val="24"/>
        </w:rPr>
        <w:t>составляет 3 зачетных единицы, 108 часов, из которых 22 часа составляет контактная работа магистра с преподавателем (8 часов занятия лекционного типа, 14 часов занятия семинарского типа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),  43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часа составляет самостоятельная работа магистра, контроль (экзамен)- 45 часов.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760444" w:rsidRPr="00760444" w:rsidRDefault="00760444" w:rsidP="00760444">
      <w:pPr>
        <w:tabs>
          <w:tab w:val="left" w:pos="3553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760444" w:rsidRPr="00760444" w:rsidRDefault="00760444" w:rsidP="0076044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60444" w:rsidRPr="00760444" w:rsidRDefault="00760444" w:rsidP="0076044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1. Предмет и объект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</w:rPr>
        <w:t>геоэкономики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0444" w:rsidRPr="00760444" w:rsidRDefault="00760444" w:rsidP="0076044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2. Теоретические основы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</w:rPr>
        <w:t>геоэкономики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0444" w:rsidRPr="00760444" w:rsidRDefault="00760444" w:rsidP="0076044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3. Национальная экономика как субъект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</w:rPr>
        <w:t>геоэкономики</w:t>
      </w:r>
      <w:proofErr w:type="spellEnd"/>
    </w:p>
    <w:p w:rsidR="00760444" w:rsidRPr="00760444" w:rsidRDefault="00760444" w:rsidP="0076044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4. Место и роль транснациональных корпораций в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</w:rPr>
        <w:t>геоэкономике</w:t>
      </w:r>
      <w:proofErr w:type="spellEnd"/>
    </w:p>
    <w:p w:rsidR="00760444" w:rsidRPr="00760444" w:rsidRDefault="00760444" w:rsidP="0076044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5. Интеграционные процессы в современном геоэкономическом пространстве.</w:t>
      </w:r>
    </w:p>
    <w:p w:rsidR="00760444" w:rsidRPr="00760444" w:rsidRDefault="00760444" w:rsidP="0076044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6. Природные условия и природные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ресурсы  как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фактор формирования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</w:rPr>
        <w:t>геоэкономики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0444" w:rsidRPr="00760444" w:rsidRDefault="00760444" w:rsidP="0076044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7. Трудовые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ресурсы  как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фактор формирования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</w:rPr>
        <w:t>геоэкономики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0444" w:rsidRPr="00760444" w:rsidRDefault="00760444" w:rsidP="0076044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8. Производственно-технологические ресурсы как фактор формирования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</w:rPr>
        <w:t>геоэкономики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    Тема 9. Потоки товаров и услуг в геоэкономическом пространстве.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10. Финансовые ресурсы как фактор формирования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</w:rPr>
        <w:t>геоэкономики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11. Глобальные коммуникационные сети (информатика, транспорт, связь, энергетика) как фактор формирования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</w:rPr>
        <w:t>геоэкономики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12. Типология стран мира, научное и практическое значение типологии. Показатели и критерии типологии стран мира. Множественность типологий. Классификации стран мира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по  уровню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экономического развития и основные модели экономического развития.  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13. Цикличность развития экономики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14. Прогнозы развития геоэкономических регионов.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60444">
        <w:rPr>
          <w:rFonts w:ascii="Times New Roman" w:eastAsia="Calibri" w:hAnsi="Times New Roman" w:cs="Times New Roman"/>
          <w:sz w:val="24"/>
          <w:szCs w:val="24"/>
        </w:rPr>
        <w:t>лекции, семинарские занятия, курсовая работа.</w:t>
      </w:r>
    </w:p>
    <w:p w:rsidR="00760444" w:rsidRPr="00760444" w:rsidRDefault="00760444" w:rsidP="0076044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60444">
        <w:rPr>
          <w:rFonts w:ascii="Times New Roman" w:eastAsia="Calibri" w:hAnsi="Times New Roman" w:cs="Times New Roman"/>
          <w:sz w:val="24"/>
          <w:szCs w:val="24"/>
        </w:rPr>
        <w:t>тематическое выступление (доклад),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опрос на семинаре,</w:t>
      </w:r>
    </w:p>
    <w:p w:rsidR="00760444" w:rsidRPr="00760444" w:rsidRDefault="00760444" w:rsidP="0076044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оформление и защита курсовой работы.</w:t>
      </w:r>
    </w:p>
    <w:p w:rsidR="00760444" w:rsidRPr="00760444" w:rsidRDefault="00760444" w:rsidP="00760444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Форма промежуточной аттестации: – экзамен</w:t>
      </w:r>
    </w:p>
    <w:p w:rsidR="00760444" w:rsidRPr="00760444" w:rsidRDefault="00760444" w:rsidP="0076044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Разработчик: </w:t>
      </w:r>
      <w:proofErr w:type="spell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Рыбинец</w:t>
      </w:r>
      <w:proofErr w:type="spell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А.Г. - к.э.н., доцент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0444" w:rsidRPr="00760444" w:rsidRDefault="00760444" w:rsidP="00760444">
      <w:pPr>
        <w:tabs>
          <w:tab w:val="left" w:pos="5760"/>
        </w:tabs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Экономика международных корпораций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Цели и </w:t>
      </w:r>
      <w:proofErr w:type="gram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  изучения</w:t>
      </w:r>
      <w:proofErr w:type="gram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Экономика международных корпораций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Развить навыки анализа правовой и экономической базы нормативно-директивных документов у обучающихся в контексте системного восприятия единства государственных задач в области слияний и поглощений, а так же создания стратегических альянсов отечественного бизнеса и мировых ТНК и ТНБ, воздействия глобальных рынков на структуру товаров и услуг экспорта/импорта, рынков капитала, МРТ и миграционных потоков, угрозы «утечки мозгов» и создания механизмов экономического противодействия экспансии </w:t>
      </w:r>
      <w:proofErr w:type="spellStart"/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корпоратократии</w:t>
      </w:r>
      <w:proofErr w:type="spellEnd"/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законодательные и исполнительные органы власти. 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изучить существующую национальную, европейскую, американскую и юго-восточную модель создания МНК, ТНК и ТНБ;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проанализировать правовую базу национального права и международного права в области слияний и поглощений, стратегических альянсов, тенденции глобализации и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глокализации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точки зрения концентрации власти и капитала мировых ТНК, «6000 топ-менеджеров»;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разобраться в осуществлении деятельности ТНК на территории РФ,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долларизации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экономики РФ, национальные приоритеты экономической безопасности, существующие доктрины в области развития экономики РФ и действий ЦБ для постоянного и поступательного развития общества в целом и РФ, в частности;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- рассмотреть происходящую трансформацию России с точки зрения международных регламентов и стандартов, гармонизации национального законодательства и международного законодательства, создание общих регламентов Евразийского Союза, ШОС, БРИКС и имплементация международных норм в области регулирования воздействий ТНК на данные интеграционные группировки;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проанализировать работу глобальных отраслей, условия существования малого, среднего бизнеса, кластеризация и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альтерглобализация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противодействии мировой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корпоратократии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.01.01)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Экономика международных корпораций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относится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к дисциплинам по выбору вариативной части блока Б1-дисциплины (модуля)  и изучается на очной и очно-заочной форме обучения на 1-ом курсе в 1-ом семестре</w:t>
      </w:r>
      <w:r w:rsidRPr="007604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Экономика международных корпораций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Экономика международных корпораций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»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направлен на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развитие  следующих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компетенций: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готовность к саморазвитию, самореализации, использованию творческого потенциала (ОК-3).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 принимать организационно-управленческие решения (ОПК-3);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 проводить самостоятельные исследования в соответствии с разработанной программой (ПК-3);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основные философские понятия и категории(ОК-3);</w:t>
      </w:r>
    </w:p>
    <w:p w:rsidR="00760444" w:rsidRPr="00760444" w:rsidRDefault="00760444" w:rsidP="0076044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сущность, содержание, этапы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разработки  и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принятия управленческого решения, основные понятия, категории и инструменты экономической теории и прикладных экономических дисциплин (ОПК-3);</w:t>
      </w:r>
    </w:p>
    <w:p w:rsidR="00760444" w:rsidRPr="00760444" w:rsidRDefault="00760444" w:rsidP="0076044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- основы построения, расчета и анализа современной системы показателей (ПК-3).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  </w:t>
      </w:r>
    </w:p>
    <w:p w:rsidR="00760444" w:rsidRPr="00760444" w:rsidRDefault="00760444" w:rsidP="0076044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- применять методы и средства познания для интеллектуального развития, повышения культурного уровня, профессиональной компетентности (ОК-3);</w:t>
      </w:r>
    </w:p>
    <w:p w:rsidR="00760444" w:rsidRPr="00760444" w:rsidRDefault="00760444" w:rsidP="0076044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выбирать из нескольких альтернативных вариантов решения организационно-управленческой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задачи  наилучший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учетом многообразия возмущающих факторов (ОПК-3);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ставить задачи и выбирать методы исследования, интерпретировать их результаты, использовать на практике навыки и умения в области научно-исследовательской деятельности (ПК-3).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Владеть (иметь практический опыт): </w:t>
      </w:r>
    </w:p>
    <w:p w:rsidR="00760444" w:rsidRPr="00760444" w:rsidRDefault="00760444" w:rsidP="0076044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813C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научного осмысления сложных явлений и процессов современной общественной жизни (ОК-3);</w:t>
      </w:r>
    </w:p>
    <w:p w:rsidR="00760444" w:rsidRPr="00760444" w:rsidRDefault="00760444" w:rsidP="0076044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- навыками самостоятельного принятия эффективных организационно-управленческих решений (ОПК-3);</w:t>
      </w:r>
    </w:p>
    <w:p w:rsidR="00760444" w:rsidRPr="00760444" w:rsidRDefault="00760444" w:rsidP="0076044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13C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разработки программы научного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исследования  и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самостоятельной работы на основе  (ПК-3).</w:t>
      </w:r>
    </w:p>
    <w:p w:rsidR="00760444" w:rsidRPr="00760444" w:rsidRDefault="00760444" w:rsidP="0076044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ab/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по очной и очно-заочной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форме  составляет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2 зачетных единицы, 72 часа, из которых 16 часов составляет контактная работа магистра с преподавателем (8 часов занятия лекционного типа, 8 часов занятия семинарского типа),  56 часов составляет самостоятельная работа магистра, форма контроля зачет. </w:t>
      </w:r>
    </w:p>
    <w:p w:rsidR="00760444" w:rsidRPr="00760444" w:rsidRDefault="00760444" w:rsidP="00760444">
      <w:pPr>
        <w:tabs>
          <w:tab w:val="left" w:pos="3553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760444" w:rsidRPr="00760444" w:rsidRDefault="00760444" w:rsidP="00760444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1. Введение в экономику ТНК, МНК, исследование макро- и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</w:rPr>
        <w:t>мезоуровней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глобальной экономики. Правовые основания, точки роста, участники. Мировая конъюнктура как следствие монополий ТНК и ТНБ. Конъюнктурный анализ.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2. </w:t>
      </w:r>
      <w:r w:rsidRPr="0076044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Маркетинг в сфере слияний и поглощений. Стратегические альянсы. Кластеризация. </w:t>
      </w:r>
      <w:proofErr w:type="spellStart"/>
      <w:r w:rsidRPr="0076044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Альтерглобализация</w:t>
      </w:r>
      <w:proofErr w:type="spellEnd"/>
      <w:r w:rsidRPr="0076044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76044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Глокализация</w:t>
      </w:r>
      <w:proofErr w:type="spellEnd"/>
      <w:r w:rsidRPr="0076044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76044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Корпоратократия</w:t>
      </w:r>
      <w:proofErr w:type="spellEnd"/>
      <w:r w:rsidRPr="0076044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 ТНК и ТНБ. Римский клуб. Комитет 300. </w:t>
      </w:r>
      <w:proofErr w:type="spellStart"/>
      <w:r w:rsidRPr="0076044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Бильдерберский</w:t>
      </w:r>
      <w:proofErr w:type="spellEnd"/>
      <w:r w:rsidRPr="0076044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 клуб. 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3.</w:t>
      </w:r>
      <w:r w:rsidRPr="00760444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 xml:space="preserve"> Основные тренды малого и среднего бизнеса. Роль ТНК в переформатировании мировой экономики. Утечка мозгов. Глобальная </w:t>
      </w:r>
      <w:proofErr w:type="spellStart"/>
      <w:r w:rsidRPr="00760444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>конркуренция</w:t>
      </w:r>
      <w:proofErr w:type="spellEnd"/>
      <w:r w:rsidRPr="00760444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 xml:space="preserve"> и передел мирового рынка с позиций ТНК. Кластеры и ТНК – «плюсы» и «минусы».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4.</w:t>
      </w:r>
      <w:r w:rsidRPr="00760444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 xml:space="preserve"> Новый глобальный порядок. Итоги политики США. Мир после Б. Обамы. </w:t>
      </w:r>
      <w:proofErr w:type="spellStart"/>
      <w:r w:rsidRPr="00760444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>Трампономика</w:t>
      </w:r>
      <w:proofErr w:type="spellEnd"/>
      <w:r w:rsidRPr="00760444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 xml:space="preserve"> – «Америка, прежде всего и превыше всего». Эволюция ВТО. Проекты ТТАП и ТТИП. ТНК: идея плана Маршалла - 2, кто бенефициары и участники нового глобального рынка.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5.</w:t>
      </w:r>
      <w:r w:rsidRPr="00760444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>ТНК</w:t>
      </w:r>
      <w:proofErr w:type="gramEnd"/>
      <w:r w:rsidRPr="00760444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 xml:space="preserve"> – участник экономики, политики, </w:t>
      </w:r>
      <w:proofErr w:type="spellStart"/>
      <w:r w:rsidRPr="00760444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>актор</w:t>
      </w:r>
      <w:proofErr w:type="spellEnd"/>
      <w:r w:rsidRPr="00760444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 xml:space="preserve"> МНПО. Международное право и ООН. Интеграционное право. ШОС, АСЕАН, ТС, СНГ, ОДКБ. Риски и преимущества. ПИИ и ТНК.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6. Итоги деятельности ТНК. Современные угрозы и локальные конфликты. ЧВК и ТНК. Битва за ресурсы: белок, вода, углеводороды. Финансовая реформа и роль ТНК и ТНБ. Варианты глобального и гибридного воздействия ТНК и ТНБ на геополитический и геоэкономический расклад мирового порядка.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60444">
        <w:rPr>
          <w:rFonts w:ascii="Times New Roman" w:eastAsia="Calibri" w:hAnsi="Times New Roman" w:cs="Times New Roman"/>
          <w:sz w:val="24"/>
          <w:szCs w:val="24"/>
        </w:rPr>
        <w:t>лекции, семинары, контрольные работы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60444">
        <w:rPr>
          <w:rFonts w:ascii="Times New Roman" w:eastAsia="Calibri" w:hAnsi="Times New Roman" w:cs="Times New Roman"/>
          <w:sz w:val="24"/>
          <w:szCs w:val="24"/>
        </w:rPr>
        <w:t>тематические выступления (доклады), опрос, оформление и защита контрольных работ.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Форма промежуточной аттестации – 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зачет.</w:t>
      </w:r>
    </w:p>
    <w:p w:rsidR="00760444" w:rsidRPr="00760444" w:rsidRDefault="00760444" w:rsidP="0076044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Разработчики –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Харланов</w:t>
      </w:r>
      <w:proofErr w:type="spell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А.С.</w:t>
      </w:r>
      <w:proofErr w:type="gram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,  </w:t>
      </w: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.э.н.</w:t>
      </w:r>
      <w:proofErr w:type="gram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>, профессор</w:t>
      </w:r>
    </w:p>
    <w:p w:rsidR="00760444" w:rsidRPr="00760444" w:rsidRDefault="00760444" w:rsidP="00760444">
      <w:pPr>
        <w:tabs>
          <w:tab w:val="left" w:pos="576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>«Стратегический менеджмент»</w:t>
      </w:r>
    </w:p>
    <w:p w:rsidR="00760444" w:rsidRPr="00760444" w:rsidRDefault="00760444" w:rsidP="00760444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Цели и задачи изучения дисциплины «</w:t>
      </w: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>Стратегический менеджмент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Цель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: Обучение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</w:rPr>
        <w:t>стному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0444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системному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представлению о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долгосрочных направлениях развития организации, ее специфических целях, позволяющих добиваться конкурентных преимуществ,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в контексте глобальных изменений в экономической сфере. 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освоение теоретических знаний в области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стратегического управления организацией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получение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практических навыков в области принятия управленческих решений,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ведущих к долгосрочному превышению уровня результативности деятельности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над уровнем конкурентов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изучение зарубежного опыта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стратегическ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ого развития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организаций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</w:t>
      </w: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практических навыков в области разработки стратегии поведения экономических агентов на различных рынках.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444" w:rsidRPr="00760444" w:rsidRDefault="00760444" w:rsidP="0076044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0444" w:rsidRPr="00760444" w:rsidRDefault="00760444" w:rsidP="0076044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(Б</w:t>
      </w:r>
      <w:proofErr w:type="gramStart"/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>1.В.ДВ</w:t>
      </w:r>
      <w:proofErr w:type="gramEnd"/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.01.02) </w:t>
      </w:r>
      <w:r w:rsidRPr="0076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«Стратегический менеджмент»</w:t>
      </w:r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 w:rsidRPr="0076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дисциплинам по выбору вариативной части блока Б1-дисциплины  (модуля) и изучается  на очной и очно-заочной форме обучения на 1-ом курсе в 1-ом семестре</w:t>
      </w:r>
      <w:r w:rsidRPr="0076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>«Стратегический менеджмент»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</w:t>
      </w:r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6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Стратегический менеджмент</w:t>
      </w:r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6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 на развитие следующих компетенций: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готовность к саморазвитию, самореализации, использованию творческого потенциала (ОК-3).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 принимать организационно-управленческие решения (ОПК-3);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 проводить самостоятельные исследования в соответствии с разработанной программой (ПК-3);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обучающийся будет: 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>Знать: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основные философские понятия и категории (ОК-3);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- </w:t>
      </w:r>
      <w:r w:rsidRPr="00760444">
        <w:rPr>
          <w:rFonts w:ascii="Times New Roman" w:eastAsia="Calibri" w:hAnsi="Times New Roman" w:cs="Times New Roman"/>
          <w:sz w:val="24"/>
          <w:szCs w:val="24"/>
        </w:rPr>
        <w:t>сущность</w:t>
      </w:r>
      <w:r w:rsidR="007574E9">
        <w:rPr>
          <w:rFonts w:ascii="Times New Roman" w:eastAsia="Calibri" w:hAnsi="Times New Roman" w:cs="Times New Roman"/>
          <w:sz w:val="24"/>
          <w:szCs w:val="24"/>
        </w:rPr>
        <w:t xml:space="preserve">, содержание, этапы разработки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и принятия управленческого решения, основные понятия, категории и инструменты экономической теории и прикладных экономических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дисциплин</w:t>
      </w:r>
      <w:r w:rsidRPr="00760444">
        <w:rPr>
          <w:rFonts w:ascii="Times New Roman" w:eastAsia="TimesNewRomanPS-BoldMT" w:hAnsi="Times New Roman" w:cs="Times New Roman"/>
          <w:color w:val="000000"/>
          <w:sz w:val="24"/>
          <w:szCs w:val="24"/>
        </w:rPr>
        <w:t xml:space="preserve">  (</w:t>
      </w:r>
      <w:proofErr w:type="gramEnd"/>
      <w:r w:rsidRPr="00760444">
        <w:rPr>
          <w:rFonts w:ascii="Times New Roman" w:eastAsia="TimesNewRomanPS-BoldMT" w:hAnsi="Times New Roman" w:cs="Times New Roman"/>
          <w:color w:val="000000"/>
          <w:sz w:val="24"/>
          <w:szCs w:val="24"/>
        </w:rPr>
        <w:t>ОПК-3);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TimesNewRomanPS-BoldMT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TimesNewRomanPS-BoldMT" w:hAnsi="Times New Roman" w:cs="Times New Roman"/>
          <w:color w:val="000000"/>
          <w:sz w:val="24"/>
          <w:szCs w:val="24"/>
        </w:rPr>
        <w:t>- основы построения, расчета и анализа современной системы показателей (ПК-3).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  <w:r w:rsidRPr="0076044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60444" w:rsidRPr="00760444" w:rsidRDefault="00760444" w:rsidP="00760444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-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методы и средства познания для интеллектуального развития, повышения культурного уровня, профессиональной компетентности;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bCs/>
          <w:iCs/>
          <w:sz w:val="24"/>
          <w:szCs w:val="24"/>
        </w:rPr>
        <w:t>(ОК-3);</w:t>
      </w:r>
    </w:p>
    <w:p w:rsidR="00760444" w:rsidRPr="00760444" w:rsidRDefault="00760444" w:rsidP="00760444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выбирать из нескольких альтернативных вариантов решения организационно-управленческой задачи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наилучший  с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учетом многообразия возмущающих факторов</w:t>
      </w:r>
      <w:r w:rsidRPr="0076044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(ОПК-3);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</w:t>
      </w:r>
      <w:r w:rsidRPr="00760444">
        <w:rPr>
          <w:rFonts w:ascii="Times New Roman" w:eastAsia="Calibri" w:hAnsi="Times New Roman" w:cs="Times New Roman"/>
          <w:sz w:val="24"/>
          <w:szCs w:val="24"/>
        </w:rPr>
        <w:t>ставить задачи и выбирать методы исследования, интерпретировать их результаты, использовать на практике навыки и умения в области научно-исследовательской деятельности</w:t>
      </w:r>
      <w:r w:rsidRPr="0076044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(ПК-3).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>Владеть (Иметь практический опыт):</w:t>
      </w:r>
    </w:p>
    <w:p w:rsidR="00760444" w:rsidRPr="00760444" w:rsidRDefault="00760444" w:rsidP="00760444">
      <w:pPr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1E28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научного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осмысления сложных явлений и процессов современной общественной жизни (ОК-3);</w:t>
      </w:r>
    </w:p>
    <w:p w:rsidR="00760444" w:rsidRPr="00760444" w:rsidRDefault="00760444" w:rsidP="00760444">
      <w:pPr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lastRenderedPageBreak/>
        <w:t>- навыками самостоятельного принятия эффективных организационно-управленческих решений (ОПК-3);</w:t>
      </w:r>
    </w:p>
    <w:p w:rsidR="00760444" w:rsidRPr="00760444" w:rsidRDefault="00760444" w:rsidP="00760444">
      <w:pPr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289E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разработки программы научного исследования и самостоятельной работы на ее основе (ПК-3).</w:t>
      </w:r>
    </w:p>
    <w:p w:rsidR="00760444" w:rsidRPr="00760444" w:rsidRDefault="00760444" w:rsidP="0076044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</w:rPr>
      </w:pPr>
      <w:r w:rsidRPr="00760444">
        <w:rPr>
          <w:rFonts w:ascii="Times New Roman" w:eastAsia="Calibri" w:hAnsi="Times New Roman" w:cs="Times New Roman"/>
          <w:b/>
        </w:rPr>
        <w:t xml:space="preserve">Объем дисциплины 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и очно-заочной форме составляет 2 зачетных единицы, 72 часа, из которых 16 часов составляет контактная работа магистра с преподавателем (8 часов занятия лекционного типа, 8 часов занятия семинарского типа), 56 часов составляет самостоятельная работа магистра, форма контроля зачет.</w:t>
      </w:r>
    </w:p>
    <w:p w:rsidR="00760444" w:rsidRPr="00760444" w:rsidRDefault="00760444" w:rsidP="00760444">
      <w:pPr>
        <w:tabs>
          <w:tab w:val="left" w:pos="3833"/>
        </w:tabs>
        <w:spacing w:after="0" w:line="276" w:lineRule="auto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ab/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Тема 1.</w:t>
      </w:r>
      <w:r w:rsidRPr="00760444">
        <w:rPr>
          <w:rFonts w:ascii="Calibri" w:eastAsia="Calibri" w:hAnsi="Calibri" w:cs="Times New Roman"/>
          <w:color w:val="000000"/>
          <w:spacing w:val="-4"/>
        </w:rPr>
        <w:t xml:space="preserve"> </w:t>
      </w:r>
      <w:r w:rsidRPr="0076044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Мировая экономика и движение товаров и услуг на глобальных рынках. Позиционирование фирмы на глобальных рынках. Менеджмент: наука, стратегия выживания, кадры и </w:t>
      </w:r>
      <w:proofErr w:type="spellStart"/>
      <w:r w:rsidRPr="0076044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КиПиАй</w:t>
      </w:r>
      <w:proofErr w:type="spellEnd"/>
      <w:r w:rsidRPr="0076044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Тема 2. </w:t>
      </w:r>
      <w:r w:rsidRPr="0076044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Стратегический менеджмент, как основа управления изменениями рисками предприятия. Товарные стратегии.: видов конкуренции в стратегическом менеджменте. </w:t>
      </w:r>
      <w:proofErr w:type="spellStart"/>
      <w:r w:rsidRPr="0076044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Кайдзен</w:t>
      </w:r>
      <w:proofErr w:type="spellEnd"/>
      <w:r w:rsidRPr="0076044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. </w:t>
      </w:r>
      <w:proofErr w:type="spellStart"/>
      <w:r w:rsidRPr="0076044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ЭйДжиАйл</w:t>
      </w:r>
      <w:proofErr w:type="spellEnd"/>
      <w:r w:rsidRPr="0076044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-проекты.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Тема 3. </w:t>
      </w:r>
      <w:r w:rsidRPr="00760444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Управление фирмой. Стратегические альянсы. Политика слияний и поглощений. Особенности для покупателей и продавцов на глобальных рынках. Кластеры и ТНБ. ТОР и СЭЗ.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Тема 4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60444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Бизнес-практика ведущих мировых ТНК. Особенности и тренды. Азиатская модель управления. Европейская модель управления. Американская модель управления. Развитые и развивающиеся рынки: риски.</w:t>
      </w:r>
    </w:p>
    <w:p w:rsidR="00760444" w:rsidRPr="00760444" w:rsidRDefault="00760444" w:rsidP="007604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574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60444">
        <w:rPr>
          <w:rFonts w:ascii="Times New Roman" w:eastAsia="Calibri" w:hAnsi="Times New Roman" w:cs="Times New Roman"/>
          <w:sz w:val="24"/>
          <w:szCs w:val="24"/>
        </w:rPr>
        <w:t>лекции, семинарские занятия, контрольные работы.</w:t>
      </w:r>
    </w:p>
    <w:p w:rsidR="00760444" w:rsidRPr="00760444" w:rsidRDefault="00760444" w:rsidP="007574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опрос на семинаре, тестирование по изучаемой дисциплине, презентации, оформление и защита контрольных работ.</w:t>
      </w:r>
    </w:p>
    <w:p w:rsidR="007574E9" w:rsidRDefault="00760444" w:rsidP="007574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Форма промежуточной аттестации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: зачет</w:t>
      </w:r>
    </w:p>
    <w:p w:rsidR="00760444" w:rsidRPr="007574E9" w:rsidRDefault="00760444" w:rsidP="007574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Разработчик –  </w:t>
      </w:r>
      <w:proofErr w:type="spellStart"/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Харланов</w:t>
      </w:r>
      <w:proofErr w:type="spellEnd"/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А.С., д.э.н., профессор</w:t>
      </w: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0444" w:rsidRPr="00760444" w:rsidRDefault="00760444" w:rsidP="00760444">
      <w:pPr>
        <w:tabs>
          <w:tab w:val="left" w:pos="196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«Региональный потенциал мировой экономики»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Цели и </w:t>
      </w:r>
      <w:proofErr w:type="gram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  изучения</w:t>
      </w:r>
      <w:proofErr w:type="gram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 «Региональный потенциал мировой экономики»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760444">
        <w:rPr>
          <w:rFonts w:ascii="Times New Roman" w:eastAsia="Calibri" w:hAnsi="Times New Roman" w:cs="Times New Roman"/>
          <w:color w:val="000000"/>
          <w:sz w:val="24"/>
        </w:rPr>
        <w:t xml:space="preserve">ознакомить </w:t>
      </w:r>
      <w:proofErr w:type="gramStart"/>
      <w:r w:rsidRPr="00760444">
        <w:rPr>
          <w:rFonts w:ascii="Times New Roman" w:eastAsia="Calibri" w:hAnsi="Times New Roman" w:cs="Times New Roman"/>
          <w:color w:val="000000"/>
          <w:sz w:val="24"/>
        </w:rPr>
        <w:t>обучающихся  с</w:t>
      </w:r>
      <w:proofErr w:type="gramEnd"/>
      <w:r w:rsidRPr="00760444">
        <w:rPr>
          <w:rFonts w:ascii="Times New Roman" w:eastAsia="Calibri" w:hAnsi="Times New Roman" w:cs="Times New Roman"/>
          <w:color w:val="000000"/>
          <w:sz w:val="24"/>
        </w:rPr>
        <w:t xml:space="preserve"> предметом, основной терминологией дисциплины, современными научными подходами и концепциями, основными закономер</w:t>
      </w:r>
      <w:r w:rsidRPr="00760444">
        <w:rPr>
          <w:rFonts w:ascii="Times New Roman" w:eastAsia="Calibri" w:hAnsi="Times New Roman" w:cs="Times New Roman"/>
          <w:color w:val="000000"/>
          <w:sz w:val="24"/>
        </w:rPr>
        <w:softHyphen/>
        <w:t>ностями функционирования подсистем экономики и взаимосвязей глобальных процессов.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60444" w:rsidRPr="00760444" w:rsidRDefault="00760444" w:rsidP="00760444">
      <w:pPr>
        <w:tabs>
          <w:tab w:val="left" w:pos="-156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- рассмотреть особенности экономической ситуации в мире в настоящий период времени;</w:t>
      </w:r>
    </w:p>
    <w:p w:rsidR="00760444" w:rsidRPr="00760444" w:rsidRDefault="00760444" w:rsidP="0076044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- развивать пространственно-экономическое и экологическое мышление;</w:t>
      </w:r>
    </w:p>
    <w:p w:rsidR="00760444" w:rsidRPr="00760444" w:rsidRDefault="00760444" w:rsidP="00760444">
      <w:pPr>
        <w:tabs>
          <w:tab w:val="left" w:pos="113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- показать позиционирование России в глобальном пространстве;</w:t>
      </w:r>
    </w:p>
    <w:p w:rsidR="00760444" w:rsidRPr="00760444" w:rsidRDefault="00760444" w:rsidP="0076044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формировать умение оценивать социально-экономическую динамику и инвестиционную привлекательность региона и страны;</w:t>
      </w:r>
    </w:p>
    <w:p w:rsidR="00760444" w:rsidRPr="00760444" w:rsidRDefault="00760444" w:rsidP="00760444">
      <w:pPr>
        <w:tabs>
          <w:tab w:val="left" w:pos="-156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- развивать умение анализировать отраслевую и территориальную структуру экономики;</w:t>
      </w:r>
    </w:p>
    <w:p w:rsidR="00760444" w:rsidRPr="00760444" w:rsidRDefault="00760444" w:rsidP="0076044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- рассмотреть экономико-географическую характеристику регионов России;</w:t>
      </w:r>
    </w:p>
    <w:p w:rsidR="00760444" w:rsidRPr="00760444" w:rsidRDefault="00760444" w:rsidP="00760444">
      <w:pPr>
        <w:tabs>
          <w:tab w:val="left" w:pos="113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- развивать умение анализировать глобальная экономическая система и ее основные проблемы, национальные модели экономического развития, выявляется место и конкурентоспособность страны в мировой экономике;</w:t>
      </w:r>
    </w:p>
    <w:p w:rsidR="00760444" w:rsidRPr="00760444" w:rsidRDefault="00760444" w:rsidP="0076044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ознакомить с современным механизмом управления размещением и развитием производительных сил государства и регионов.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(Б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1.В.ДВ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.01.03) </w:t>
      </w:r>
      <w:r w:rsidRPr="007604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«Региональный потенциал мировой экономики»</w:t>
      </w: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относится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к дисциплинам по выбору вариативной части блока Б1-дисциплины (модуля)  и изучается  на очной и очно-заочной форме обучения на 1-ом курсе в 1-ом семестре</w:t>
      </w:r>
      <w:r w:rsidRPr="007604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604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Региональный потенциал мировой экономики»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Процесс изучения дисциплины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«</w:t>
      </w:r>
      <w:r w:rsidRPr="007604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Региональный потенциал мировой экономики»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60444">
        <w:rPr>
          <w:rFonts w:ascii="Times New Roman" w:eastAsia="Calibri" w:hAnsi="Times New Roman" w:cs="Times New Roman"/>
          <w:sz w:val="24"/>
        </w:rPr>
        <w:t>готовность к саморазвитию, самореализации, использованию творческого потенциала (ОК-3);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 принимать организационно-управленческие решения (ОПК-3);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 проводить самостоятельные исследования в соответствии с разработанной программой (ПК-3);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основные философские понятия и категории (ОК-3);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сущность, содержание,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этапы  разработки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 и принятия управленческого решения, основные понятия, категории и инструменты экономической теории и прикладных экономических дисциплин (ОПК-3);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основы построения, расчета и анализа современной системы показателей (ПК-3).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760444">
        <w:rPr>
          <w:rFonts w:ascii="Times New Roman" w:eastAsia="Calibri" w:hAnsi="Times New Roman" w:cs="Times New Roman"/>
          <w:sz w:val="24"/>
          <w:szCs w:val="24"/>
        </w:rPr>
        <w:t>применять методы и средства познания для интеллектуального развития, повышения культурного уровня, профессиональной компетенции (ОК-3);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выбирать из нескольких альтернативных вариантов решения организационно-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управленческой  задачи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наилучший с учетом многообразия возмущающих факторов (ОПК-3);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ставить задачи и выбирать методы исследования, интерпретировать их результаты, использовать на практике навыки и умения в области научно-исследовательской деятельности (ПК-3).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Владеть (Иметь практический опыт):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289E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научного осмысления сложных явлений и процессов современной общественной жизни (ОК-3);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навыками самостоятельного принятия эффективных организационно-управленческих решений (ОПК-3);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289E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разработки программы научного исследования и самостоятельной работы на ее основе (ПК-3).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Объем дисциплины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по очной и очно-заочной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форме  составляет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2 зачетных единицы, 72 часа, из которых 16 часов составляет контактная работа магистра с преподавателем (8 часов занятия лекционного типа, 8 часов занятия семинарского типа),  56 часов составляет самостоятельная работа магистра, форма контроля зачет.</w:t>
      </w:r>
    </w:p>
    <w:p w:rsidR="007574E9" w:rsidRDefault="007574E9" w:rsidP="0076044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60444" w:rsidRPr="00760444" w:rsidRDefault="00760444" w:rsidP="0076044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Тема 1. </w:t>
      </w:r>
      <w:r w:rsidRPr="007604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Место национальной экономики в системе мирохозяйственных связей. Основные модели экономического развития и конкурентоспособность государств в мировой экономике.</w:t>
      </w:r>
    </w:p>
    <w:p w:rsidR="007574E9" w:rsidRDefault="00760444" w:rsidP="007574E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2. </w:t>
      </w:r>
      <w:r w:rsidRPr="007604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Экономика ведущих европейских стран, новых индустриальных и развивающихся стран.</w:t>
      </w:r>
    </w:p>
    <w:p w:rsidR="007574E9" w:rsidRDefault="007574E9" w:rsidP="007574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574E9" w:rsidRDefault="00760444" w:rsidP="007574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60444">
        <w:rPr>
          <w:rFonts w:ascii="Times New Roman" w:eastAsia="Calibri" w:hAnsi="Times New Roman" w:cs="Times New Roman"/>
          <w:sz w:val="24"/>
          <w:szCs w:val="24"/>
        </w:rPr>
        <w:t>лекции, семинарские занятия, контрольные работы.</w:t>
      </w:r>
    </w:p>
    <w:p w:rsidR="00760444" w:rsidRPr="00760444" w:rsidRDefault="00760444" w:rsidP="007574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опрос на семинаре, тестирование по изучаемой дисциплине, презентации, оформление и защита контрольных работ.</w:t>
      </w:r>
    </w:p>
    <w:p w:rsidR="00760444" w:rsidRPr="00760444" w:rsidRDefault="00760444" w:rsidP="007574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Форма промежуточной аттестации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зачет</w:t>
      </w:r>
    </w:p>
    <w:p w:rsidR="00760444" w:rsidRPr="00760444" w:rsidRDefault="007574E9" w:rsidP="00760444">
      <w:pPr>
        <w:tabs>
          <w:tab w:val="left" w:pos="2253"/>
          <w:tab w:val="left" w:pos="364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0444"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Разработчик –  Мустафин Т.А., к.э.н., доцент</w:t>
      </w:r>
    </w:p>
    <w:p w:rsidR="00760444" w:rsidRPr="00760444" w:rsidRDefault="00760444" w:rsidP="00760444">
      <w:pPr>
        <w:tabs>
          <w:tab w:val="left" w:pos="2253"/>
          <w:tab w:val="center" w:pos="4677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«Экономика стран СНГ»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Цели и </w:t>
      </w:r>
      <w:proofErr w:type="gram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  изучения</w:t>
      </w:r>
      <w:proofErr w:type="gram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 «Экономика стран СНГ»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6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444">
        <w:rPr>
          <w:rFonts w:ascii="Times New Roman" w:eastAsia="Times New Roman" w:hAnsi="Times New Roman" w:cs="Times New Roman"/>
          <w:sz w:val="24"/>
          <w:lang w:eastAsia="ru-RU"/>
        </w:rPr>
        <w:t>формирование у обучающихся знание и представление об основных тенденциях экономического развития Европейского союза и стран, в него входящих, а также определяющих экономическое развитие региона факторов. Изучение дисциплины создает основу для представлений о роли ЕС в современной мировой экономике, в экономике отдельных стран, являющихся ключевыми внешнеэкономическими партнерами.</w:t>
      </w:r>
    </w:p>
    <w:p w:rsidR="00760444" w:rsidRPr="007574E9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</w:rPr>
      </w:pPr>
      <w:r w:rsidRPr="00760444">
        <w:rPr>
          <w:rFonts w:ascii="Times New Roman" w:eastAsia="Calibri" w:hAnsi="Times New Roman" w:cs="Times New Roman"/>
          <w:b/>
          <w:sz w:val="24"/>
        </w:rPr>
        <w:t>Задачи:</w:t>
      </w:r>
    </w:p>
    <w:p w:rsidR="00760444" w:rsidRPr="00760444" w:rsidRDefault="00760444" w:rsidP="00760444">
      <w:pPr>
        <w:spacing w:after="0" w:line="276" w:lineRule="auto"/>
        <w:ind w:firstLine="283"/>
        <w:jc w:val="both"/>
        <w:rPr>
          <w:rFonts w:ascii="Times New Roman" w:eastAsia="Calibri" w:hAnsi="Times New Roman" w:cs="Times New Roman"/>
          <w:sz w:val="24"/>
        </w:rPr>
      </w:pPr>
      <w:r w:rsidRPr="00760444">
        <w:rPr>
          <w:rFonts w:ascii="Times New Roman" w:eastAsia="Calibri" w:hAnsi="Times New Roman" w:cs="Times New Roman"/>
          <w:b/>
          <w:sz w:val="24"/>
        </w:rPr>
        <w:t>-</w:t>
      </w:r>
      <w:r w:rsidRPr="00760444">
        <w:rPr>
          <w:rFonts w:ascii="Times New Roman" w:eastAsia="Calibri" w:hAnsi="Times New Roman" w:cs="Times New Roman"/>
          <w:sz w:val="24"/>
        </w:rPr>
        <w:t xml:space="preserve"> изучить этапы развития экономик стран ЕС, систему современных экономических отношений между ними и их основные формы;</w:t>
      </w:r>
    </w:p>
    <w:p w:rsidR="00760444" w:rsidRPr="00760444" w:rsidRDefault="00760444" w:rsidP="00760444">
      <w:pPr>
        <w:tabs>
          <w:tab w:val="left" w:pos="1162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sz w:val="24"/>
        </w:rPr>
      </w:pPr>
      <w:r w:rsidRPr="00760444">
        <w:rPr>
          <w:rFonts w:ascii="Times New Roman" w:eastAsia="Calibri" w:hAnsi="Times New Roman" w:cs="Times New Roman"/>
          <w:sz w:val="24"/>
        </w:rPr>
        <w:t>- изучить основные методы государственного и межгосударственного регулирования экономических отношений в ЕС;</w:t>
      </w:r>
    </w:p>
    <w:p w:rsidR="00760444" w:rsidRPr="00760444" w:rsidRDefault="00760444" w:rsidP="00760444">
      <w:pPr>
        <w:tabs>
          <w:tab w:val="left" w:pos="1162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sz w:val="24"/>
        </w:rPr>
      </w:pPr>
      <w:r w:rsidRPr="00760444">
        <w:rPr>
          <w:rFonts w:ascii="Times New Roman" w:eastAsia="Calibri" w:hAnsi="Times New Roman" w:cs="Times New Roman"/>
          <w:sz w:val="24"/>
        </w:rPr>
        <w:t>- обосновать основные проблемы, связанные с взаимодействием российской экономики и экономик стран ЕС;</w:t>
      </w:r>
    </w:p>
    <w:p w:rsidR="00760444" w:rsidRPr="00760444" w:rsidRDefault="00760444" w:rsidP="00760444">
      <w:pPr>
        <w:tabs>
          <w:tab w:val="left" w:pos="426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sz w:val="24"/>
        </w:rPr>
      </w:pPr>
      <w:r w:rsidRPr="00760444">
        <w:rPr>
          <w:rFonts w:ascii="Times New Roman" w:eastAsia="Calibri" w:hAnsi="Times New Roman" w:cs="Times New Roman"/>
          <w:sz w:val="24"/>
        </w:rPr>
        <w:t>- осуществлять отбор статистических данных о состоянии экономик стран ЕС на основе публикаций национальных и международных экономических организаций по различным сферам международных экономических отношений;</w:t>
      </w:r>
    </w:p>
    <w:p w:rsidR="00760444" w:rsidRPr="00760444" w:rsidRDefault="00760444" w:rsidP="00760444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</w:rPr>
        <w:t>- анализировать состояние, направления и динамику развития экономик стран ЕС.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(Б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1.В.ДВ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.02.01) </w:t>
      </w:r>
      <w:r w:rsidRPr="007604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«Экономика стран СНГ»</w:t>
      </w: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относится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к дисциплинам по выбору вариативной части блока Б1-дисциплины (модуля) и изучается  на очной форме обучения на 1-ом курсе в 1-ом семестре</w:t>
      </w:r>
      <w:r w:rsidRPr="007604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очно-заочной форме обучения во 2-ом семестре.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«Экономика стран СНГ».</w:t>
      </w:r>
    </w:p>
    <w:p w:rsidR="007574E9" w:rsidRDefault="007574E9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Процесс изучения дисциплины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«Экономика стран СНГ»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направлен на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развитие  следующих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компетенций:</w:t>
      </w:r>
    </w:p>
    <w:p w:rsidR="00760444" w:rsidRPr="00760444" w:rsidRDefault="00825B8B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-способность</w:t>
      </w:r>
      <w:r w:rsidR="00760444" w:rsidRPr="00760444">
        <w:rPr>
          <w:rFonts w:ascii="Times New Roman" w:eastAsia="Calibri" w:hAnsi="Times New Roman" w:cs="Times New Roman"/>
          <w:sz w:val="24"/>
          <w:szCs w:val="24"/>
        </w:rPr>
        <w:t xml:space="preserve">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(ПК-1);</w:t>
      </w:r>
    </w:p>
    <w:p w:rsidR="00760444" w:rsidRPr="00760444" w:rsidRDefault="00825B8B" w:rsidP="007604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</w:t>
      </w:r>
      <w:r w:rsidR="00760444"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обосновывать актуальность, теоретическую и практическую значимость избранной темы научного исследования (ПК-2);</w:t>
      </w:r>
    </w:p>
    <w:p w:rsidR="00760444" w:rsidRPr="00760444" w:rsidRDefault="00760444" w:rsidP="00760444">
      <w:pPr>
        <w:tabs>
          <w:tab w:val="left" w:pos="1007"/>
          <w:tab w:val="left" w:pos="1847"/>
        </w:tabs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napToGrid w:val="0"/>
          <w:sz w:val="24"/>
        </w:rPr>
      </w:pPr>
      <w:r w:rsidRPr="00760444">
        <w:rPr>
          <w:rFonts w:ascii="Times New Roman" w:eastAsia="Calibri" w:hAnsi="Times New Roman" w:cs="Times New Roman"/>
          <w:snapToGrid w:val="0"/>
          <w:sz w:val="24"/>
        </w:rPr>
        <w:t>- методы и способы составления программы исследования (ПК-1);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60444">
        <w:rPr>
          <w:rFonts w:ascii="Times New Roman" w:eastAsia="Calibri" w:hAnsi="Times New Roman" w:cs="Times New Roman"/>
          <w:sz w:val="24"/>
        </w:rPr>
        <w:t>- методы определения актуальности исследования и практической значимости вопроса исследования (ПК-2).</w:t>
      </w:r>
    </w:p>
    <w:p w:rsidR="00760444" w:rsidRPr="00760444" w:rsidRDefault="00760444" w:rsidP="00760444">
      <w:pPr>
        <w:spacing w:after="0" w:line="276" w:lineRule="auto"/>
        <w:ind w:firstLine="284"/>
        <w:rPr>
          <w:rFonts w:ascii="Times New Roman" w:eastAsia="Calibri" w:hAnsi="Times New Roman" w:cs="Times New Roman"/>
          <w:b/>
          <w:sz w:val="24"/>
        </w:rPr>
      </w:pPr>
      <w:r w:rsidRPr="00760444">
        <w:rPr>
          <w:rFonts w:ascii="Times New Roman" w:eastAsia="Calibri" w:hAnsi="Times New Roman" w:cs="Times New Roman"/>
          <w:b/>
          <w:sz w:val="24"/>
        </w:rPr>
        <w:t>Уметь: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</w:rPr>
        <w:t xml:space="preserve">- </w:t>
      </w:r>
      <w:r w:rsidRPr="00760444">
        <w:rPr>
          <w:rFonts w:ascii="Times New Roman" w:eastAsia="Calibri" w:hAnsi="Times New Roman" w:cs="Times New Roman"/>
          <w:sz w:val="24"/>
          <w:szCs w:val="24"/>
        </w:rPr>
        <w:t>разбираться в соответствующих моделях и инструментах макроэкономического анализа, использовать аналитические инструменты, применяемые в современной макроэкономике в исследовательской деятельности, например, для подготовки магистерской диссертации, в конкретных экономических работах (публикациях), базовые знания в области макроэкономического анализа, усвоенные в процессе изучения данного курса; анализировать и обосновывать экономическую политику государства (ПК-1);</w:t>
      </w:r>
    </w:p>
    <w:p w:rsidR="00760444" w:rsidRPr="00760444" w:rsidRDefault="00760444" w:rsidP="0076044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 - применительно к избираемой теме обосновать актуальность исследования, его теоретическую значимость и возможность практического использования полученных результатов</w:t>
      </w:r>
      <w:r w:rsidRPr="00760444">
        <w:rPr>
          <w:rFonts w:ascii="Times New Roman" w:eastAsia="Calibri" w:hAnsi="Times New Roman" w:cs="Times New Roman"/>
          <w:sz w:val="24"/>
        </w:rPr>
        <w:t xml:space="preserve"> (ПК-2).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</w:rPr>
      </w:pPr>
      <w:r w:rsidRPr="00760444">
        <w:rPr>
          <w:rFonts w:ascii="Times New Roman" w:eastAsia="Calibri" w:hAnsi="Times New Roman" w:cs="Times New Roman"/>
          <w:b/>
          <w:sz w:val="24"/>
        </w:rPr>
        <w:t>Владеть (Иметь практический опыт):</w:t>
      </w:r>
    </w:p>
    <w:p w:rsidR="00760444" w:rsidRPr="00760444" w:rsidRDefault="00760444" w:rsidP="00760444">
      <w:pPr>
        <w:tabs>
          <w:tab w:val="left" w:pos="426"/>
          <w:tab w:val="left" w:pos="1080"/>
          <w:tab w:val="num" w:pos="120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  - </w:t>
      </w:r>
      <w:r w:rsidR="00825B8B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экономического мышления, аналитического восприятия научных и публицистических текстов, самостоятельной исследовательской работы, работы с информационными источниками, научной литературой по экономической проблематике (ПК-1);</w:t>
      </w:r>
    </w:p>
    <w:p w:rsidR="00760444" w:rsidRPr="00760444" w:rsidRDefault="00760444" w:rsidP="0076044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</w:rPr>
      </w:pPr>
      <w:r w:rsidRPr="00760444">
        <w:rPr>
          <w:rFonts w:ascii="Calibri" w:eastAsia="Calibri" w:hAnsi="Calibri" w:cs="Times New Roman"/>
          <w:spacing w:val="-2"/>
          <w:sz w:val="24"/>
        </w:rPr>
        <w:t xml:space="preserve">- </w:t>
      </w:r>
      <w:r w:rsidR="00825B8B">
        <w:rPr>
          <w:rFonts w:ascii="Calibri" w:eastAsia="Calibri" w:hAnsi="Calibri" w:cs="Times New Roman"/>
          <w:spacing w:val="-2"/>
          <w:sz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самостоятельной исследовательской работы, методикой и методологией научных исследований в сфере профессиональных интересов</w:t>
      </w:r>
      <w:r w:rsidRPr="00760444">
        <w:rPr>
          <w:rFonts w:ascii="Times New Roman" w:eastAsia="Calibri" w:hAnsi="Times New Roman" w:cs="Times New Roman"/>
          <w:spacing w:val="-2"/>
          <w:sz w:val="24"/>
        </w:rPr>
        <w:t xml:space="preserve"> (ПК-2).</w:t>
      </w:r>
    </w:p>
    <w:p w:rsidR="00760444" w:rsidRPr="00760444" w:rsidRDefault="00760444" w:rsidP="00760444">
      <w:pPr>
        <w:spacing w:after="0" w:line="276" w:lineRule="auto"/>
        <w:ind w:firstLine="284"/>
        <w:rPr>
          <w:rFonts w:ascii="Times New Roman" w:eastAsia="Calibri" w:hAnsi="Times New Roman" w:cs="Times New Roman"/>
          <w:sz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ab/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Объем дисциплины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и очно-заочной форме составляет 3 зачетных единицы, 108 часов, из которых 16 часов составляет контактная работа магистра с преподавателем (8 часов занятия лекционного типа, 8 часов занятия семинарского типа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),  92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часа составляет самостоятельная работа магистра, форма контроля зачет.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tabs>
          <w:tab w:val="left" w:pos="2687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60444" w:rsidRPr="00760444" w:rsidRDefault="00760444" w:rsidP="00760444">
      <w:pPr>
        <w:tabs>
          <w:tab w:val="left" w:pos="2687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tabs>
          <w:tab w:val="left" w:pos="2687"/>
        </w:tabs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1. </w:t>
      </w:r>
      <w:r w:rsidRPr="00760444">
        <w:rPr>
          <w:rFonts w:ascii="Times New Roman" w:eastAsia="Calibri" w:hAnsi="Times New Roman" w:cs="Times New Roman"/>
          <w:sz w:val="24"/>
        </w:rPr>
        <w:t>Экономика стран СНГ на современном этапе.</w:t>
      </w:r>
      <w:r w:rsidRPr="00760444">
        <w:rPr>
          <w:rFonts w:ascii="Times New Roman" w:eastAsia="Calibri" w:hAnsi="Times New Roman" w:cs="Times New Roman"/>
          <w:bCs/>
          <w:sz w:val="24"/>
        </w:rPr>
        <w:t xml:space="preserve"> Стратегия экономического развития стран СНГ на период до 2020 года</w:t>
      </w:r>
      <w:r w:rsidRPr="00760444">
        <w:rPr>
          <w:rFonts w:ascii="Times New Roman" w:eastAsia="Calibri" w:hAnsi="Times New Roman" w:cs="Times New Roman"/>
          <w:bCs/>
          <w:iCs/>
          <w:sz w:val="24"/>
        </w:rPr>
        <w:t>.</w:t>
      </w:r>
    </w:p>
    <w:p w:rsidR="00760444" w:rsidRPr="00760444" w:rsidRDefault="00760444" w:rsidP="00760444">
      <w:pPr>
        <w:tabs>
          <w:tab w:val="left" w:pos="2687"/>
        </w:tabs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2. </w:t>
      </w:r>
      <w:r w:rsidRPr="00760444">
        <w:rPr>
          <w:rFonts w:ascii="Times New Roman" w:eastAsia="Calibri" w:hAnsi="Times New Roman" w:cs="Times New Roman"/>
          <w:sz w:val="24"/>
        </w:rPr>
        <w:t>Потенциал сотрудничества стран СНГ. Безопасность единого экономического пространства, национальная финансовая и информационная безопасность.</w:t>
      </w:r>
    </w:p>
    <w:p w:rsidR="00760444" w:rsidRPr="00760444" w:rsidRDefault="00760444" w:rsidP="00760444">
      <w:pPr>
        <w:tabs>
          <w:tab w:val="left" w:pos="268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3. </w:t>
      </w:r>
      <w:r w:rsidRPr="00760444">
        <w:rPr>
          <w:rFonts w:ascii="Times New Roman" w:eastAsia="Calibri" w:hAnsi="Times New Roman" w:cs="Times New Roman"/>
          <w:sz w:val="24"/>
        </w:rPr>
        <w:t>Торговая политика государств СНГ.</w:t>
      </w:r>
      <w:r w:rsidRPr="00760444">
        <w:rPr>
          <w:rFonts w:ascii="Times New Roman" w:eastAsia="Calibri" w:hAnsi="Times New Roman" w:cs="Times New Roman"/>
          <w:bCs/>
          <w:color w:val="000000"/>
          <w:sz w:val="24"/>
        </w:rPr>
        <w:t xml:space="preserve"> Инновационное сотрудничество государств СНГ</w:t>
      </w:r>
      <w:r w:rsidRPr="00760444">
        <w:rPr>
          <w:rFonts w:ascii="Times New Roman" w:eastAsia="Calibri" w:hAnsi="Times New Roman" w:cs="Times New Roman"/>
          <w:b/>
          <w:bCs/>
          <w:color w:val="000000"/>
          <w:sz w:val="24"/>
        </w:rPr>
        <w:t xml:space="preserve">. </w:t>
      </w:r>
      <w:r w:rsidRPr="00760444">
        <w:rPr>
          <w:rFonts w:ascii="Times New Roman" w:eastAsia="Calibri" w:hAnsi="Times New Roman" w:cs="Times New Roman"/>
          <w:bCs/>
          <w:color w:val="000000"/>
          <w:sz w:val="24"/>
        </w:rPr>
        <w:t>Развитие энергетических рынков.</w:t>
      </w:r>
    </w:p>
    <w:p w:rsidR="00760444" w:rsidRPr="00760444" w:rsidRDefault="00760444" w:rsidP="00760444">
      <w:pPr>
        <w:tabs>
          <w:tab w:val="left" w:pos="268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4. </w:t>
      </w:r>
      <w:r w:rsidRPr="00760444">
        <w:rPr>
          <w:rFonts w:ascii="Times New Roman" w:eastAsia="Calibri" w:hAnsi="Times New Roman" w:cs="Times New Roman"/>
          <w:bCs/>
          <w:color w:val="000000"/>
          <w:sz w:val="24"/>
        </w:rPr>
        <w:t xml:space="preserve">Предпринимательская деятельность в государствах - участниках СНГ. Проблемы создания единого рынка </w:t>
      </w:r>
      <w:proofErr w:type="spellStart"/>
      <w:r w:rsidRPr="00760444">
        <w:rPr>
          <w:rFonts w:ascii="Times New Roman" w:eastAsia="Calibri" w:hAnsi="Times New Roman" w:cs="Times New Roman"/>
          <w:bCs/>
          <w:color w:val="000000"/>
          <w:sz w:val="24"/>
        </w:rPr>
        <w:t>госзакупок</w:t>
      </w:r>
      <w:proofErr w:type="spellEnd"/>
      <w:r w:rsidRPr="00760444">
        <w:rPr>
          <w:rFonts w:ascii="Times New Roman" w:eastAsia="Calibri" w:hAnsi="Times New Roman" w:cs="Times New Roman"/>
          <w:bCs/>
          <w:color w:val="000000"/>
          <w:sz w:val="24"/>
        </w:rPr>
        <w:t>. Технические регламенты и стандарты качества товаров.</w:t>
      </w:r>
    </w:p>
    <w:p w:rsidR="00760444" w:rsidRPr="00760444" w:rsidRDefault="00760444" w:rsidP="00760444">
      <w:pPr>
        <w:tabs>
          <w:tab w:val="left" w:pos="2687"/>
        </w:tabs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tabs>
          <w:tab w:val="left" w:pos="268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Виды учебной работы</w:t>
      </w:r>
      <w:r w:rsidRPr="00760444">
        <w:rPr>
          <w:rFonts w:ascii="Times New Roman" w:eastAsia="Calibri" w:hAnsi="Times New Roman" w:cs="Times New Roman"/>
          <w:sz w:val="24"/>
          <w:szCs w:val="24"/>
        </w:rPr>
        <w:t>: лекции, семинарские занятия, контрольные задания.</w:t>
      </w:r>
    </w:p>
    <w:p w:rsidR="00760444" w:rsidRPr="00760444" w:rsidRDefault="00760444" w:rsidP="00760444">
      <w:pPr>
        <w:tabs>
          <w:tab w:val="left" w:pos="268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опрос решение тестов, дискуссия, доклады, презентация, оформление и защита контрольных работ.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Форма промежуточной аттестации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зачет</w:t>
      </w:r>
    </w:p>
    <w:p w:rsidR="00760444" w:rsidRPr="00760444" w:rsidRDefault="00760444" w:rsidP="00760444">
      <w:pPr>
        <w:tabs>
          <w:tab w:val="left" w:pos="2253"/>
          <w:tab w:val="center" w:pos="4677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Разработчик –  Дмитриева А. Б., к.э.н., доцент</w:t>
      </w:r>
    </w:p>
    <w:p w:rsidR="00760444" w:rsidRPr="00760444" w:rsidRDefault="00760444" w:rsidP="00760444">
      <w:pPr>
        <w:tabs>
          <w:tab w:val="left" w:pos="2253"/>
          <w:tab w:val="center" w:pos="4677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574E9" w:rsidRDefault="007574E9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«Международные финансы и производные</w:t>
      </w:r>
    </w:p>
    <w:p w:rsidR="00760444" w:rsidRPr="00760444" w:rsidRDefault="00760444" w:rsidP="007604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финансовые инструменты»</w:t>
      </w:r>
    </w:p>
    <w:p w:rsidR="00760444" w:rsidRPr="00760444" w:rsidRDefault="00760444" w:rsidP="007604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изучения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Международные финансы и производные финансовые инструменты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Обучение обучающихся особенностью функционирования организованных биржевых и внебиржевых рынков ценных бумаг в зарубежных государствах и законодательного регулирования этих рынков, а также выявление достоинств, недостатков и возможности использования опыта развитых стран для российского рынка ценных бумаг.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  <w:r w:rsidRPr="00760444">
        <w:rPr>
          <w:rFonts w:ascii="Times New Roman" w:eastAsia="Calibri" w:hAnsi="Times New Roman" w:cs="Times New Roman"/>
          <w:sz w:val="24"/>
          <w:szCs w:val="24"/>
        </w:rPr>
        <w:t>показать общее и особенное в развитии финансовых и фондовых рынков отдельных стран мира, рассмотреть особенности конкретных видов ценных бумаг, условия их выпуска и обращения, роль в экономике. Рассмотреть структуру финансовых рынков, его участников (профессиональных посредников, эмитентов, инвесторов). Дать представление о механизмах функционирования современных фондовых бирж. Рассмотреть систему регулирования и саморегулирования финансового рынка. Выработать навыки самостоятельной работы с иностранными источниками информации и базами данных по финансовым рынкам и в первую очередь рынкам ценных бумаг.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ab/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(Б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1.В.ДВ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.02.02) </w:t>
      </w:r>
      <w:r w:rsidRPr="007604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Международные финансы и производные финансовые инструменты</w:t>
      </w:r>
      <w:r w:rsidRPr="007604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относится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к дисциплинам по выбору вариативной части блока Б1-дисциплины (модуля) и изучается  на очной форме обучения на 1-ом курсе в 1-ом семестре</w:t>
      </w:r>
      <w:r w:rsidRPr="007604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очно-заочной форме обучения во 2-ом семестре. </w:t>
      </w:r>
    </w:p>
    <w:p w:rsidR="00760444" w:rsidRPr="00760444" w:rsidRDefault="00760444" w:rsidP="00760444">
      <w:pPr>
        <w:tabs>
          <w:tab w:val="left" w:pos="5680"/>
        </w:tabs>
        <w:spacing w:after="0" w:line="240" w:lineRule="auto"/>
        <w:ind w:firstLine="284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Международные финансы и производные финансовые инструменты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Процесс изучения дисциплины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Международные финансы и производные финансовые инструменты» </w:t>
      </w:r>
      <w:r w:rsidRPr="0076044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способность обосновывать актуальность, теоретическую и практическую значимость избранной темы научного исследования (ПК-2).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методы и способы составления программы исследования (ПК-1);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методы и определения актуальности исследования и практической значимости вопроса исследования(ПК-2).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разбираться в соответствующих моделях и инструментах макроэкономического анализа, использовать аналитические инструменты, применяемые в современной макроэкономике в исследовательской деятельности, например, для подготовки магистерской диссертации, в конкретных экономических работах (публикациях), базовые </w:t>
      </w:r>
      <w:r w:rsidRPr="00760444">
        <w:rPr>
          <w:rFonts w:ascii="Times New Roman" w:eastAsia="Calibri" w:hAnsi="Times New Roman" w:cs="Times New Roman"/>
          <w:sz w:val="24"/>
          <w:szCs w:val="24"/>
        </w:rPr>
        <w:lastRenderedPageBreak/>
        <w:t>знания в области макроэкономического анализа, усвоенные в процессе изучения данного курса;</w:t>
      </w:r>
      <w:r w:rsidRPr="00760444">
        <w:rPr>
          <w:rFonts w:ascii="Calibri" w:eastAsia="Calibri" w:hAnsi="Calibri" w:cs="Times New Roman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(ПК-1);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обоснов</w:t>
      </w:r>
      <w:r w:rsidR="00313154">
        <w:rPr>
          <w:rFonts w:ascii="Times New Roman" w:eastAsia="Calibri" w:hAnsi="Times New Roman" w:cs="Times New Roman"/>
          <w:sz w:val="24"/>
          <w:szCs w:val="24"/>
        </w:rPr>
        <w:t>ыв</w:t>
      </w:r>
      <w:r w:rsidRPr="00760444">
        <w:rPr>
          <w:rFonts w:ascii="Times New Roman" w:eastAsia="Calibri" w:hAnsi="Times New Roman" w:cs="Times New Roman"/>
          <w:sz w:val="24"/>
          <w:szCs w:val="24"/>
        </w:rPr>
        <w:t>ать актуальность и практическую значимость темы исследования (ПК-2).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Владеть (Иметь практический опыт):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13154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планирования научного исследования, анализа получаемых результатов и формулировки выводов (ПК-1);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13154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обоснования актуальности вопросов исследования (ПК-2).</w:t>
      </w:r>
    </w:p>
    <w:p w:rsidR="00313154" w:rsidRDefault="0031315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Общ</w:t>
      </w:r>
      <w:r w:rsidR="007574E9">
        <w:rPr>
          <w:rFonts w:ascii="Times New Roman" w:eastAsia="Calibri" w:hAnsi="Times New Roman" w:cs="Times New Roman"/>
          <w:sz w:val="24"/>
          <w:szCs w:val="24"/>
        </w:rPr>
        <w:t>а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я трудоемкость дисциплины по очной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форме  составляет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3 зачетных единицы, 108 часов, из которых 16 часов составляет контактная работа магистра с преподавателем (8 часов занятия лекционного типа, 8 часов занятия семинарского типа),  92 часа составляет самостоятельная работа магистра, форма контроля зачет.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Тема 1. </w:t>
      </w:r>
      <w:r w:rsidRPr="00760444">
        <w:rPr>
          <w:rFonts w:ascii="Times New Roman" w:eastAsia="Calibri" w:hAnsi="Times New Roman" w:cs="Times New Roman"/>
          <w:sz w:val="24"/>
          <w:szCs w:val="24"/>
        </w:rPr>
        <w:t>Эволюция и современная структура мировых финансовых рынков.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Тема 2. </w:t>
      </w:r>
      <w:r w:rsidRPr="00760444">
        <w:rPr>
          <w:rFonts w:ascii="Times New Roman" w:eastAsia="Calibri" w:hAnsi="Times New Roman" w:cs="Times New Roman"/>
          <w:sz w:val="24"/>
          <w:szCs w:val="24"/>
        </w:rPr>
        <w:t>Деятельность крупнейших зарубежных фондовых бирж.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Тема 3. </w:t>
      </w:r>
      <w:r w:rsidRPr="00760444">
        <w:rPr>
          <w:rFonts w:ascii="Times New Roman" w:eastAsia="Calibri" w:hAnsi="Times New Roman" w:cs="Times New Roman"/>
          <w:sz w:val="24"/>
          <w:szCs w:val="24"/>
        </w:rPr>
        <w:t>Фондовые индексы как индикаторы состояния фондовых рынков.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Тема 4. </w:t>
      </w:r>
      <w:r w:rsidRPr="00760444">
        <w:rPr>
          <w:rFonts w:ascii="Times New Roman" w:eastAsia="Calibri" w:hAnsi="Times New Roman" w:cs="Times New Roman"/>
          <w:sz w:val="24"/>
          <w:szCs w:val="24"/>
        </w:rPr>
        <w:t>Характеристика организационных рынков ценных бумаг.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574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занятия, практические занятия.</w:t>
      </w:r>
    </w:p>
    <w:p w:rsidR="00760444" w:rsidRPr="00760444" w:rsidRDefault="00760444" w:rsidP="007574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Формы текущего контроля: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тематические выступления (доклады), тестирование по изучаемой дисциплине, оформление и защита контрольных работ.</w:t>
      </w:r>
    </w:p>
    <w:p w:rsidR="007574E9" w:rsidRDefault="00760444" w:rsidP="007574E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Форма промежуточной аттестации – зачет.</w:t>
      </w:r>
    </w:p>
    <w:p w:rsidR="00760444" w:rsidRPr="00760444" w:rsidRDefault="00760444" w:rsidP="007574E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Разработчик – Мустафин Т.А., к. </w:t>
      </w:r>
      <w:proofErr w:type="spellStart"/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экон</w:t>
      </w:r>
      <w:proofErr w:type="spellEnd"/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наук, доцент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Инновационный механизм мирового хозяйства</w:t>
      </w:r>
    </w:p>
    <w:p w:rsidR="00760444" w:rsidRPr="00760444" w:rsidRDefault="00760444" w:rsidP="007604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Цели и </w:t>
      </w:r>
      <w:proofErr w:type="gram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  изучения</w:t>
      </w:r>
      <w:proofErr w:type="gram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 «Инновационный механизм мирового хозяйства»</w:t>
      </w: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760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Основная цель подготовки обучающихся по программе «</w:t>
      </w:r>
      <w:r w:rsidRPr="00760444">
        <w:rPr>
          <w:rFonts w:ascii="Times New Roman" w:eastAsia="Times New Roman" w:hAnsi="Times New Roman" w:cs="Times New Roman"/>
          <w:bCs/>
          <w:iCs/>
          <w:sz w:val="24"/>
          <w:szCs w:val="24"/>
        </w:rPr>
        <w:t>Инновационный механизм мирового хозяйства</w:t>
      </w:r>
      <w:r w:rsidRPr="00760444">
        <w:rPr>
          <w:rFonts w:ascii="Times New Roman" w:eastAsia="Calibri" w:hAnsi="Times New Roman" w:cs="Times New Roman"/>
          <w:sz w:val="24"/>
          <w:szCs w:val="24"/>
        </w:rPr>
        <w:t>» — подготовка высокопрофессиональных экономистов-международников, владеющих методологией и инструментальным аппаратом специальных экономических знаний в области инновационной модели развития для разработки и реализации национальных и международных инновационных стратегий в условиях глобальной трансформации рынков научно-технических знаний, технологий постиндустриального способа производства.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Times New Roman" w:hAnsi="Times New Roman" w:cs="Times New Roman"/>
          <w:sz w:val="24"/>
          <w:szCs w:val="24"/>
        </w:rPr>
        <w:t>Целями изучения дисциплины «</w:t>
      </w:r>
      <w:r w:rsidRPr="00760444">
        <w:rPr>
          <w:rFonts w:ascii="Times New Roman" w:eastAsia="Times New Roman" w:hAnsi="Times New Roman" w:cs="Times New Roman"/>
          <w:bCs/>
          <w:iCs/>
          <w:sz w:val="24"/>
          <w:szCs w:val="24"/>
        </w:rPr>
        <w:t>Инновационный механизм мирового хозяйства</w:t>
      </w:r>
      <w:r w:rsidRPr="00760444">
        <w:rPr>
          <w:rFonts w:ascii="Times New Roman" w:eastAsia="Times New Roman" w:hAnsi="Times New Roman" w:cs="Times New Roman"/>
          <w:sz w:val="24"/>
          <w:szCs w:val="24"/>
        </w:rPr>
        <w:t xml:space="preserve">» являются: </w:t>
      </w:r>
      <w:r w:rsidRPr="0076044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получение целостного представления о функционировании системы инновационного развития в контексте глобальных изменений в экономической сфере, в том числе: освоение теоретических знаний в области инновационного развития; получение прикладных навыков, позволяющих составить представление о современных методах инновационного развития экономики; изучение зарубежного опыта инновационного развития национальных государств;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формирование методологического ядра знаний об современных концепциях инновационного развития мировой экономики; изучение официальных документов ведущих международных организаций регулирующих международный обмен интеллектуальной собственности (ВОИС, ОЭСР, ВТО), форм обмена и способов их защиты, корпоративных стратегий по управлению нематериальными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lastRenderedPageBreak/>
        <w:t>активами, источников финансирования, инвестициях в НИОКР, международного обмена технологиями; изучение основных направлений исследований и разработок в мире, трендов и продуктов шестого технологического уклада.</w:t>
      </w: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6044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760444" w:rsidRPr="00760444" w:rsidRDefault="00760444" w:rsidP="00760444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60444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- изучить</w:t>
      </w:r>
      <w:r w:rsidRPr="0076044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систему теоретико-методологических подходов состояния и развития инновационной модели развития;</w:t>
      </w:r>
    </w:p>
    <w:p w:rsidR="00760444" w:rsidRPr="00760444" w:rsidRDefault="00760444" w:rsidP="00760444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60444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- освоить</w:t>
      </w:r>
      <w:r w:rsidRPr="0076044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основные приемы анализа инновационной проблематики, инновационного менеджмента, бизнес-процессов в высокотехнологичных секторах, основных формы международного обмена технологиями;</w:t>
      </w:r>
    </w:p>
    <w:p w:rsidR="00760444" w:rsidRPr="00760444" w:rsidRDefault="00760444" w:rsidP="00760444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60444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- научить</w:t>
      </w:r>
      <w:r w:rsidRPr="0076044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7574E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студентов</w:t>
      </w:r>
      <w:r w:rsidRPr="0076044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г</w:t>
      </w:r>
      <w:r w:rsidRPr="0076044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рамотно и рационально использовать категориально- понятийный аппарат дисциплины; </w:t>
      </w:r>
    </w:p>
    <w:p w:rsidR="00760444" w:rsidRPr="00760444" w:rsidRDefault="00760444" w:rsidP="00760444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bidi="en-US"/>
        </w:rPr>
      </w:pPr>
      <w:r w:rsidRPr="00760444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- воспитывать</w:t>
      </w:r>
      <w:r w:rsidRPr="0076044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76044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у </w:t>
      </w:r>
      <w:r w:rsidR="007574E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студентов </w:t>
      </w:r>
      <w:r w:rsidRPr="0076044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новые компетенции, необходимые для формирования ответственного и самостоятельного специалиста, востребованного работодателем высокотехнологичных компаний;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760444">
        <w:rPr>
          <w:rFonts w:ascii="Times New Roman" w:eastAsia="Calibri" w:hAnsi="Times New Roman" w:cs="Times New Roman"/>
          <w:i/>
          <w:color w:val="000000"/>
          <w:sz w:val="24"/>
          <w:szCs w:val="24"/>
          <w:lang w:bidi="en-US"/>
        </w:rPr>
        <w:t>- привить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="007574E9" w:rsidRPr="007574E9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студентам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современные навыки, связанные с анализом бизнес - операций, в частности с умением рассчитывать и использовать в повседневной работе многочисленные инструменты, характеризующие направленность и интенсивность параметров развития всех форм и видов бизнеса в международных экономических отношениях с нематериальными активами и интеллектуальной собственностью.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0444" w:rsidRPr="00760444" w:rsidRDefault="00760444" w:rsidP="007604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.02.03)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604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Инновационный механизм мирового хозяйства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относится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к дисциплинам по выбору вариативной части блока Б1-дисциплины  (модуля) и изучается  на очной форме обучения на 1-ом курсе в 1-ом семестре</w:t>
      </w:r>
      <w:r w:rsidRPr="007604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очно-заочной форме обучения во 2-ом семестре.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7604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Инновационный механизм мирового хозяйства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7604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Инновационный механизм мирового хозяйства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обосновывать актуальность, теоретическую и практическую значимость избранной темы научного исследования (ПК-2);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Знать: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60444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методы и способы составления программы исследования (ПК-1)</w:t>
      </w:r>
      <w:r w:rsidRPr="0076044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методы определения актуальности исследования и практической значимости вопроса исследования (ПК-2).</w:t>
      </w: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i/>
          <w:sz w:val="24"/>
          <w:szCs w:val="24"/>
        </w:rPr>
        <w:t>Уметь:</w:t>
      </w:r>
      <w:r w:rsidRPr="00760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разбираться в соответствующих моделях и инструментах макроэкономического анализа, использовать аналитические инструменты, применяемые в современной макроэкономике в исследовательской деятельности, например, для подготовки магистерской диссертации, в конкретных экономических работах (публикациях), базовые знания в области макроэкономического анализа, усвоенные в процессе изучения данного курса; анализировать и обосновывать экономическую политику государства</w:t>
      </w:r>
      <w:r w:rsidRPr="00760444">
        <w:rPr>
          <w:rFonts w:ascii="Calibri" w:eastAsia="Calibri" w:hAnsi="Calibri" w:cs="Times New Roman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(ПК-1);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lastRenderedPageBreak/>
        <w:t>- применительно к избираемой теме обосновать актуальность исследования, его теоретическую значимость и возможность практического использования полученных результатов (ПК-2).</w:t>
      </w: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/>
          <w:sz w:val="24"/>
          <w:szCs w:val="24"/>
        </w:rPr>
      </w:pPr>
      <w:r w:rsidRPr="00760444">
        <w:rPr>
          <w:rFonts w:ascii="Times New Roman" w:eastAsia="Lucida Sans Unicode" w:hAnsi="Times New Roman" w:cs="Times New Roman"/>
          <w:b/>
          <w:i/>
          <w:sz w:val="24"/>
          <w:szCs w:val="24"/>
        </w:rPr>
        <w:t>Владеть (Иметь практический опыт):</w:t>
      </w:r>
      <w:r w:rsidRPr="00760444">
        <w:rPr>
          <w:rFonts w:ascii="Times New Roman" w:eastAsia="Lucida Sans Unicode" w:hAnsi="Times New Roman" w:cs="Times New Roman"/>
          <w:i/>
          <w:sz w:val="24"/>
          <w:szCs w:val="24"/>
        </w:rPr>
        <w:t xml:space="preserve">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Lucida Sans Unicode" w:hAnsi="Times New Roman" w:cs="Times New Roman"/>
          <w:sz w:val="24"/>
          <w:szCs w:val="24"/>
        </w:rPr>
        <w:t xml:space="preserve">- </w:t>
      </w:r>
      <w:r w:rsidR="00A14ED5">
        <w:rPr>
          <w:rFonts w:ascii="Times New Roman" w:eastAsia="Lucida Sans Unicode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экономического мышления, аналитического восприятия научных и публицистических текстов, самостоятельной исследовательской работы, работы с информационными источниками, научной литературой по экономической проблематике</w:t>
      </w:r>
      <w:r w:rsidRPr="00760444">
        <w:rPr>
          <w:rFonts w:ascii="Times New Roman" w:eastAsia="Lucida Sans Unicode" w:hAnsi="Times New Roman" w:cs="Times New Roman"/>
          <w:sz w:val="24"/>
          <w:szCs w:val="24"/>
        </w:rPr>
        <w:t xml:space="preserve"> (ПК-1);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14ED5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самостоятельной исследовательской работы, методикой и методологией научных исследований в сфере профессиональных интересов (ПК-2).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форме составляет 3 зачетных единицы, 108 часов, из которых 16 часов составляет контактная работа магистра с преподавателем (8 часов занятия лекционного типа, 8 часов занятия семинарского типа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),  92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часа составляет самостоятельная работа магистра, форма контроля зачет.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tabs>
          <w:tab w:val="left" w:pos="3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60444" w:rsidRPr="00760444" w:rsidRDefault="00760444" w:rsidP="00760444">
      <w:pPr>
        <w:tabs>
          <w:tab w:val="center" w:pos="4833"/>
          <w:tab w:val="right" w:pos="8958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Инновационный механизм современного мирового хозяйства: основные принципы и характеристики. Виды инноваций: продуктовые, процессные, маркетинговые, организационные; измерение инноваций, показатели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</w:rPr>
        <w:t>Фраскати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; современные инновационные модели развития в мировом хозяйстве; национальные инновационные системы. Российская инновационная система. Оценка потенциала и рисков венчурных инноваций. </w:t>
      </w:r>
    </w:p>
    <w:p w:rsidR="00760444" w:rsidRPr="00760444" w:rsidRDefault="00760444" w:rsidP="00760444">
      <w:pPr>
        <w:spacing w:after="0" w:line="276" w:lineRule="auto"/>
        <w:ind w:firstLine="2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Активы инновационного механизма: нематериальные активы и интеллектуальная собственность. Мировой рынок интеллектуальной собственности. Международный обмен технологиями. </w:t>
      </w:r>
    </w:p>
    <w:p w:rsidR="00457C9D" w:rsidRDefault="00457C9D" w:rsidP="00457C9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0444" w:rsidRPr="00760444" w:rsidRDefault="00760444" w:rsidP="00457C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занятия, контрольные работы.</w:t>
      </w:r>
    </w:p>
    <w:p w:rsidR="00760444" w:rsidRPr="00760444" w:rsidRDefault="00760444" w:rsidP="00457C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Формы текущего контроля: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тематические выступления (доклады), презентации, тестирование по изучаемой дисциплине, оформление и защита контрольных работ.</w:t>
      </w:r>
    </w:p>
    <w:p w:rsidR="00760444" w:rsidRPr="00760444" w:rsidRDefault="00760444" w:rsidP="00457C9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Форма п</w:t>
      </w:r>
      <w:r w:rsidR="00A14E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ромежуточной аттестации – зачет</w:t>
      </w:r>
    </w:p>
    <w:p w:rsidR="00760444" w:rsidRPr="00760444" w:rsidRDefault="00760444" w:rsidP="00457C9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Разработчик – Толмачев П.И., д.э.н., профессор</w:t>
      </w:r>
    </w:p>
    <w:p w:rsidR="00760444" w:rsidRPr="00760444" w:rsidRDefault="00760444" w:rsidP="00760444">
      <w:pPr>
        <w:tabs>
          <w:tab w:val="left" w:pos="573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0444" w:rsidRPr="00760444" w:rsidRDefault="00760444" w:rsidP="00760444">
      <w:pPr>
        <w:tabs>
          <w:tab w:val="left" w:pos="573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«Мировой рынок услуг»</w:t>
      </w:r>
    </w:p>
    <w:p w:rsidR="00760444" w:rsidRPr="00760444" w:rsidRDefault="00760444" w:rsidP="007604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изучения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«Мировой рынок услуг»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формирование у обучающихся целостного системного представления о международной торговле услугами;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 развитие интереса к фундаментальным знаниям в данной области.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76044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исследование специфики и основных трендов развития мирового рынка услуг;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изучение механизма регулирования мирового рынка услуг;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изучение международной торговли отдельными видами услуг.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tabs>
          <w:tab w:val="left" w:pos="2293"/>
          <w:tab w:val="center" w:pos="4677"/>
        </w:tabs>
        <w:spacing w:after="0" w:line="240" w:lineRule="auto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>.03.01)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«Мировой рынок услуг</w:t>
      </w:r>
      <w:r w:rsidRPr="00760444">
        <w:rPr>
          <w:rFonts w:ascii="Times New Roman" w:eastAsia="Calibri" w:hAnsi="Times New Roman" w:cs="Times New Roman"/>
          <w:sz w:val="24"/>
          <w:szCs w:val="24"/>
        </w:rPr>
        <w:t>» относится к  дисциплинам по выбору вариативной части блока Б1-дисциплины (Модуля) и изучается  на очной форме обучения на 1-ом курсе во 2-ом семестре</w:t>
      </w:r>
      <w:r w:rsidRPr="007604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очно-заочной форме обучения на 2-ом курсе в 3-ем семестре.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«Мировой рынок услуг».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«Мировой рынок услуг» </w:t>
      </w:r>
      <w:r w:rsidRPr="0076044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 проводить самостоятельные исследования в соответствии с разработанной программой (ПК-3).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     В результате освоения дисциплины обучающийся будет: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Знать:</w:t>
      </w: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современные макроэкономические концепции, понимать основные макроэкономические проблемы российской экономики, в том числе имеющие непосредственное отношение к функционированию ее инновационной системы, такие, как потребление, сбережения и рынки капитальных активов, инвестиции и налогообложение, стабильность финансовой системы, экономические кризисы и макроэкономическая политика, видеть их многообразие и взаимосвязь с процессами, происходящими в обществе; институциональные «правила игры» бизнеса (ПК-1);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методы и принципы научного познания; инструментарий исследований в экономике; основные модели изучаемых экономических процессов (ПК-3).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Уметь:</w:t>
      </w:r>
      <w:r w:rsidRPr="00760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60444">
        <w:rPr>
          <w:rFonts w:ascii="Times New Roman" w:eastAsia="TimesNewRomanPS-ItalicMT" w:hAnsi="Times New Roman" w:cs="Times New Roman"/>
          <w:iCs/>
          <w:sz w:val="24"/>
          <w:szCs w:val="24"/>
        </w:rPr>
        <w:t>определять смысл и значение осуществляемых процессов; способствовать развитию полноценных партнерских отношений между членами рабочей группы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(ПК-1);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моделировать экономические процессы, прогнозировать результаты исследования, проводить оптимизацию исследования (ПК-3).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Владеть (Иметь практический опыт):</w:t>
      </w: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14ED5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обобщения и анализа, а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также критической оценки выводов, полученных в ходе научных исследований, проведенных как российскими, так и зарубежными учеными, определения перспективных направлений исследований, разработки их программ (ПК-1);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14ED5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самостоятельной научно-исследовательской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работы  на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основе разработанной программы и тематического плана (ПК-3).</w:t>
      </w:r>
      <w:r w:rsidRPr="00760444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A14ED5" w:rsidRDefault="00A14ED5" w:rsidP="00760444">
      <w:pPr>
        <w:tabs>
          <w:tab w:val="center" w:pos="935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tabs>
          <w:tab w:val="center" w:pos="935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и очно-заочной форме составляет 2 зачетных единицы, 72 часа, из которых 16 часов составляет контактная работа магистра с преподавателем (8 часов занятия лекционного типа, 8 часов занятия семинарского типа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),  56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часа составляет самостоятельная работа магистра, форма контроля зачет.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lastRenderedPageBreak/>
        <w:t>Тема 1. Сущность и специфика услуг как объекта МЭО. Структура и динамика международной торговли услугами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2. Государственное регулирование внешней (международной) торговли услугами. Правила и обязательства стран-членов ВТО в рамках Генерального соглашения по торговле услугами (ГАТС)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3. Международный туризм. Международная торговля транспортными услугами. Международная торговля прочими коммерческими услугами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Формы текущего контроля: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тематические выступления (доклады), опрос на семинарских занятиях, тестирование по изучаемой дисциплине.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Форма промежуточной аттестации – зачет.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Разработчик – Руднева А.О., к.э.н., доцент</w:t>
      </w:r>
    </w:p>
    <w:p w:rsidR="00760444" w:rsidRPr="00760444" w:rsidRDefault="00760444" w:rsidP="00760444">
      <w:pPr>
        <w:tabs>
          <w:tab w:val="num" w:pos="900"/>
          <w:tab w:val="left" w:pos="108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6600"/>
          <w:sz w:val="28"/>
          <w:szCs w:val="28"/>
        </w:rPr>
      </w:pPr>
    </w:p>
    <w:p w:rsidR="00760444" w:rsidRPr="00760444" w:rsidRDefault="00760444" w:rsidP="0076044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>«Отраслевые и региональные инвестиционные стратегии ТНК»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изучения дисциплины «Отраслевые и региональные инвестиционные стратегии ТНК»</w:t>
      </w:r>
    </w:p>
    <w:p w:rsidR="00760444" w:rsidRPr="00760444" w:rsidRDefault="00760444" w:rsidP="00760444">
      <w:pPr>
        <w:widowControl w:val="0"/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сущности и форм международной инвестиционной деятельности в мировой экономике, видах и этапах реализации инвестиционных проектов за рубежом, формирование навыков у обучающихся факториального анализа международной инвестиционной деятельности на уровне крупных транснациональных корпораций, навыков изучения актуальных научных публикаций, умения применять полученные теоретические знания к оценке проводимой инвестиционной стратегии компании и в процессах принятия самостоятельных экономических решений, прогнозировать изменения глобальной среды для инвестирования</w:t>
      </w:r>
    </w:p>
    <w:p w:rsidR="00760444" w:rsidRPr="00760444" w:rsidRDefault="00760444" w:rsidP="00760444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Задачи:</w:t>
      </w:r>
    </w:p>
    <w:p w:rsidR="00760444" w:rsidRPr="00760444" w:rsidRDefault="00760444" w:rsidP="00760444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0444" w:rsidRPr="00760444" w:rsidRDefault="00760444" w:rsidP="0076044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ознакомиться с классификациями иностранных инвестиций и тенденций развития международной инвестиционной деятельности ТНК; </w:t>
      </w:r>
    </w:p>
    <w:p w:rsidR="00760444" w:rsidRPr="00760444" w:rsidRDefault="00760444" w:rsidP="0076044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научиться анализировать последствия различных видов инвестиционных сделок с участием российских и зарубежных корпораций; </w:t>
      </w:r>
    </w:p>
    <w:p w:rsidR="00760444" w:rsidRPr="00760444" w:rsidRDefault="00760444" w:rsidP="00760444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сформировать целостное представление о содержании и особенностях реализации государственной политики в отношении иностранных инвесторов;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усвоить принципы, методы оценки эффективности инвестиционных проектов с участием иностранного капитала.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tabs>
          <w:tab w:val="left" w:pos="3447"/>
        </w:tabs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bCs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.03.02) </w:t>
      </w: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</w:t>
      </w: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>Отраслевые и региональные инвестиционные стратегии ТНК</w:t>
      </w: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относится к  дисциплинам по выбору вариативной части блока Б1-дисциплины (модуля) и изучается на очной форме обучения на 1-ом курсе во 2-ом семестре, на очно-заочной форме обучения на 2-ом курсе в 3-ем семестре.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>«Отраслевые и региональные инвестиционные стратегии ТНК»</w:t>
      </w: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«Отраслевые и региональные инвестиционные стратегии ТНК» </w:t>
      </w:r>
      <w:r w:rsidRPr="0076044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103418" w:rsidRDefault="00103418" w:rsidP="007604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-способность</w:t>
      </w:r>
      <w:r w:rsidR="00760444" w:rsidRPr="00760444">
        <w:rPr>
          <w:rFonts w:ascii="Times New Roman" w:eastAsia="Calibri" w:hAnsi="Times New Roman" w:cs="Times New Roman"/>
          <w:sz w:val="24"/>
          <w:szCs w:val="24"/>
        </w:rPr>
        <w:t xml:space="preserve"> обобщать и критически оценивать результаты, полученные отечественными и зарубежными</w:t>
      </w:r>
      <w:r w:rsidR="00760444" w:rsidRPr="00760444">
        <w:rPr>
          <w:rFonts w:ascii="Times New Roman" w:eastAsia="Calibri" w:hAnsi="Times New Roman" w:cs="Times New Roman"/>
          <w:sz w:val="24"/>
          <w:szCs w:val="24"/>
        </w:rPr>
        <w:tab/>
        <w:t>исследов</w:t>
      </w:r>
      <w:r>
        <w:rPr>
          <w:rFonts w:ascii="Times New Roman" w:eastAsia="Calibri" w:hAnsi="Times New Roman" w:cs="Times New Roman"/>
          <w:sz w:val="24"/>
          <w:szCs w:val="24"/>
        </w:rPr>
        <w:t>ателями,</w:t>
      </w:r>
      <w:r>
        <w:rPr>
          <w:rFonts w:ascii="Times New Roman" w:eastAsia="Calibri" w:hAnsi="Times New Roman" w:cs="Times New Roman"/>
          <w:sz w:val="24"/>
          <w:szCs w:val="24"/>
        </w:rPr>
        <w:tab/>
        <w:t>выявлять</w:t>
      </w:r>
    </w:p>
    <w:p w:rsidR="00760444" w:rsidRPr="00760444" w:rsidRDefault="00103418" w:rsidP="007604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-перспективные </w:t>
      </w:r>
      <w:r w:rsidR="00760444" w:rsidRPr="00760444">
        <w:rPr>
          <w:rFonts w:ascii="Times New Roman" w:eastAsia="Calibri" w:hAnsi="Times New Roman" w:cs="Times New Roman"/>
          <w:sz w:val="24"/>
          <w:szCs w:val="24"/>
        </w:rPr>
        <w:t>направления, составлять программу исследований (ПК-1);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 проводить самостоятельные исследования в соответствии с разработанной программой (ПК-3).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ab/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дисциплины обучающийся будет: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Знать:</w:t>
      </w: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современные макроэкономические концепции, понимать основные макроэкономические проблемы российской экономики, в том числе имеющие непосредственное отношение к функционированию ее инновационной системы, такие, как потребление, сбережения и рынки капитальных активов, инвестиции и налогообложение, стабильность финансовой системы, экономические кризисы и макроэкономическая политика, видеть их многообразие и взаимосвязь с процессами, происходящими в обществе; институциональные «правила игры» бизнеса (ПК-1);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методы и принципы научного познания; инструментарий исследований в экономике; основные модели изучаемых экономических процессов (ПК-3).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Уметь:</w:t>
      </w:r>
      <w:r w:rsidRPr="00760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60444">
        <w:rPr>
          <w:rFonts w:ascii="Times New Roman" w:eastAsia="TimesNewRomanPS-ItalicMT" w:hAnsi="Times New Roman" w:cs="Times New Roman"/>
          <w:iCs/>
          <w:sz w:val="24"/>
          <w:szCs w:val="24"/>
        </w:rPr>
        <w:t>определять смысл и значение осуществляемых процессов; способствовать развитию полноценных партнерских отношений между членами рабочей группы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(ПК-1);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моделировать экономические процессы, прогнозировать результаты исследования, проводить оптимизацию исследования (ПК-3).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Владеть (Иметь практический опыт):</w:t>
      </w: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03418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обобщения и анализа, а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также критической оценки выводов, полученных в ходе научных исследований, проведенных как российскими, так и зарубежными учеными, определения перспективных направлений исследований, разработки их программ (ПК-1);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03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навыками </w:t>
      </w:r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научно-исследовательской работы на основе разработанной программы и тематического плана (ПК-3).</w:t>
      </w:r>
    </w:p>
    <w:p w:rsidR="00760444" w:rsidRPr="00760444" w:rsidRDefault="00760444" w:rsidP="0076044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Объем дисциплины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Общая трудоемкость дисциплины (модуля) по очной и очно-заочной форме составляет 2 зачетных единицы, 72 часа, из которых 16 часов составляет контактная работа магистра с преподавателем (8 часов занятия лекционного типа, 8 часов занятия семинарского типа), 56 часов составляет самостоятельная работа магистра, форма контроля зачет.</w:t>
      </w:r>
    </w:p>
    <w:p w:rsidR="00760444" w:rsidRPr="00760444" w:rsidRDefault="00760444" w:rsidP="00760444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>Краткая характеристика содержания учебной дисциплины: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1. Формы инвестиций ТНК: объемы, география, тенденции. Статистика мировых ПИИ и особенности ее методики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2. Теории и стратегии международного инвестирования. Международные инвестиционные соглашения и споры государства с инвестором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3. Отраслевые и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</w:rPr>
        <w:t>страновые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особенности регулирования инвестиций ТНК на национальном уровне. Многообразие инвестиционных последствий (соц. сфера, экономическая безопасность страны)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4. Организационно-правовые формы предприятий с иностранным капиталом в России и за рубежом. Роль иностранных и российских ТНК в формировании международной инвестиционной позиции РФ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5. Прямые инвестиции в экономику зарубежной страны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Виды учебной работы: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лекции, семинарские занятия.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Формы текущего контроля: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760444">
        <w:rPr>
          <w:rFonts w:ascii="Times New Roman" w:eastAsia="Calibri" w:hAnsi="Times New Roman" w:cs="Times New Roman"/>
          <w:sz w:val="24"/>
        </w:rPr>
        <w:t xml:space="preserve">прос на семинаре, контрольные вопросы, задания к семинарам, доклад.   </w:t>
      </w:r>
      <w:r w:rsidRPr="00760444">
        <w:rPr>
          <w:rFonts w:ascii="Times New Roman" w:eastAsia="Calibri" w:hAnsi="Times New Roman" w:cs="Times New Roman"/>
          <w:bCs/>
          <w:iCs/>
          <w:sz w:val="24"/>
        </w:rPr>
        <w:t>Оценка работы с раздаточным материалом.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Форма промежуточной аттестации – зачет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Разработчик – </w:t>
      </w:r>
      <w:r w:rsidRPr="0076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Логинов Б.Б. – к.э.н., профессор</w:t>
      </w:r>
    </w:p>
    <w:p w:rsidR="00760444" w:rsidRPr="00760444" w:rsidRDefault="00760444" w:rsidP="007604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«Экономика ЕС» </w:t>
      </w:r>
    </w:p>
    <w:p w:rsidR="00760444" w:rsidRPr="00760444" w:rsidRDefault="00760444" w:rsidP="007604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изучения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«Экономика ЕС»</w:t>
      </w: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60444">
        <w:rPr>
          <w:rFonts w:ascii="Times New Roman" w:eastAsia="Calibri" w:hAnsi="Times New Roman" w:cs="Times New Roman"/>
          <w:sz w:val="24"/>
        </w:rPr>
        <w:t>формирование у обучающихся знание и представление об основных тенденциях экономического развития Европейского союза и стран, в него входящих, а также определяющих экономическое развитие региона факторов. Изучение дисциплины создает основу для представлений о роли ЕС в современной мировой экономике, в экономике отдельных стран, являющихся ключевыми внешнеэкономическими партнерами.</w:t>
      </w:r>
    </w:p>
    <w:p w:rsidR="00760444" w:rsidRPr="00760444" w:rsidRDefault="00760444" w:rsidP="00760444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</w:rPr>
      </w:pPr>
    </w:p>
    <w:p w:rsidR="00760444" w:rsidRPr="00760444" w:rsidRDefault="00760444" w:rsidP="00760444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</w:rPr>
      </w:pPr>
      <w:r w:rsidRPr="00760444">
        <w:rPr>
          <w:rFonts w:ascii="Times New Roman" w:eastAsia="Calibri" w:hAnsi="Times New Roman" w:cs="Times New Roman"/>
          <w:b/>
          <w:sz w:val="24"/>
        </w:rPr>
        <w:t>Задачи:</w:t>
      </w:r>
    </w:p>
    <w:p w:rsidR="00760444" w:rsidRPr="00760444" w:rsidRDefault="00760444" w:rsidP="00760444">
      <w:pPr>
        <w:tabs>
          <w:tab w:val="left" w:pos="1162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60444">
        <w:rPr>
          <w:rFonts w:ascii="Times New Roman" w:eastAsia="Calibri" w:hAnsi="Times New Roman" w:cs="Times New Roman"/>
          <w:sz w:val="24"/>
        </w:rPr>
        <w:t>- изучить этапы развития экономик стран ЕС, систему современных экономических отношений между ними и их основные формы;</w:t>
      </w:r>
    </w:p>
    <w:p w:rsidR="00760444" w:rsidRPr="00760444" w:rsidRDefault="00760444" w:rsidP="00760444">
      <w:pPr>
        <w:tabs>
          <w:tab w:val="left" w:pos="1162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60444">
        <w:rPr>
          <w:rFonts w:ascii="Times New Roman" w:eastAsia="Calibri" w:hAnsi="Times New Roman" w:cs="Times New Roman"/>
          <w:sz w:val="24"/>
        </w:rPr>
        <w:t>- изучить основные методы государственного и межгосударственного регулирования экономических отношений в ЕС;</w:t>
      </w:r>
    </w:p>
    <w:p w:rsidR="00760444" w:rsidRPr="00760444" w:rsidRDefault="00760444" w:rsidP="00760444">
      <w:pPr>
        <w:tabs>
          <w:tab w:val="left" w:pos="1162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60444">
        <w:rPr>
          <w:rFonts w:ascii="Times New Roman" w:eastAsia="Calibri" w:hAnsi="Times New Roman" w:cs="Times New Roman"/>
          <w:sz w:val="24"/>
        </w:rPr>
        <w:t>- обосновать основные проблемы, связанные с взаимодействием российской экономики и экономик стран ЕС;</w:t>
      </w:r>
    </w:p>
    <w:p w:rsidR="00760444" w:rsidRPr="00760444" w:rsidRDefault="00760444" w:rsidP="00760444">
      <w:pPr>
        <w:tabs>
          <w:tab w:val="left" w:pos="426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60444">
        <w:rPr>
          <w:rFonts w:ascii="Times New Roman" w:eastAsia="Calibri" w:hAnsi="Times New Roman" w:cs="Times New Roman"/>
          <w:sz w:val="24"/>
        </w:rPr>
        <w:t>- осуществлять отбор статистических данных о состоянии экономик стран ЕС на основе публикаций национальных и международных экономических организаций по различным сферам международных экономических отношений;</w:t>
      </w:r>
    </w:p>
    <w:p w:rsidR="00760444" w:rsidRPr="00760444" w:rsidRDefault="00760444" w:rsidP="00760444">
      <w:pPr>
        <w:tabs>
          <w:tab w:val="left" w:pos="426"/>
          <w:tab w:val="left" w:pos="691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60444">
        <w:rPr>
          <w:rFonts w:ascii="Times New Roman" w:eastAsia="Calibri" w:hAnsi="Times New Roman" w:cs="Times New Roman"/>
          <w:sz w:val="24"/>
        </w:rPr>
        <w:t>- анализировать состояние, направления и динамику развития экономик стран ЕС.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40" w:lineRule="auto"/>
        <w:ind w:firstLine="709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.03.03) </w:t>
      </w: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«Экономика ЕС»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относится к  дисциплинам по выбору вариативной части блока Б1-дисциплины (модуля) и изучается на очной форме обучения на 1-ом курсе во 2-ом семестре, на очно-заочной форме обучения на 2-ом курсе в 3-ем семестре.</w:t>
      </w: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«Экономика ЕС»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«Экономика ЕС» </w:t>
      </w:r>
      <w:r w:rsidRPr="0076044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способностью обобщать и критически оценивать результаты, полученные отечественными и зарубежными исследованиями, выявлять перспективные направления, составлять программу исследований (ПК-1);</w:t>
      </w:r>
    </w:p>
    <w:p w:rsidR="00760444" w:rsidRPr="00760444" w:rsidRDefault="00760444" w:rsidP="0076044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   способность проводить самостоятельные исследования в соответствии с разработанной программой (ПК-3).</w:t>
      </w:r>
    </w:p>
    <w:p w:rsidR="00760444" w:rsidRPr="00760444" w:rsidRDefault="00760444" w:rsidP="00760444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Знать:</w:t>
      </w: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lastRenderedPageBreak/>
        <w:t>- современные макроэкономические концепции, понимать основные макроэкономические проблемы российской экономики, в том числе имеющие непосредственное отношение к функционированию ее инновационной системы, такие, как потребление, сбережения и рынки капитальных активов, инвестиции и налогообложение, стабильность финансовой системы, экономические кризисы и макроэкономическая политика, видеть их многообразие и взаимосвязь с процессами, происходящими в обществе; институциональные «правила игры» бизнеса (ПК-1);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методы и принципы научного познания; инструментарий исследований в экономике; основные модели изучаемых экономических процессов (ПК-3).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Уметь:</w:t>
      </w:r>
      <w:r w:rsidRPr="00760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60444">
        <w:rPr>
          <w:rFonts w:ascii="Times New Roman" w:eastAsia="TimesNewRomanPS-ItalicMT" w:hAnsi="Times New Roman" w:cs="Times New Roman"/>
          <w:iCs/>
          <w:sz w:val="24"/>
          <w:szCs w:val="24"/>
        </w:rPr>
        <w:t>определять смысл и значение осуществляемых процессов; способствовать развитию полноценных партнерских отношений между членами рабочей группы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(ПК-1);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моделировать экономические процессы, прогнозировать результаты исследования, проводить оптимизацию исследования (ПК-3).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Владеть (Иметь практический опыт):</w:t>
      </w: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26528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обобщения и анализа, а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также критической оценки выводов, полученных в ходе научных исследований, проведенных как российскими, так и зарубежными учеными, определения перспективных направлений исследований, разработки их программ (ПК-1);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="00E26528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самостоятельной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научно-исследовательской работы на основе разработанной программы и тематического плана (ПК-3).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по очной и очно-заочной форме составляет 2 зачетных единицы, 72 часа, из которых 16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часов  составляет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контактная работа  магистра с преподавателем, (8 часов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занятия лекционного типа, 8 часов занятия семинарского типа), 56 часов составляет самостоятельная работа магистра, форма контроля зачет.</w:t>
      </w: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1. Европейский союз в мировой экономике.</w:t>
      </w: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sz w:val="24"/>
          <w:szCs w:val="24"/>
        </w:rPr>
        <w:t>Тема 2. Особенности экономики Европейского союза.</w:t>
      </w: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sz w:val="24"/>
          <w:szCs w:val="24"/>
        </w:rPr>
        <w:t>Тема 3. Организационная система ЕС.</w:t>
      </w: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sz w:val="24"/>
          <w:szCs w:val="24"/>
        </w:rPr>
        <w:t>Тема 4. Основные направления деятельности ЕС.</w:t>
      </w:r>
    </w:p>
    <w:p w:rsidR="00760444" w:rsidRPr="00760444" w:rsidRDefault="00760444" w:rsidP="00760444">
      <w:pPr>
        <w:tabs>
          <w:tab w:val="left" w:pos="1080"/>
        </w:tabs>
        <w:spacing w:after="0" w:line="276" w:lineRule="auto"/>
        <w:jc w:val="both"/>
        <w:rPr>
          <w:rFonts w:ascii="Calibri" w:eastAsia="Calibri" w:hAnsi="Calibri" w:cs="Times New Roman"/>
          <w:bCs/>
          <w:sz w:val="24"/>
        </w:rPr>
      </w:pPr>
      <w:r w:rsidRPr="00760444">
        <w:rPr>
          <w:rFonts w:ascii="Times New Roman" w:eastAsia="Calibri" w:hAnsi="Times New Roman" w:cs="Times New Roman"/>
          <w:bCs/>
          <w:sz w:val="24"/>
          <w:szCs w:val="24"/>
        </w:rPr>
        <w:t xml:space="preserve">           Тема 5</w:t>
      </w:r>
      <w:r w:rsidRPr="00760444">
        <w:rPr>
          <w:rFonts w:ascii="Calibri" w:eastAsia="Calibri" w:hAnsi="Calibri" w:cs="Times New Roman"/>
          <w:bCs/>
          <w:sz w:val="24"/>
        </w:rPr>
        <w:t xml:space="preserve">. </w:t>
      </w:r>
      <w:r w:rsidRPr="00760444">
        <w:rPr>
          <w:rFonts w:ascii="Times New Roman" w:eastAsia="Calibri" w:hAnsi="Times New Roman" w:cs="Times New Roman"/>
          <w:bCs/>
          <w:sz w:val="24"/>
        </w:rPr>
        <w:t>Долговые проблемы в еврозоне и перспективы их решения</w:t>
      </w: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sz w:val="24"/>
          <w:szCs w:val="24"/>
        </w:rPr>
        <w:t xml:space="preserve"> Тема 6. ЕС в системе мирохозяйственных связей. </w:t>
      </w: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sz w:val="24"/>
          <w:szCs w:val="24"/>
        </w:rPr>
        <w:t xml:space="preserve">Тема 7. Проблемы экономического сотрудничества России и ЕС. </w:t>
      </w:r>
    </w:p>
    <w:p w:rsidR="00760444" w:rsidRPr="00760444" w:rsidRDefault="00760444" w:rsidP="007604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0444" w:rsidRPr="00760444" w:rsidRDefault="00760444" w:rsidP="00B258E8">
      <w:pPr>
        <w:tabs>
          <w:tab w:val="left" w:pos="1329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Виды учебной работы:</w:t>
      </w:r>
      <w:r w:rsidRPr="007604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лекции, семинарские занятия.</w:t>
      </w:r>
    </w:p>
    <w:p w:rsidR="00760444" w:rsidRPr="00760444" w:rsidRDefault="00760444" w:rsidP="00B258E8">
      <w:pPr>
        <w:spacing w:after="20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Формы текущего контроля:</w:t>
      </w:r>
      <w:r w:rsidRPr="007604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</w:t>
      </w:r>
      <w:r w:rsidRPr="00760444">
        <w:rPr>
          <w:rFonts w:ascii="Times New Roman" w:eastAsia="Calibri" w:hAnsi="Times New Roman" w:cs="Times New Roman"/>
          <w:color w:val="000000"/>
          <w:sz w:val="24"/>
        </w:rPr>
        <w:t>прос решение тестов, дискуссия, доклады, презентации, деловая игра.</w:t>
      </w:r>
    </w:p>
    <w:p w:rsidR="00760444" w:rsidRPr="00760444" w:rsidRDefault="00760444" w:rsidP="00B258E8">
      <w:pPr>
        <w:spacing w:after="20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Форма промежуточной аттестации – зачёт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760444" w:rsidRPr="00760444" w:rsidRDefault="00760444" w:rsidP="00B258E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Разработчик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Дмитриева А.Б.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– к.э.н., доцент.</w:t>
      </w:r>
    </w:p>
    <w:p w:rsidR="00760444" w:rsidRPr="00760444" w:rsidRDefault="00760444" w:rsidP="00B258E8">
      <w:pPr>
        <w:tabs>
          <w:tab w:val="left" w:pos="4073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0444" w:rsidRPr="00760444" w:rsidRDefault="00760444" w:rsidP="00B258E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0444" w:rsidRPr="00760444" w:rsidRDefault="00E26528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="00760444"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Международное регулирование и операции в ВЭД» </w:t>
      </w:r>
    </w:p>
    <w:p w:rsidR="00760444" w:rsidRPr="00760444" w:rsidRDefault="00760444" w:rsidP="0076044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Цели и </w:t>
      </w:r>
      <w:proofErr w:type="gram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  изучения</w:t>
      </w:r>
      <w:proofErr w:type="gram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«Международное регулирование и операции в ВЭД»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Целями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освоения </w:t>
      </w:r>
      <w:r w:rsidRPr="00760444">
        <w:rPr>
          <w:rFonts w:ascii="Times New Roman" w:eastAsia="Calibri" w:hAnsi="Times New Roman" w:cs="Times New Roman"/>
          <w:spacing w:val="-3"/>
          <w:sz w:val="24"/>
          <w:szCs w:val="24"/>
        </w:rPr>
        <w:t>дисциплин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ы «Международное регулирование и операции в ВЭД» являются осмысление и понимание того, что международное регулирование операций внешнеэкономической деятельности  является  составляющей системы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</w:rPr>
        <w:t>глобализирующейся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мировой экономики,  в результате чего Россия может оптимизировать накопления, обновления, размещение и использование материальных и нематериальных активов в целях повышения потенциала устойчивого развития, получения практических навыков по анализу и оценке стратегических направлений внешнеэкономической политики Российской Федерации.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сформировать умения разрабатывать теоретические модели развития инновационной внешнеэкономической политики России и интерпретировать полученные результаты.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освоить методологию анализа уровня внешнеэкономического положения России в сравнении с другими странами.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сформировать навыки профессионального использования в практической деятельности в механизме таможенного регулирования внешнеэкономической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деятельности  в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рамках ЕАЭС.</w:t>
      </w:r>
    </w:p>
    <w:p w:rsidR="00760444" w:rsidRPr="00760444" w:rsidRDefault="00760444" w:rsidP="00760444">
      <w:pPr>
        <w:tabs>
          <w:tab w:val="left" w:pos="1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ab/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tabs>
          <w:tab w:val="left" w:pos="16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>.04.01) 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Международное регулирование и операции в ВЭД</w:t>
      </w:r>
      <w:r w:rsidRPr="00760444">
        <w:rPr>
          <w:rFonts w:ascii="Times New Roman" w:eastAsia="Calibri" w:hAnsi="Times New Roman" w:cs="Times New Roman"/>
          <w:sz w:val="24"/>
          <w:szCs w:val="24"/>
        </w:rPr>
        <w:t>» относится   к дисциплинам по выбору  вариативной части блока Б1-дисциплины (модуля) и изучается на очной форме обучения на 1-ом курсе во 2-ом семестре, на очно-заочной форме обучения на 2-ом курсе в 3-ем семестре.</w:t>
      </w:r>
    </w:p>
    <w:p w:rsidR="00760444" w:rsidRPr="00760444" w:rsidRDefault="00760444" w:rsidP="00760444">
      <w:pPr>
        <w:tabs>
          <w:tab w:val="left" w:pos="1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«Международное регулирование и операции в ВЭД».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«Международное регулирование и операции в ВЭД» </w:t>
      </w:r>
      <w:r w:rsidRPr="0076044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 к абстрактному мышлению, анализу, синтезу (ОК-1);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 проводить самостоятельное исследование в соответствии с разработанной программой (ПК-3).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iCs/>
          <w:sz w:val="24"/>
          <w:szCs w:val="24"/>
        </w:rPr>
        <w:t>Знать: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0444" w:rsidRPr="00760444" w:rsidRDefault="00760444" w:rsidP="00760444">
      <w:pPr>
        <w:tabs>
          <w:tab w:val="left" w:pos="284"/>
        </w:tabs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модели технологического развития зарубежных стран (ОК-1);</w:t>
      </w:r>
    </w:p>
    <w:p w:rsidR="00760444" w:rsidRPr="00760444" w:rsidRDefault="00760444" w:rsidP="00760444">
      <w:pPr>
        <w:tabs>
          <w:tab w:val="left" w:pos="284"/>
        </w:tabs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методы и принципы научного познания; инструментарий исследований в экономике; основные модели изучаемых экономических процессов (ПК-3).</w:t>
      </w:r>
    </w:p>
    <w:p w:rsidR="00760444" w:rsidRPr="00760444" w:rsidRDefault="00760444" w:rsidP="00760444">
      <w:pPr>
        <w:tabs>
          <w:tab w:val="left" w:pos="284"/>
        </w:tabs>
        <w:spacing w:after="0" w:line="276" w:lineRule="auto"/>
        <w:ind w:firstLine="142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iCs/>
          <w:sz w:val="24"/>
          <w:szCs w:val="24"/>
        </w:rPr>
        <w:t>Уметь: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0444" w:rsidRPr="00760444" w:rsidRDefault="00760444" w:rsidP="00760444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 выявлять проблемы экономического характера при анализе конкретных ситуаций, предлагать способы их решения с учетом критериев социально-экономической эффективности, оценки рисков и возможных социально-экономических последствий (ОК-1);</w:t>
      </w:r>
    </w:p>
    <w:p w:rsidR="00760444" w:rsidRPr="00760444" w:rsidRDefault="00760444" w:rsidP="00760444">
      <w:pPr>
        <w:tabs>
          <w:tab w:val="left" w:pos="284"/>
        </w:tabs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lastRenderedPageBreak/>
        <w:t>- моделировать экономические процессы, прогнозировать результаты исследования, проводить оптимизацию исследования (ПК-3).</w:t>
      </w:r>
    </w:p>
    <w:p w:rsidR="00760444" w:rsidRPr="00760444" w:rsidRDefault="00760444" w:rsidP="00760444">
      <w:pPr>
        <w:tabs>
          <w:tab w:val="left" w:pos="284"/>
        </w:tabs>
        <w:spacing w:after="0" w:line="276" w:lineRule="auto"/>
        <w:ind w:firstLine="142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iCs/>
          <w:sz w:val="24"/>
          <w:szCs w:val="24"/>
        </w:rPr>
        <w:t>Владеть (Иметь практический опыт):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E26528">
        <w:rPr>
          <w:rFonts w:ascii="Times New Roman" w:eastAsia="Calibri" w:hAnsi="Times New Roman" w:cs="Times New Roman"/>
          <w:sz w:val="24"/>
          <w:szCs w:val="24"/>
        </w:rPr>
        <w:t>навыками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обоснования практической и теоретической ценности полученных результатов, определять эффективное направление действий (ОК-1);</w:t>
      </w:r>
    </w:p>
    <w:p w:rsidR="00760444" w:rsidRPr="00760444" w:rsidRDefault="00760444" w:rsidP="00760444">
      <w:pPr>
        <w:tabs>
          <w:tab w:val="left" w:pos="284"/>
        </w:tabs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</w:t>
      </w:r>
      <w:r w:rsidR="00E26528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самостоятельной научно-исследовательской работы на основе разработанной программы и тематического плана (ПК-3).</w:t>
      </w:r>
    </w:p>
    <w:p w:rsidR="00E26528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ab/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60444" w:rsidRPr="00760444" w:rsidRDefault="00760444" w:rsidP="0076044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по очной и очно-заочной форме составляет 2 зачетных единицы, 72 часа, из которых 16 часов составляет контактная работа магистра с преподавателем, (8 часов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занятия лекционного типа, 8 часов занятия семинарского типа), 56 часов составляет самостоятельная работа магистра, форма контроля зачет.</w:t>
      </w:r>
    </w:p>
    <w:p w:rsidR="00760444" w:rsidRPr="00760444" w:rsidRDefault="00760444" w:rsidP="0076044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1. </w:t>
      </w:r>
      <w:r w:rsidRPr="00760444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 xml:space="preserve">Таможенное регулирование внешнеэкономической </w:t>
      </w:r>
      <w:r w:rsidRPr="00760444">
        <w:rPr>
          <w:rFonts w:ascii="Times New Roman" w:eastAsia="Calibri" w:hAnsi="Times New Roman" w:cs="Times New Roman"/>
          <w:bCs/>
          <w:color w:val="000000"/>
          <w:spacing w:val="-5"/>
          <w:sz w:val="24"/>
          <w:szCs w:val="24"/>
        </w:rPr>
        <w:t xml:space="preserve">деятельности в рамках ЕАЭС. </w:t>
      </w:r>
      <w:r w:rsidRPr="00760444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  <w:t xml:space="preserve">Международное сотрудничество таможенных </w:t>
      </w:r>
      <w:r w:rsidRPr="007604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органов России. Международные таможенные </w:t>
      </w:r>
      <w:r w:rsidRPr="00760444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 xml:space="preserve">конвенции. </w:t>
      </w:r>
      <w:r w:rsidRPr="00760444"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</w:rPr>
        <w:t>Государственное регулирование внешнеэкономической политики Российской Федерации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2. </w:t>
      </w:r>
      <w:r w:rsidRPr="00760444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Таможенно-тарифное регулирование</w:t>
      </w:r>
      <w:r w:rsidRPr="00760444">
        <w:rPr>
          <w:rFonts w:ascii="Times New Roman" w:eastAsia="Calibri" w:hAnsi="Times New Roman" w:cs="Times New Roman"/>
          <w:bCs/>
          <w:color w:val="000000"/>
          <w:spacing w:val="-10"/>
          <w:sz w:val="24"/>
          <w:szCs w:val="24"/>
        </w:rPr>
        <w:t xml:space="preserve"> внешнеэкономической деятельности. </w:t>
      </w:r>
      <w:r w:rsidRPr="00760444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Система таможенной оценки товара (таможенная </w:t>
      </w:r>
      <w:r w:rsidRPr="007604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стоимость товара и методы ее определения). Запреты и ограничения внешнеторговой </w:t>
      </w:r>
      <w:r w:rsidRPr="00760444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деятельности (нетарифные методы регулирования </w:t>
      </w:r>
      <w:r w:rsidRPr="00760444"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</w:rPr>
        <w:t>внешнеэкономической деятельности)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3. </w:t>
      </w:r>
      <w:r w:rsidRPr="007604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Государственное регулирование внешнеторговой </w:t>
      </w:r>
      <w:r w:rsidRPr="00760444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деятельности в сфере интеллектуальной собственности.</w:t>
      </w:r>
      <w:r w:rsidRPr="00760444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 Техническое регулирование внешней торговли </w:t>
      </w:r>
      <w:r w:rsidRPr="00760444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России.  </w:t>
      </w:r>
      <w:r w:rsidRPr="00760444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 xml:space="preserve">Государственное регулирование внешней торговли услугами. </w:t>
      </w:r>
      <w:r w:rsidRPr="00760444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  <w:t xml:space="preserve">Особые режимы осуществления внешнеторговой </w:t>
      </w:r>
      <w:r w:rsidRPr="00760444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деятельности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Виды учебной работы: </w:t>
      </w:r>
      <w:r w:rsidRPr="007604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лекции, семинарские занятия.</w:t>
      </w:r>
    </w:p>
    <w:p w:rsidR="00760444" w:rsidRPr="00760444" w:rsidRDefault="00760444" w:rsidP="00760444">
      <w:pPr>
        <w:spacing w:after="20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Формы текущего контроля: </w:t>
      </w:r>
      <w:r w:rsidRPr="007604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онтрольные вопросы к семинару, тестирование по изучаемой дисциплине, презентации, эссе. </w:t>
      </w:r>
      <w:r w:rsidRPr="007604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760444" w:rsidRPr="00760444" w:rsidRDefault="00760444" w:rsidP="00760444">
      <w:pPr>
        <w:tabs>
          <w:tab w:val="left" w:pos="51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Форма промежуточной аттестации: зачет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Разработчик:  </w:t>
      </w:r>
      <w:proofErr w:type="spellStart"/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Кутовой</w:t>
      </w:r>
      <w:proofErr w:type="spellEnd"/>
      <w:proofErr w:type="gramEnd"/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В.М. – д.э.н., профессор</w:t>
      </w:r>
    </w:p>
    <w:p w:rsidR="00760444" w:rsidRPr="00760444" w:rsidRDefault="00760444" w:rsidP="00760444">
      <w:pPr>
        <w:tabs>
          <w:tab w:val="left" w:pos="320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B96031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760444" w:rsidRPr="00760444">
        <w:rPr>
          <w:rFonts w:ascii="Times New Roman" w:eastAsia="Calibri" w:hAnsi="Times New Roman" w:cs="Times New Roman"/>
          <w:b/>
          <w:sz w:val="24"/>
          <w:szCs w:val="24"/>
        </w:rPr>
        <w:t>Международный обмен и торговля технологиями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60444" w:rsidRPr="00760444" w:rsidRDefault="00760444" w:rsidP="00760444">
      <w:pPr>
        <w:tabs>
          <w:tab w:val="num" w:pos="900"/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изучения дисциплины «Международный обмен и торговля технологиями»</w:t>
      </w:r>
    </w:p>
    <w:p w:rsidR="00760444" w:rsidRPr="00760444" w:rsidRDefault="00760444" w:rsidP="00760444">
      <w:pPr>
        <w:widowControl w:val="0"/>
        <w:tabs>
          <w:tab w:val="left" w:pos="-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0444" w:rsidRPr="00760444" w:rsidRDefault="00760444" w:rsidP="0076044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сущности и форм международного коммерческого и некоммерческого оборота технологий в мировой экономике, видах и этапах реализации проектов за рубежом, связанных с передачей интеллектуальной собственности;</w:t>
      </w:r>
    </w:p>
    <w:p w:rsidR="00760444" w:rsidRPr="00760444" w:rsidRDefault="00760444" w:rsidP="0076044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навыков у обучающихся факториального анализа международной торговли технологиями на уровне крупных транснациональных корпораций, навыков изучения актуальных научных публикаций, умения применять полученные теоретические знания к оценке проводимой технологической стратегии компании и в процессах принятия </w:t>
      </w: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самостоятельных экономических решений, прогнозировать изменения глобальной среды для осуществления коммерческой деятельности.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освоение аналитического аппарата современного комплекса корпоративных решений по управлению нематериальными активами (о финансировании, инвестициях в НИОКР и стратегических сделках купли-продажи технологий);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формирование методологического ядра знаний о технологических решениях компаний на основе современных концепций инновационного развития мировой экономики;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формирование компетенций правовой защиты компаний на мировом рынке объектов интеллектуальной собственности;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изучение и обобщение официальных документов ведущих международных организаций по международному обмену результатами интеллектуального труда (ВОИС, ОЭСР, ВТО, G8 и др.), оценка масштабов обмена по имеющимся статистическим данным и методикам, знакомство с основными направлениями развития исследований и разработок в мире.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bCs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widowControl w:val="0"/>
        <w:autoSpaceDE w:val="0"/>
        <w:autoSpaceDN w:val="0"/>
        <w:adjustRightInd w:val="0"/>
        <w:spacing w:after="120" w:line="240" w:lineRule="auto"/>
        <w:ind w:firstLine="283"/>
        <w:jc w:val="both"/>
        <w:rPr>
          <w:rFonts w:ascii="Times New Roman" w:eastAsia="MS PMincho" w:hAnsi="Times New Roman" w:cs="Times New Roman"/>
          <w:b/>
          <w:bCs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(Б</w:t>
      </w:r>
      <w:proofErr w:type="gramStart"/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>1.В.ДВ</w:t>
      </w:r>
      <w:proofErr w:type="gramEnd"/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.04.02) </w:t>
      </w:r>
      <w:r w:rsidRPr="0076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«Международный обмен и торговля технологиями»</w:t>
      </w:r>
      <w:r w:rsidRPr="0076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дисциплина по выбору вариативной части блока Б1-дисциплины (модуля) и изучается на очной форме обучения на 1-ом курсе во 2-ом семестре, на очно-заочной форме обучения на 2-ом курсе в 3-ем семестре.</w:t>
      </w:r>
    </w:p>
    <w:p w:rsidR="00760444" w:rsidRPr="00760444" w:rsidRDefault="00760444" w:rsidP="00760444">
      <w:pPr>
        <w:widowControl w:val="0"/>
        <w:tabs>
          <w:tab w:val="left" w:pos="713"/>
        </w:tabs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eastAsia="MS PMincho" w:hAnsi="Times New Roman" w:cs="Times New Roman"/>
          <w:b/>
          <w:bCs/>
          <w:sz w:val="24"/>
          <w:szCs w:val="24"/>
          <w:lang w:eastAsia="ru-RU"/>
        </w:rPr>
      </w:pPr>
      <w:r w:rsidRPr="00760444">
        <w:rPr>
          <w:rFonts w:ascii="Times New Roman" w:eastAsia="MS PMincho" w:hAnsi="Times New Roman" w:cs="Times New Roman"/>
          <w:b/>
          <w:bCs/>
          <w:sz w:val="24"/>
          <w:szCs w:val="24"/>
          <w:lang w:eastAsia="ru-RU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6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«Международный обмен и торговля технологиями».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60444">
        <w:rPr>
          <w:rFonts w:ascii="Times New Roman" w:eastAsia="Calibri" w:hAnsi="Times New Roman" w:cs="Times New Roman"/>
          <w:i/>
          <w:iCs/>
          <w:sz w:val="24"/>
          <w:szCs w:val="24"/>
        </w:rPr>
        <w:t>«Международный обмен и торговля технологиями</w:t>
      </w:r>
      <w:r w:rsidRPr="00760444">
        <w:rPr>
          <w:rFonts w:ascii="Times New Roman" w:eastAsia="Calibri" w:hAnsi="Times New Roman" w:cs="Times New Roman"/>
          <w:sz w:val="24"/>
          <w:szCs w:val="24"/>
        </w:rPr>
        <w:t>» направлен на развитие следующих компетенций: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способность к абстрактному мышлению, анализу, синтезу (ОК-1);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способность проводить самостоятельные исследования в соответствии с разработанной программой (ПК-3);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ab/>
      </w:r>
      <w:r w:rsidRPr="00760444">
        <w:rPr>
          <w:rFonts w:ascii="Times New Roman" w:eastAsia="Calibri" w:hAnsi="Times New Roman" w:cs="Times New Roman"/>
          <w:sz w:val="24"/>
          <w:szCs w:val="24"/>
        </w:rPr>
        <w:tab/>
      </w:r>
      <w:r w:rsidRPr="00760444">
        <w:rPr>
          <w:rFonts w:ascii="Times New Roman" w:eastAsia="Calibri" w:hAnsi="Times New Roman" w:cs="Times New Roman"/>
          <w:sz w:val="24"/>
          <w:szCs w:val="24"/>
        </w:rPr>
        <w:tab/>
      </w:r>
      <w:r w:rsidRPr="00760444">
        <w:rPr>
          <w:rFonts w:ascii="Times New Roman" w:eastAsia="Calibri" w:hAnsi="Times New Roman" w:cs="Times New Roman"/>
          <w:sz w:val="24"/>
          <w:szCs w:val="24"/>
        </w:rPr>
        <w:tab/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будет: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444" w:rsidRPr="00760444" w:rsidRDefault="00760444" w:rsidP="00760444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iCs/>
          <w:sz w:val="24"/>
          <w:szCs w:val="24"/>
        </w:rPr>
        <w:t>Знать: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0444" w:rsidRPr="00760444" w:rsidRDefault="00760444" w:rsidP="00760444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модели технологического развития зарубежных стран (ОК-1);</w:t>
      </w:r>
    </w:p>
    <w:p w:rsidR="00760444" w:rsidRPr="00760444" w:rsidRDefault="00760444" w:rsidP="00760444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методы и принципы научного познания; инструментарий исследований в экономике; основные модели изучаемых экономических процессов (ПК-3).</w:t>
      </w:r>
    </w:p>
    <w:p w:rsidR="00760444" w:rsidRPr="00760444" w:rsidRDefault="00760444" w:rsidP="00760444">
      <w:pPr>
        <w:tabs>
          <w:tab w:val="left" w:pos="284"/>
        </w:tabs>
        <w:spacing w:after="0" w:line="276" w:lineRule="auto"/>
        <w:ind w:firstLine="142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iCs/>
          <w:sz w:val="24"/>
          <w:szCs w:val="24"/>
        </w:rPr>
        <w:t>Уметь: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0444" w:rsidRPr="00760444" w:rsidRDefault="00760444" w:rsidP="0076044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 выявлять проблемы экономического характера при анализе конкретных ситуаций, предлагать способы их решения с учетом критериев социально-экономической эффективности, оценки рисков и возможных социально-экономических последствий (ОК-1);</w:t>
      </w:r>
    </w:p>
    <w:p w:rsidR="00760444" w:rsidRPr="00760444" w:rsidRDefault="00760444" w:rsidP="00760444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моделировать экономические процессы, прогнозировать результаты исследования, проводить оптимизацию исследования (ПК-3).</w:t>
      </w:r>
    </w:p>
    <w:p w:rsidR="00760444" w:rsidRPr="00760444" w:rsidRDefault="00760444" w:rsidP="00760444">
      <w:pPr>
        <w:tabs>
          <w:tab w:val="left" w:pos="284"/>
        </w:tabs>
        <w:spacing w:after="0" w:line="276" w:lineRule="auto"/>
        <w:ind w:firstLine="142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iCs/>
          <w:sz w:val="24"/>
          <w:szCs w:val="24"/>
        </w:rPr>
        <w:t>Владеть (Иметь практический опыт):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B96031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обоснования практической и теоретической ценности полученных результатов, определять эффективное направление действий (ОК-1);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B96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навыками </w:t>
      </w:r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научно-исследовательской работы на основе разработанной программы и тематического плана (ПК-3).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Объем дисциплины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по очной форме и очно-заочной составляет 2 зачетных единицы, 72 часа, из которых 16 часов составляет контактная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работа  магистра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с преподавателем, (8 часов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занятия лекционного типа, 8 часов занятия семинарского типа), 56 часов составляет самостоятельная работа магистра, форма контроля зачет.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>Краткая характеристика содержания учебной дисциплины: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1.  Роль технологий в мировой экономике. Теории технологического развития. Характеристика форм МОТ и проблемы их статистического учета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2.  Виды технологических центров и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</w:rPr>
        <w:t>страновые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модели их развития. Иностранные технологии как фактор ускоренного развития национальной экономики (опыт зарубежных стран и России). Стоимость технологий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3.   Регулирование МОТ: уровни, инструменты, международные соглашения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4. Роль ТНК в международном трансферте технологий, их противоборство в области ИС. Структура лицензионного контракта.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tabs>
          <w:tab w:val="left" w:pos="137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Виды учебной работы: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лекции, семинарские занятия.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текущего контроля: </w:t>
      </w:r>
      <w:r w:rsidRPr="00760444">
        <w:rPr>
          <w:rFonts w:ascii="Times New Roman" w:eastAsia="Calibri" w:hAnsi="Times New Roman" w:cs="Times New Roman"/>
          <w:sz w:val="24"/>
        </w:rPr>
        <w:t xml:space="preserve">Опрос на семинаре, контрольные вопросы, задания к семинарам, доклад.   </w:t>
      </w:r>
      <w:r w:rsidRPr="00760444">
        <w:rPr>
          <w:rFonts w:ascii="Times New Roman" w:eastAsia="Calibri" w:hAnsi="Times New Roman" w:cs="Times New Roman"/>
          <w:bCs/>
          <w:iCs/>
          <w:sz w:val="24"/>
        </w:rPr>
        <w:t>Оценка работы с раздаточным материалом. Оценка работы на деловой игре.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аттестации: зачет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Разработчик: Логинов Б.Б. – к.э.н., профессор.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>«Количественные методы исследования в экономике»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0444" w:rsidRPr="00760444" w:rsidRDefault="00760444" w:rsidP="00760444">
      <w:pPr>
        <w:tabs>
          <w:tab w:val="left" w:pos="297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изучения дисциплины </w:t>
      </w: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>«Количественные методы исследования в экономике»</w:t>
      </w:r>
    </w:p>
    <w:p w:rsidR="00760444" w:rsidRPr="00760444" w:rsidRDefault="00760444" w:rsidP="00760444">
      <w:pPr>
        <w:tabs>
          <w:tab w:val="left" w:pos="297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0444" w:rsidRPr="00760444" w:rsidRDefault="00760444" w:rsidP="00760444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</w:t>
      </w:r>
      <w:r w:rsidRPr="0076044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дисциплин</w:t>
      </w: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>ы «Количественные методы исследования в экономике»</w:t>
      </w:r>
      <w:r w:rsidRPr="0076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овладение обучающимися</w:t>
      </w:r>
      <w:r w:rsidRPr="0076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количественными методами анализа состояния и оценки закономерностей развития экономических и социальных систем в условиях взаимосвязей между их внутренними и внешними факторами.</w:t>
      </w:r>
      <w:r w:rsidRPr="0076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60444" w:rsidRPr="00760444" w:rsidRDefault="00760444" w:rsidP="0076044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дисциплины: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- изучение сущности, предмета и методов математического моделирования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математический и эконометрический анализ современных тенденций развития мирохозяйственных связей на основе выбранной математической модели;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760444">
        <w:rPr>
          <w:rFonts w:ascii="Times New Roman" w:eastAsia="Calibri" w:hAnsi="Times New Roman" w:cs="Times New Roman"/>
          <w:sz w:val="24"/>
          <w:szCs w:val="24"/>
        </w:rPr>
        <w:t>исследование особенностей применения различных методов в зависимости от социально-экономического процесса и явления.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bCs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widowControl w:val="0"/>
        <w:autoSpaceDE w:val="0"/>
        <w:autoSpaceDN w:val="0"/>
        <w:adjustRightInd w:val="0"/>
        <w:spacing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(Б</w:t>
      </w:r>
      <w:proofErr w:type="gramStart"/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>1.В.ДВ</w:t>
      </w:r>
      <w:proofErr w:type="gramEnd"/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.05.01) </w:t>
      </w:r>
      <w:r w:rsidRPr="0076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«Количественные методы исследования в экономике»</w:t>
      </w:r>
      <w:r w:rsidRPr="0076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дисциплина по выбору вариативной части блока Б1-дисциплины (модуля) и изучается на очной форме обучения на 1-ом курсе во 2-ом семестре, на очно-заочной форме обучения на 2-ом курсе в 3-ем семестре.</w:t>
      </w:r>
    </w:p>
    <w:p w:rsidR="00760444" w:rsidRPr="00760444" w:rsidRDefault="00760444" w:rsidP="00760444">
      <w:pPr>
        <w:widowControl w:val="0"/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eastAsia="MS PMincho" w:hAnsi="Times New Roman" w:cs="Times New Roman"/>
          <w:b/>
          <w:bCs/>
          <w:sz w:val="24"/>
          <w:szCs w:val="24"/>
          <w:lang w:eastAsia="ru-RU"/>
        </w:rPr>
      </w:pPr>
      <w:r w:rsidRPr="00760444">
        <w:rPr>
          <w:rFonts w:ascii="Times New Roman" w:eastAsia="MS PMincho" w:hAnsi="Times New Roman" w:cs="Times New Roman"/>
          <w:b/>
          <w:bCs/>
          <w:sz w:val="24"/>
          <w:szCs w:val="24"/>
          <w:lang w:eastAsia="ru-RU"/>
        </w:rPr>
        <w:t xml:space="preserve">Перечень планируемых результатов обучения, соотнесенных с планируемыми </w:t>
      </w:r>
      <w:r w:rsidRPr="00760444">
        <w:rPr>
          <w:rFonts w:ascii="Times New Roman" w:eastAsia="MS PMincho" w:hAnsi="Times New Roman" w:cs="Times New Roman"/>
          <w:b/>
          <w:bCs/>
          <w:sz w:val="24"/>
          <w:szCs w:val="24"/>
          <w:lang w:eastAsia="ru-RU"/>
        </w:rPr>
        <w:lastRenderedPageBreak/>
        <w:t xml:space="preserve">результатами освоения дисциплины </w:t>
      </w:r>
      <w:r w:rsidRPr="0076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6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Количественные методы исследования в экономике</w:t>
      </w:r>
      <w:r w:rsidRPr="0076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60444">
        <w:rPr>
          <w:rFonts w:ascii="Times New Roman" w:eastAsia="Calibri" w:hAnsi="Times New Roman" w:cs="Times New Roman"/>
          <w:i/>
          <w:iCs/>
          <w:sz w:val="24"/>
          <w:szCs w:val="24"/>
        </w:rPr>
        <w:t>«</w:t>
      </w:r>
      <w:r w:rsidRPr="00760444">
        <w:rPr>
          <w:rFonts w:ascii="Times New Roman" w:eastAsia="Calibri" w:hAnsi="Times New Roman" w:cs="Times New Roman"/>
          <w:sz w:val="24"/>
          <w:szCs w:val="24"/>
        </w:rPr>
        <w:t>Количественные методы исследования в экономике» направлен на развитие следующих компетенций: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 принимать организационно-управленческие решения (ОПК-3);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 обосновывать актуальность, теоретическую и практическую значимость избранной темы научного исследования (ПК-2)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ab/>
      </w:r>
      <w:r w:rsidRPr="00760444">
        <w:rPr>
          <w:rFonts w:ascii="Times New Roman" w:eastAsia="Calibri" w:hAnsi="Times New Roman" w:cs="Times New Roman"/>
          <w:sz w:val="24"/>
          <w:szCs w:val="24"/>
        </w:rPr>
        <w:tab/>
      </w:r>
      <w:r w:rsidRPr="00760444">
        <w:rPr>
          <w:rFonts w:ascii="Times New Roman" w:eastAsia="Calibri" w:hAnsi="Times New Roman" w:cs="Times New Roman"/>
          <w:sz w:val="24"/>
          <w:szCs w:val="24"/>
        </w:rPr>
        <w:tab/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будет: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uppressAutoHyphens/>
        <w:spacing w:after="0" w:line="240" w:lineRule="auto"/>
        <w:ind w:firstLine="426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Знать:</w:t>
      </w:r>
      <w:r w:rsidRPr="0076044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</w:t>
      </w:r>
      <w:r w:rsidRPr="00760444">
        <w:rPr>
          <w:rFonts w:ascii="Calibri" w:eastAsia="Calibri" w:hAnsi="Calibri" w:cs="Times New Roman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категориальный и методологический аппарат теории управления, современные подходы к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моделированию  различных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явлений в экономической сфере (ОПК-3);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современные макроэкономические концепции, понимать основные макроэкономические проблемы российской экономики, в том числе имеющие непосредственное отношение к функционированию ее инновационной системы, такие, как потребление, сбережения и рынки капитальных активов, инвестиции и налогообложение, стабильность финансовой системы, экономические кризисы и макроэкономическая политика, видеть их многообразие и взаимосвязь с процессами, происходящими в обществе; институциональные «правила игры» бизнеса (ПК-1);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методологические основы обоснования актуальности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исследования  и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 практической значимости темы исследования (ПК-2).</w:t>
      </w:r>
    </w:p>
    <w:p w:rsidR="00760444" w:rsidRPr="00760444" w:rsidRDefault="00760444" w:rsidP="00760444">
      <w:pPr>
        <w:tabs>
          <w:tab w:val="num" w:pos="964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uppressAutoHyphens/>
        <w:spacing w:after="0" w:line="240" w:lineRule="auto"/>
        <w:ind w:firstLine="426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Уметь: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правильно оценивать внешний и внутренний контекст, складывающийся на момент принятия организационно-управленческого решения, самостоятельно принимать эффективные организационно-управленческие решения в рамках профессиональной компетенции (ОПК-3);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60444">
        <w:rPr>
          <w:rFonts w:ascii="Times New Roman" w:eastAsia="TimesNewRomanPS-ItalicMT" w:hAnsi="Times New Roman" w:cs="Times New Roman"/>
          <w:iCs/>
          <w:sz w:val="24"/>
          <w:szCs w:val="24"/>
        </w:rPr>
        <w:t>определять смысл и значение осуществляемых процессов; способствовать развитию полноценных партнерских отношений между членами рабочей группы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(ПК-1);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обосновать актуальность исследования, его теоретическую значимость, возможность практического использования полученных результатов и возможность дальнейшего развития и использования полученных результатов исследования (ПК-2).  </w:t>
      </w:r>
    </w:p>
    <w:p w:rsidR="00760444" w:rsidRPr="00760444" w:rsidRDefault="00760444" w:rsidP="00760444">
      <w:pPr>
        <w:tabs>
          <w:tab w:val="left" w:pos="90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tabs>
          <w:tab w:val="left" w:pos="900"/>
        </w:tabs>
        <w:suppressAutoHyphens/>
        <w:spacing w:after="0" w:line="240" w:lineRule="auto"/>
        <w:ind w:firstLine="284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Владеть (Иметь практический опыт):</w:t>
      </w:r>
    </w:p>
    <w:p w:rsidR="00760444" w:rsidRPr="00760444" w:rsidRDefault="00760444" w:rsidP="00760444">
      <w:pPr>
        <w:tabs>
          <w:tab w:val="left" w:pos="900"/>
        </w:tabs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навыками анализа принимаемых управленческих решений;</w:t>
      </w:r>
      <w:r w:rsidRPr="00760444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760444">
        <w:rPr>
          <w:rFonts w:ascii="Times New Roman" w:eastAsia="SimSun" w:hAnsi="Times New Roman" w:cs="Mangal"/>
          <w:kern w:val="2"/>
          <w:sz w:val="24"/>
          <w:szCs w:val="24"/>
          <w:lang w:bidi="hi-IN"/>
        </w:rPr>
        <w:t xml:space="preserve">методами организации выполнения принятых стратегических, тактических и оперативных управленческих </w:t>
      </w:r>
      <w:proofErr w:type="gramStart"/>
      <w:r w:rsidRPr="00760444">
        <w:rPr>
          <w:rFonts w:ascii="Times New Roman" w:eastAsia="SimSun" w:hAnsi="Times New Roman" w:cs="Mangal"/>
          <w:kern w:val="2"/>
          <w:sz w:val="24"/>
          <w:szCs w:val="24"/>
          <w:lang w:bidi="hi-IN"/>
        </w:rPr>
        <w:t>решений,</w:t>
      </w: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методикой</w:t>
      </w:r>
      <w:proofErr w:type="gramEnd"/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организации исполнения и контроля управленческих решений</w:t>
      </w:r>
      <w:r w:rsidRPr="0076044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(ОПК-3);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</w:t>
      </w:r>
      <w:r w:rsidR="0030468C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обобщения и анализа, а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также критической оценки выводов, полученных в ходе научных исследований, проведенных как российскими, так и зарубежными учеными, определения перспективных направлений (ПК-1);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0468C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самостоятельной исследовательской работы, обоснования методологии проведения научных исследований в сфере профессиональных интересов, их актуальности, теоретической и практической значимости (ПК-2).</w:t>
      </w:r>
    </w:p>
    <w:p w:rsidR="0030468C" w:rsidRDefault="0030468C" w:rsidP="007604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Объем дисциплины</w:t>
      </w:r>
    </w:p>
    <w:p w:rsidR="00760444" w:rsidRPr="00760444" w:rsidRDefault="00760444" w:rsidP="007604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по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очной  и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очно-заочной форме составляет 1 зачетную единицу, 36 часов, из которых 16 часов  составляет контактная работа  магистра с преподавателем, (8 часов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занятия лекционного типа, 8 часов занятия семинарского типа), 20 часов составляет самостоятельная работа магистра, форма контроля зачет.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Виды учебной работы: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лекции, практические занятия.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>Формы текущего контроля: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 xml:space="preserve"> индивидуальные задания к практическим работам в виде кейсов. Опрос по бизнес-кейсу.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промежуточной аттестации: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зачет.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Разработчик: Худякова О.Ю. – к. </w:t>
      </w:r>
      <w:proofErr w:type="spellStart"/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>техн</w:t>
      </w:r>
      <w:proofErr w:type="spellEnd"/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>. наук, доцент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«Анализ и моделирование процессов мировой экономики»</w:t>
      </w:r>
    </w:p>
    <w:p w:rsidR="00760444" w:rsidRPr="00760444" w:rsidRDefault="00760444" w:rsidP="00760444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Цели и </w:t>
      </w:r>
      <w:proofErr w:type="gram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  изучения</w:t>
      </w:r>
      <w:proofErr w:type="gram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 «Анализ и моделирование процессов мировой экономики»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widowControl w:val="0"/>
        <w:tabs>
          <w:tab w:val="left" w:pos="708"/>
        </w:tabs>
        <w:autoSpaceDE w:val="0"/>
        <w:autoSpaceDN w:val="0"/>
        <w:adjustRightInd w:val="0"/>
        <w:spacing w:after="120" w:line="26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</w:t>
      </w:r>
      <w:r w:rsidRPr="0076044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дисциплин</w:t>
      </w: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>ы «Анализ и моделирование процессов мировой экономики»</w:t>
      </w:r>
      <w:r w:rsidRPr="0076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приобретение навыков моделирования и анализа процессов мировой экономики</w:t>
      </w: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0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60444" w:rsidRPr="00760444" w:rsidRDefault="00760444" w:rsidP="00760444">
      <w:pPr>
        <w:widowControl w:val="0"/>
        <w:tabs>
          <w:tab w:val="left" w:pos="708"/>
        </w:tabs>
        <w:autoSpaceDE w:val="0"/>
        <w:autoSpaceDN w:val="0"/>
        <w:adjustRightInd w:val="0"/>
        <w:spacing w:after="12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дисциплины:</w:t>
      </w:r>
    </w:p>
    <w:p w:rsidR="00760444" w:rsidRPr="00760444" w:rsidRDefault="00760444" w:rsidP="0076044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-дать углубленное представление о принципах и закономерностях функционирования мировой экономики, основных агентов рыночной экономики, иметь представление о системе их экономических интересов, целях и роли в экономике;</w:t>
      </w:r>
    </w:p>
    <w:p w:rsidR="00760444" w:rsidRPr="00760444" w:rsidRDefault="00760444" w:rsidP="0076044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- расширить знания о факторах и закономерностях экономического поведения фирм в различных рыночных структурах с целью формирования навыка выбора оптимального решения в условиях ограничений реально функционирующих фирм;</w:t>
      </w:r>
    </w:p>
    <w:p w:rsidR="00760444" w:rsidRPr="00760444" w:rsidRDefault="00760444" w:rsidP="0076044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- научить выбирать и использовать методы, инструменты теоретической экономики для анализа, оценки, моделирования и прогнозирования реальных рынков и реального бизнеса наиболее адекватные целям, исходной базе данных и уровню подготовки исследователя, дать понимание вариантов, механизмов взаимодействия правительственных структур и бизнеса и последствий такого взаимодействия;</w:t>
      </w:r>
    </w:p>
    <w:p w:rsidR="00760444" w:rsidRPr="00760444" w:rsidRDefault="00760444" w:rsidP="0076044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- сформировать умение критически оценивать экономические концепции, применять теоретические знания к анализу проблем реально функционирующих фирм и рынков, самостоятельно интерпретировать результаты расчётов, обосновывать и аргументировано излагать собственную точку зрения;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- сформировать умение выявлять макроэкономические факторы деятельности фирмы и учитывать их при принятии управленческого решения, прогнозировать влияние государственного регулирования экономики на рыночную ситуацию и экономические результаты фирмы.</w:t>
      </w:r>
    </w:p>
    <w:p w:rsidR="00760444" w:rsidRPr="00760444" w:rsidRDefault="00760444" w:rsidP="00760444">
      <w:pPr>
        <w:spacing w:after="0" w:line="276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>.05.02) 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Анализ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оделирование процессов мировой экономики</w:t>
      </w:r>
      <w:r w:rsidRPr="00760444">
        <w:rPr>
          <w:rFonts w:ascii="Times New Roman" w:eastAsia="Calibri" w:hAnsi="Times New Roman" w:cs="Times New Roman"/>
          <w:sz w:val="24"/>
          <w:szCs w:val="24"/>
        </w:rPr>
        <w:t>» относится  к факультативным дисциплинам вариативной части блока Б-1 дисциплины (модуля) и изучается на очной форме обучения на 1-ом курсе во 2-ом семестре, на очно-заочной форме обучения 2 курс в 3-ем семестре.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lastRenderedPageBreak/>
        <w:t xml:space="preserve">Перечень планируемых результатов обучения, соотнесенных с планируемыми результатами освоения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Анализ и моделирование процесса мировой экономики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Анализ и моделирование процесса мировой экономики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» </w:t>
      </w:r>
      <w:r w:rsidRPr="0076044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 принимать организационно-управленческие решения (ОПК-3);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 обосновывать актуальность, теоретическую и практическую значимость избранной темы научного исследования (ПК-2)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ab/>
      </w:r>
      <w:r w:rsidRPr="00760444">
        <w:rPr>
          <w:rFonts w:ascii="Times New Roman" w:eastAsia="Calibri" w:hAnsi="Times New Roman" w:cs="Times New Roman"/>
          <w:sz w:val="24"/>
          <w:szCs w:val="24"/>
        </w:rPr>
        <w:tab/>
      </w:r>
      <w:r w:rsidRPr="00760444">
        <w:rPr>
          <w:rFonts w:ascii="Times New Roman" w:eastAsia="Calibri" w:hAnsi="Times New Roman" w:cs="Times New Roman"/>
          <w:sz w:val="24"/>
          <w:szCs w:val="24"/>
        </w:rPr>
        <w:tab/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будет: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uppressAutoHyphens/>
        <w:spacing w:after="0" w:line="240" w:lineRule="auto"/>
        <w:ind w:firstLine="426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Знать:</w:t>
      </w:r>
      <w:r w:rsidRPr="0076044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</w:t>
      </w:r>
      <w:r w:rsidRPr="00760444">
        <w:rPr>
          <w:rFonts w:ascii="Calibri" w:eastAsia="Calibri" w:hAnsi="Calibri" w:cs="Times New Roman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категориальный и методологический аппарат теории управления, современные подходы к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моделированию  различных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явлений в экономической сфере (ОПК-3);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современные макроэкономические концепции, понимать основные макроэкономические проблемы российской экономики, в том числе имеющие непосредственное отношение к функционированию ее инновационной системы, такие, как потребление, сбережения и рынки капитальных активов, инвестиции и налогообложение, стабильность финансовой системы, экономические кризисы и макроэкономическая политика, видеть их многообразие и взаимосвязь с процессами, происходящими в обществе; институциональные «правила игры» бизнеса (ПК-1);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методологические основы обоснования актуальности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исследования  и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 практической значимости темы исследования (ПК-2).</w:t>
      </w:r>
    </w:p>
    <w:p w:rsidR="00760444" w:rsidRPr="00760444" w:rsidRDefault="00760444" w:rsidP="00760444">
      <w:pPr>
        <w:tabs>
          <w:tab w:val="num" w:pos="964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uppressAutoHyphens/>
        <w:spacing w:after="0" w:line="240" w:lineRule="auto"/>
        <w:ind w:firstLine="426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Уметь: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правильно оценивать внешний и внутренний контекст, складывающийся на момент принятия организационно-управленческого решения, самостоятельно принимать эффективные организационно-управленческие решения в рамках профессиональной компетенции (ОПК-3);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60444">
        <w:rPr>
          <w:rFonts w:ascii="Times New Roman" w:eastAsia="TimesNewRomanPS-ItalicMT" w:hAnsi="Times New Roman" w:cs="Times New Roman"/>
          <w:iCs/>
          <w:sz w:val="24"/>
          <w:szCs w:val="24"/>
        </w:rPr>
        <w:t>определять смысл и значение осуществляемых процессов; способствовать развитию полноценных партнерских отношений между членами рабочей группы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(ПК-1);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обосновать актуальность исследования, его теоретическую значимость, возможность практического использования полученных результатов и возможность дальнейшего развития и использования полученных результатов исследования (ПК-2).  </w:t>
      </w:r>
    </w:p>
    <w:p w:rsidR="00760444" w:rsidRPr="00760444" w:rsidRDefault="00760444" w:rsidP="00760444">
      <w:pPr>
        <w:tabs>
          <w:tab w:val="left" w:pos="90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tabs>
          <w:tab w:val="left" w:pos="900"/>
        </w:tabs>
        <w:suppressAutoHyphens/>
        <w:spacing w:after="0" w:line="240" w:lineRule="auto"/>
        <w:ind w:firstLine="284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Владеть (Иметь практический опыт):</w:t>
      </w:r>
    </w:p>
    <w:p w:rsidR="00760444" w:rsidRPr="00760444" w:rsidRDefault="00760444" w:rsidP="00760444">
      <w:pPr>
        <w:tabs>
          <w:tab w:val="left" w:pos="900"/>
        </w:tabs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навыками анализа принимаемых управленческих решений;</w:t>
      </w:r>
      <w:r w:rsidRPr="00760444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760444">
        <w:rPr>
          <w:rFonts w:ascii="Times New Roman" w:eastAsia="SimSun" w:hAnsi="Times New Roman" w:cs="Mangal"/>
          <w:kern w:val="2"/>
          <w:sz w:val="24"/>
          <w:szCs w:val="24"/>
          <w:lang w:bidi="hi-IN"/>
        </w:rPr>
        <w:t xml:space="preserve">методами организации выполнения принятых стратегических, тактических и оперативных управленческих </w:t>
      </w:r>
      <w:proofErr w:type="gramStart"/>
      <w:r w:rsidRPr="00760444">
        <w:rPr>
          <w:rFonts w:ascii="Times New Roman" w:eastAsia="SimSun" w:hAnsi="Times New Roman" w:cs="Mangal"/>
          <w:kern w:val="2"/>
          <w:sz w:val="24"/>
          <w:szCs w:val="24"/>
          <w:lang w:bidi="hi-IN"/>
        </w:rPr>
        <w:t>решений,</w:t>
      </w: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методикой</w:t>
      </w:r>
      <w:proofErr w:type="gramEnd"/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организации исполнения и контроля управленческих решений</w:t>
      </w:r>
      <w:r w:rsidRPr="0076044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(ОПК-3);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</w:t>
      </w:r>
      <w:r w:rsidR="0030468C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обобщения и анализа, а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также критической оценки выводов, полученных в ходе научных исследований, проведенных как российскими, так и зарубежными учеными, определения перспективных направлений (ПК-1);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0468C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самостоятельной исследовательской работы, обоснования методологии проведения научных исследований в сфере профессиональных интересов, их актуальности, теоретической и практической значимости (ПК-2).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60444" w:rsidRPr="00760444" w:rsidRDefault="00760444" w:rsidP="00760444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Тема 1. Моделирование мирохозяйственных связей.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2. Стандартная модель международной торговли. 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Тема 3. Гравитационные модели.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Тема 4. Глобальная модель международной торговли – проект ЛИНК.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Тема 5. Анализ структуры мировой экономики методом «затраты – выпуск».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Тема 6. Моделирование будущего.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Общая трудоемкость дисциплины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(модуля) по очной и очно-заочной форме составляет 1 зачетную единицу, 36 часов, из которых 16 часов составляет контактная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работа  магистра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с преподавателем, (8 часов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занятия лекционного типа, 8 часов занятия семинарского типа), 20 часов составляет самостоятельная работа магистра, форма контроля – зачет.</w:t>
      </w:r>
    </w:p>
    <w:p w:rsidR="00760444" w:rsidRPr="00760444" w:rsidRDefault="00760444" w:rsidP="0076044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60444">
        <w:rPr>
          <w:rFonts w:ascii="Times New Roman" w:eastAsia="Calibri" w:hAnsi="Times New Roman" w:cs="Times New Roman"/>
          <w:sz w:val="24"/>
          <w:szCs w:val="24"/>
        </w:rPr>
        <w:t>лекции, семинары.</w:t>
      </w:r>
    </w:p>
    <w:p w:rsidR="00760444" w:rsidRPr="00760444" w:rsidRDefault="00760444" w:rsidP="00760444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Индивидуальные задания к практическим работам в виде </w:t>
      </w:r>
      <w:r w:rsidRPr="00760444">
        <w:rPr>
          <w:rFonts w:ascii="Times New Roman" w:eastAsia="Calibri" w:hAnsi="Times New Roman" w:cs="Times New Roman"/>
          <w:bCs/>
          <w:iCs/>
          <w:sz w:val="24"/>
          <w:szCs w:val="24"/>
        </w:rPr>
        <w:t>кейсов. Опрос по бизнес-кейсу</w:t>
      </w:r>
    </w:p>
    <w:p w:rsidR="00760444" w:rsidRPr="00760444" w:rsidRDefault="00760444" w:rsidP="0076044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 зачет</w:t>
      </w:r>
    </w:p>
    <w:p w:rsidR="00760444" w:rsidRPr="00760444" w:rsidRDefault="00760444" w:rsidP="0076044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Calibri" w:eastAsia="Calibri" w:hAnsi="Calibri" w:cs="Times New Roman"/>
          <w:b/>
        </w:rPr>
        <w:t xml:space="preserve"> 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Раз</w:t>
      </w:r>
      <w:r w:rsidR="00457C9D">
        <w:rPr>
          <w:rFonts w:ascii="Times New Roman" w:eastAsia="Calibri" w:hAnsi="Times New Roman" w:cs="Times New Roman"/>
          <w:b/>
          <w:sz w:val="24"/>
          <w:szCs w:val="24"/>
        </w:rPr>
        <w:t xml:space="preserve">работчик: Худякова О.Ю. – </w:t>
      </w:r>
      <w:proofErr w:type="spellStart"/>
      <w:proofErr w:type="gramStart"/>
      <w:r w:rsidR="00457C9D">
        <w:rPr>
          <w:rFonts w:ascii="Times New Roman" w:eastAsia="Calibri" w:hAnsi="Times New Roman" w:cs="Times New Roman"/>
          <w:b/>
          <w:sz w:val="24"/>
          <w:szCs w:val="24"/>
        </w:rPr>
        <w:t>к.тех</w:t>
      </w:r>
      <w:proofErr w:type="gram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>.наук</w:t>
      </w:r>
      <w:proofErr w:type="spell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>, доцент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uppressAutoHyphens/>
        <w:spacing w:after="0" w:line="240" w:lineRule="auto"/>
        <w:ind w:firstLine="284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«Экономическая дипломатия»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uppressAutoHyphens/>
        <w:spacing w:after="0" w:line="240" w:lineRule="auto"/>
        <w:ind w:firstLine="284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Цели и задачи изучения дисциплины «Экономическая дипломатия»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Целями освоения </w:t>
      </w:r>
      <w:r w:rsidRPr="00760444">
        <w:rPr>
          <w:rFonts w:ascii="Times New Roman" w:eastAsia="SimSun" w:hAnsi="Times New Roman" w:cs="Mangal"/>
          <w:spacing w:val="-3"/>
          <w:kern w:val="2"/>
          <w:sz w:val="24"/>
          <w:szCs w:val="24"/>
          <w:lang w:eastAsia="hi-IN" w:bidi="hi-IN"/>
        </w:rPr>
        <w:t>дисциплин</w:t>
      </w: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ы «Экономическая дипломатия» являются приобретение обучающимся необходимых экономических знаний в области международной деятельности в сфере общественно-политических отношений, изучение процессов взаимодействия политики и экономики, обеспечение наилучших, наиболее выгодных условий для участия национальной экономики в мировом хозяйстве, изучение возможностей обеспечить эффективное влияние своей страны на международные отношения.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uppressAutoHyphens/>
        <w:spacing w:after="0" w:line="240" w:lineRule="auto"/>
        <w:ind w:firstLine="284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Задачи:</w:t>
      </w: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</w:p>
    <w:p w:rsidR="00760444" w:rsidRPr="00760444" w:rsidRDefault="00760444" w:rsidP="0076044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дать научно-методологическое обоснование изучения экономической дипломатии как отдельной учебной дисциплины, сфокусированной на теоретических и практических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аспектах  взаимного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проникновения политики и экономики в мировом хозяйстве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выработать у студентов понимание проблематики национальных интересов и   механизмов их реализации в МЭО с помощью экономической дипломатии;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сформировать представление о роли экономической дипломатии в обеспечении национальной безопасности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определить место и роль экономической дипломатии, как инструмента государственной политики, в обеспечении справедливых условий конкуренции на внешних рынках и эффективного влияния страны на международные отношения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- раскрыть основные тенденции и </w:t>
      </w:r>
      <w:proofErr w:type="spellStart"/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страновые</w:t>
      </w:r>
      <w:proofErr w:type="spellEnd"/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особенности практики экономической дипломатии.</w:t>
      </w:r>
    </w:p>
    <w:p w:rsidR="00760444" w:rsidRPr="00760444" w:rsidRDefault="00760444" w:rsidP="00760444">
      <w:pPr>
        <w:tabs>
          <w:tab w:val="left" w:pos="2540"/>
        </w:tabs>
        <w:suppressAutoHyphens/>
        <w:spacing w:after="0" w:line="240" w:lineRule="auto"/>
        <w:ind w:firstLine="284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</w:r>
    </w:p>
    <w:p w:rsidR="00760444" w:rsidRPr="00760444" w:rsidRDefault="00760444" w:rsidP="00760444">
      <w:pPr>
        <w:spacing w:after="0" w:line="276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lastRenderedPageBreak/>
        <w:t>Дисциплина (Б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.06.01) «Экономическая дипломатия» относится  к дисциплинам по выбору вариативной части блока Б1-дисциплины (модуля) и изучается на очной и очно-заочной форме обучения на 2-ом курсе в 3-ем семестре. </w:t>
      </w:r>
    </w:p>
    <w:p w:rsidR="00760444" w:rsidRPr="00760444" w:rsidRDefault="00760444" w:rsidP="00760444">
      <w:pPr>
        <w:tabs>
          <w:tab w:val="left" w:pos="2540"/>
        </w:tabs>
        <w:suppressAutoHyphens/>
        <w:spacing w:after="0" w:line="240" w:lineRule="auto"/>
        <w:ind w:firstLine="284"/>
        <w:jc w:val="center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«Экономическая дипломатия».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Процесс изучения дисциплины </w:t>
      </w:r>
      <w:r w:rsidRPr="00760444"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  <w:t xml:space="preserve">«Экономическая дипломатия» </w:t>
      </w: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направлен на развитие   следующих компетенций:</w:t>
      </w:r>
    </w:p>
    <w:p w:rsidR="00760444" w:rsidRPr="00760444" w:rsidRDefault="00F141D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-готовность</w:t>
      </w:r>
      <w:r w:rsidR="00760444" w:rsidRPr="00760444">
        <w:rPr>
          <w:rFonts w:ascii="Times New Roman" w:eastAsia="Calibri" w:hAnsi="Times New Roman" w:cs="Times New Roman"/>
          <w:sz w:val="24"/>
          <w:szCs w:val="24"/>
        </w:rPr>
        <w:t xml:space="preserve"> действовать в нестандартных ситуациях, нести социальную и этическую ответственность за принятые решения (ОК-2);</w:t>
      </w:r>
    </w:p>
    <w:p w:rsidR="00760444" w:rsidRPr="00760444" w:rsidRDefault="00F141D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готовность</w:t>
      </w:r>
      <w:r w:rsidR="00760444" w:rsidRPr="00760444">
        <w:rPr>
          <w:rFonts w:ascii="Times New Roman" w:eastAsia="Calibri" w:hAnsi="Times New Roman" w:cs="Times New Roman"/>
          <w:sz w:val="24"/>
          <w:szCs w:val="24"/>
        </w:rPr>
        <w:t xml:space="preserve">  к</w:t>
      </w:r>
      <w:proofErr w:type="gramEnd"/>
      <w:r w:rsidR="00760444" w:rsidRPr="00760444">
        <w:rPr>
          <w:rFonts w:ascii="Times New Roman" w:eastAsia="Calibri" w:hAnsi="Times New Roman" w:cs="Times New Roman"/>
          <w:sz w:val="24"/>
          <w:szCs w:val="24"/>
        </w:rPr>
        <w:t xml:space="preserve"> саморазвитию, самореализации, использованию творческого потенциала (ОК-3);</w:t>
      </w:r>
    </w:p>
    <w:p w:rsidR="00760444" w:rsidRPr="00760444" w:rsidRDefault="00F141D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60444" w:rsidRPr="00760444">
        <w:rPr>
          <w:rFonts w:ascii="Times New Roman" w:eastAsia="Calibri" w:hAnsi="Times New Roman" w:cs="Times New Roman"/>
          <w:sz w:val="24"/>
          <w:szCs w:val="24"/>
        </w:rPr>
        <w:t>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(ПК-1);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uppressAutoHyphens/>
        <w:spacing w:after="0" w:line="240" w:lineRule="auto"/>
        <w:ind w:firstLine="426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В результате освоения дисциплины обучающийся будет: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457C9D" w:rsidRDefault="00760444" w:rsidP="00457C9D">
      <w:pPr>
        <w:spacing w:after="200" w:line="276" w:lineRule="auto"/>
        <w:ind w:firstLine="426"/>
        <w:rPr>
          <w:rFonts w:ascii="Times New Roman" w:eastAsia="Calibri" w:hAnsi="Times New Roman" w:cs="Times New Roman"/>
          <w:b/>
        </w:rPr>
      </w:pPr>
      <w:r w:rsidRPr="00760444">
        <w:rPr>
          <w:rFonts w:ascii="Times New Roman" w:eastAsia="Calibri" w:hAnsi="Times New Roman" w:cs="Times New Roman"/>
          <w:b/>
        </w:rPr>
        <w:t>Знать:</w:t>
      </w:r>
    </w:p>
    <w:p w:rsidR="00760444" w:rsidRPr="00760444" w:rsidRDefault="00760444" w:rsidP="00457C9D">
      <w:pPr>
        <w:spacing w:after="200" w:line="276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современные аспекты функционирования экономической системы в целом, определять стратегию поведения коллектива в любой нестандартной ситуации (ОК-2); 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методы и средства научной коммуникации в технологической области на государственном и иностранном языках (ОК-3);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современные микроэкономические концепции, понимать основные макроэкономические проблемы российской экономики, в том числе имеющие непосредственное отношение к функционированию ее инновационной системы, такие, как потребление, сбережения и рынки капитальных активов, инвестиции и налогообложение, стабильность финансовой системы, экономические кризисы и макроэкономическая политика, видеть их многообразие и взаимосвязь с процессами, происходящими в обществе; институциональные «правила игры» бизнеса (ПК-1).</w:t>
      </w:r>
    </w:p>
    <w:p w:rsidR="00760444" w:rsidRPr="00760444" w:rsidRDefault="00760444" w:rsidP="00760444">
      <w:pPr>
        <w:spacing w:after="200" w:line="276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меть: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Calibri" w:eastAsia="Calibri" w:hAnsi="Calibri" w:cs="Times New Roman"/>
        </w:rPr>
        <w:t xml:space="preserve">-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научно осмыслить сложные явления и процессы современной общественной жизни, чтобы сознательно ориентироваться в них и определить свою </w:t>
      </w:r>
      <w:r w:rsidRPr="00760444">
        <w:rPr>
          <w:rFonts w:ascii="Times New Roman" w:eastAsia="Calibri" w:hAnsi="Times New Roman" w:cs="Times New Roman"/>
          <w:sz w:val="24"/>
          <w:szCs w:val="24"/>
        </w:rPr>
        <w:t>социальную и этическую ответственность за принятые решения</w:t>
      </w:r>
      <w:r w:rsidRPr="00760444">
        <w:rPr>
          <w:rFonts w:ascii="Calibri" w:eastAsia="Calibri" w:hAnsi="Calibri" w:cs="Times New Roman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(ОК-2); 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добиваться совершенствования собственной личности, раскрытия ее творческих возможностей, развития 10 мировоззрения, самосознания, познавательных способностей; следовать основным нормам, принятым в научном общении на государственном и иностранном языках (ОК-3); 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определять смысл и значение осуществляемых процессов; способствовать развитию полноценных партнерских отношений между членами рабочей группы (ПК-1). </w:t>
      </w:r>
    </w:p>
    <w:p w:rsidR="00F141D4" w:rsidRDefault="00F141D4" w:rsidP="00760444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Владеть (Иметь практический опыт):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D5999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выбора приоритетов при проектировании стратегии эффективности в нестандартных ситуациях, навыка разрешения проблемных ситуаций в профессиональной деятельности (ОК-2); 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lastRenderedPageBreak/>
        <w:t xml:space="preserve">- </w:t>
      </w:r>
      <w:r w:rsidR="00FD5999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навыками </w:t>
      </w: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анализа научных текстов на государственном и иностранном языках (ОК-3);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Calibri" w:eastAsia="Calibri" w:hAnsi="Calibri" w:cs="Times New Roman"/>
          <w:b/>
        </w:rPr>
      </w:pPr>
      <w:r w:rsidRPr="00760444">
        <w:rPr>
          <w:rFonts w:ascii="Calibri" w:eastAsia="Calibri" w:hAnsi="Calibri" w:cs="Times New Roman"/>
        </w:rPr>
        <w:t>-</w:t>
      </w:r>
      <w:proofErr w:type="gramStart"/>
      <w:r w:rsidR="00FD5999">
        <w:rPr>
          <w:rFonts w:ascii="Calibri" w:eastAsia="Calibri" w:hAnsi="Calibri" w:cs="Times New Roman"/>
        </w:rPr>
        <w:t xml:space="preserve">навыками </w:t>
      </w:r>
      <w:r w:rsidRPr="00760444">
        <w:rPr>
          <w:rFonts w:ascii="Calibri" w:eastAsia="Calibri" w:hAnsi="Calibri" w:cs="Times New Roman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обобщения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и анализа, а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также критической оценки выводов, полученных в ходе научных исследований, проведенных как российскими, так и зарубежными учеными, определения перспективных направлений исследований, разработки их программ (ПК-1).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uppressAutoHyphens/>
        <w:spacing w:after="0" w:line="240" w:lineRule="auto"/>
        <w:ind w:firstLine="284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по очной и очно-заочной форме составляет 2 зачетных единицы, 72 часа, из которых 14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часов  составляет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контактная работа  магистра с преподавателем, (6 часов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занятия лекционного типа, 8 часов занятия семинарского типа), 58 часов составляет самостоятельная работа магистра, форма контроля – зачет.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60444" w:rsidRPr="00760444" w:rsidRDefault="00760444" w:rsidP="00760444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rPr>
          <w:rFonts w:ascii="Times New Roman" w:eastAsia="HiddenHorzOCR" w:hAnsi="Times New Roman" w:cs="Times New Roman"/>
          <w:sz w:val="24"/>
          <w:szCs w:val="24"/>
        </w:rPr>
      </w:pPr>
      <w:r w:rsidRPr="00760444">
        <w:rPr>
          <w:rFonts w:ascii="Times New Roman" w:eastAsia="HiddenHorzOCR" w:hAnsi="Times New Roman" w:cs="Times New Roman"/>
          <w:sz w:val="24"/>
          <w:szCs w:val="24"/>
        </w:rPr>
        <w:t xml:space="preserve">Тема 1. Экономическая дипломатия в эпоху глобализации: влияние новых реалий мирового хозяйства на дипломатию. </w:t>
      </w:r>
    </w:p>
    <w:p w:rsidR="00760444" w:rsidRPr="00760444" w:rsidRDefault="00760444" w:rsidP="00760444">
      <w:pPr>
        <w:spacing w:after="0" w:line="240" w:lineRule="auto"/>
        <w:ind w:firstLine="284"/>
        <w:rPr>
          <w:rFonts w:ascii="Times New Roman" w:eastAsia="HiddenHorzOCR" w:hAnsi="Times New Roman" w:cs="Times New Roman"/>
          <w:sz w:val="24"/>
          <w:szCs w:val="24"/>
        </w:rPr>
      </w:pPr>
      <w:r w:rsidRPr="00760444">
        <w:rPr>
          <w:rFonts w:ascii="Times New Roman" w:eastAsia="HiddenHorzOCR" w:hAnsi="Times New Roman" w:cs="Times New Roman"/>
          <w:sz w:val="24"/>
          <w:szCs w:val="24"/>
        </w:rPr>
        <w:t xml:space="preserve"> Тема 2. Национальные интересы в контексте обеспечения национальной экономической   безопасности.  </w:t>
      </w:r>
    </w:p>
    <w:p w:rsidR="00760444" w:rsidRPr="00760444" w:rsidRDefault="00760444" w:rsidP="00760444">
      <w:pPr>
        <w:spacing w:after="0" w:line="240" w:lineRule="auto"/>
        <w:ind w:firstLine="284"/>
        <w:rPr>
          <w:rFonts w:ascii="Times New Roman" w:eastAsia="HiddenHorzOCR" w:hAnsi="Times New Roman" w:cs="Times New Roman"/>
          <w:sz w:val="24"/>
          <w:szCs w:val="24"/>
        </w:rPr>
      </w:pPr>
      <w:r w:rsidRPr="00760444">
        <w:rPr>
          <w:rFonts w:ascii="Times New Roman" w:eastAsia="HiddenHorzOCR" w:hAnsi="Times New Roman" w:cs="Times New Roman"/>
          <w:sz w:val="24"/>
          <w:szCs w:val="24"/>
        </w:rPr>
        <w:t xml:space="preserve">Тема 3. Доктрина национальной информационной безопасности. </w:t>
      </w:r>
    </w:p>
    <w:p w:rsidR="00760444" w:rsidRPr="00760444" w:rsidRDefault="00760444" w:rsidP="00760444">
      <w:pPr>
        <w:spacing w:after="0" w:line="240" w:lineRule="auto"/>
        <w:ind w:firstLine="284"/>
        <w:rPr>
          <w:rFonts w:ascii="Times New Roman" w:eastAsia="HiddenHorzOCR" w:hAnsi="Times New Roman" w:cs="Times New Roman"/>
          <w:sz w:val="24"/>
          <w:szCs w:val="24"/>
        </w:rPr>
      </w:pPr>
      <w:r w:rsidRPr="00760444">
        <w:rPr>
          <w:rFonts w:ascii="Times New Roman" w:eastAsia="HiddenHorzOCR" w:hAnsi="Times New Roman" w:cs="Times New Roman"/>
          <w:sz w:val="24"/>
          <w:szCs w:val="24"/>
        </w:rPr>
        <w:t xml:space="preserve">Тема 4. Тенденции развития многосторонней экономической дипломатии.  </w:t>
      </w:r>
    </w:p>
    <w:p w:rsidR="00760444" w:rsidRPr="00760444" w:rsidRDefault="00760444" w:rsidP="00760444">
      <w:pPr>
        <w:spacing w:after="0" w:line="240" w:lineRule="auto"/>
        <w:ind w:firstLine="284"/>
        <w:rPr>
          <w:rFonts w:ascii="Times New Roman" w:eastAsia="HiddenHorzOCR" w:hAnsi="Times New Roman" w:cs="Times New Roman"/>
          <w:sz w:val="24"/>
          <w:szCs w:val="24"/>
        </w:rPr>
      </w:pPr>
      <w:r w:rsidRPr="00760444">
        <w:rPr>
          <w:rFonts w:ascii="Times New Roman" w:eastAsia="HiddenHorzOCR" w:hAnsi="Times New Roman" w:cs="Times New Roman"/>
          <w:sz w:val="24"/>
          <w:szCs w:val="24"/>
        </w:rPr>
        <w:t>Тема 5. Механизм координации деятельности государственных и предпринимательских структур во внешнеэкономической деятельности Российской Федерации.</w:t>
      </w:r>
    </w:p>
    <w:p w:rsidR="00760444" w:rsidRPr="00760444" w:rsidRDefault="00760444" w:rsidP="00760444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HiddenHorzOCR" w:hAnsi="Times New Roman" w:cs="Times New Roman"/>
          <w:sz w:val="24"/>
          <w:szCs w:val="24"/>
        </w:rPr>
        <w:t>Тема 6. Тенденции экономической дипломатии в процессе развития евразийской интеграции.</w:t>
      </w:r>
    </w:p>
    <w:p w:rsidR="00760444" w:rsidRPr="00760444" w:rsidRDefault="00760444" w:rsidP="00760444">
      <w:pPr>
        <w:suppressAutoHyphens/>
        <w:spacing w:after="0" w:line="240" w:lineRule="auto"/>
        <w:ind w:firstLine="567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60444" w:rsidRPr="00760444" w:rsidRDefault="00760444" w:rsidP="00457C9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Виды учебной работы: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лекции, семинарские занятия.</w:t>
      </w:r>
    </w:p>
    <w:p w:rsidR="00760444" w:rsidRPr="00760444" w:rsidRDefault="00760444" w:rsidP="00457C9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>Формы текущего контроля: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 xml:space="preserve"> тематические выступления (доклады), тестирование по изучаемой дисциплине.</w:t>
      </w:r>
    </w:p>
    <w:p w:rsidR="00760444" w:rsidRPr="00760444" w:rsidRDefault="00760444" w:rsidP="00457C9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>Формы промежуточной аттестации: зачет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60444" w:rsidRPr="00760444" w:rsidRDefault="00760444" w:rsidP="00457C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Разработчик: - Дурдыева А.А., </w:t>
      </w:r>
      <w:proofErr w:type="spellStart"/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>к.п.н</w:t>
      </w:r>
      <w:proofErr w:type="spellEnd"/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>. доцент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Calibri" w:eastAsia="Calibri" w:hAnsi="Calibri" w:cs="Times New Roman"/>
          <w:b/>
        </w:rPr>
        <w:tab/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«Международные и российские стандарты финансовой отчетности»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  Цели и </w:t>
      </w:r>
      <w:proofErr w:type="gram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  изучения</w:t>
      </w:r>
      <w:proofErr w:type="gram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 «Международные российские стандарты финансовой отчетности»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- обучение обучающихся теоретическим основам и практическим навыкам составления отчетности в соответствии с международными стандартами финансовой отчетности (МСФО) и на этой основе ознакомление с основными системами и методами управления затратами.</w:t>
      </w:r>
    </w:p>
    <w:p w:rsidR="00760444" w:rsidRPr="00760444" w:rsidRDefault="00760444" w:rsidP="00760444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ознакомление студентов с порядком разработки МСФО, общими принципами функционирования и структурой их построения;</w:t>
      </w:r>
    </w:p>
    <w:p w:rsidR="00760444" w:rsidRPr="00760444" w:rsidRDefault="00760444" w:rsidP="00760444">
      <w:pPr>
        <w:shd w:val="clear" w:color="auto" w:fill="FFFFFF"/>
        <w:tabs>
          <w:tab w:val="left" w:pos="888"/>
        </w:tabs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раскрытие Концепции (принципов) подготовки и представления финансовой отчетности в соответствии с МСФО;</w:t>
      </w:r>
    </w:p>
    <w:p w:rsidR="00760444" w:rsidRPr="00760444" w:rsidRDefault="00760444" w:rsidP="00760444">
      <w:pPr>
        <w:tabs>
          <w:tab w:val="left" w:pos="738"/>
          <w:tab w:val="left" w:pos="90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04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-изучение теоретических аспектов формирования себестоимости продукции на основе международного опыта и МСФО;</w:t>
      </w:r>
    </w:p>
    <w:p w:rsidR="00760444" w:rsidRPr="00760444" w:rsidRDefault="00760444" w:rsidP="00760444">
      <w:pPr>
        <w:tabs>
          <w:tab w:val="left" w:pos="738"/>
          <w:tab w:val="left" w:pos="90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0444">
        <w:rPr>
          <w:rFonts w:ascii="Times New Roman" w:eastAsia="Times New Roman" w:hAnsi="Times New Roman" w:cs="Times New Roman"/>
          <w:sz w:val="24"/>
          <w:szCs w:val="24"/>
          <w:lang w:eastAsia="ar-SA"/>
        </w:rPr>
        <w:t>- изучение основных направлений и методов определения затрат при помощи моделей управления предприятиями в международном бизнесе;</w:t>
      </w:r>
    </w:p>
    <w:p w:rsidR="00760444" w:rsidRPr="00760444" w:rsidRDefault="00760444" w:rsidP="00760444">
      <w:pPr>
        <w:tabs>
          <w:tab w:val="left" w:pos="738"/>
          <w:tab w:val="left" w:pos="90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044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-ознакомление с основными способами и методами снижения и оптимизации себестоимости продукции в международном бизнесе.</w:t>
      </w:r>
    </w:p>
    <w:p w:rsidR="00760444" w:rsidRPr="00760444" w:rsidRDefault="00760444" w:rsidP="00760444">
      <w:pPr>
        <w:tabs>
          <w:tab w:val="left" w:pos="738"/>
          <w:tab w:val="left" w:pos="90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0444" w:rsidRPr="00760444" w:rsidRDefault="00760444" w:rsidP="00760444">
      <w:pPr>
        <w:spacing w:after="0" w:line="276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0444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 (Б</w:t>
      </w:r>
      <w:proofErr w:type="gramStart"/>
      <w:r w:rsidRPr="00760444">
        <w:rPr>
          <w:rFonts w:ascii="Times New Roman" w:eastAsia="Times New Roman" w:hAnsi="Times New Roman" w:cs="Times New Roman"/>
          <w:sz w:val="24"/>
          <w:szCs w:val="24"/>
          <w:lang w:eastAsia="ar-SA"/>
        </w:rPr>
        <w:t>1.В.ДВ</w:t>
      </w:r>
      <w:proofErr w:type="gramEnd"/>
      <w:r w:rsidRPr="007604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.06.02) </w:t>
      </w:r>
      <w:r w:rsidRPr="007604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«Международные российские стандарты финансовой отчетности»</w:t>
      </w:r>
      <w:r w:rsidRPr="007604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относится  к дисциплинам по выбору вариативной части блока Б1-дисциплины (модуля)  и изучается на очной и очно-заочной форме обучения на 2-ом курсе в 3-ем семестре. </w:t>
      </w:r>
    </w:p>
    <w:p w:rsidR="00760444" w:rsidRPr="00760444" w:rsidRDefault="00760444" w:rsidP="00760444">
      <w:pPr>
        <w:tabs>
          <w:tab w:val="left" w:pos="738"/>
          <w:tab w:val="left" w:pos="90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0444" w:rsidRPr="00760444" w:rsidRDefault="00760444" w:rsidP="00760444">
      <w:pPr>
        <w:spacing w:after="0" w:line="240" w:lineRule="auto"/>
        <w:ind w:firstLine="512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«Международные российские стандарты финансовой отчетности»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«Международные российские стандарты финансовой отчетности»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готовность действовать в нестандартных ситуациях, нести социальную и этическую ответственность за принятые решения (ОК-2);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готовность к саморазвитию, самореализации, использованию творческого потенциала (ОК-3);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(ПК-1).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современные аспекты функционирования экономической системы в целом, определять стратегию поведения коллектива в любой нестационарной ситуации (ОК-2);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методы и средства научной коммуникации в технологической области на государственном и иностранном языках (ОК-3);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современные макроэкономические концепции, понимать основные макроэкономические проблемы российской экономики, в том числе имеющие непосредственное отношение к функционированию ее инновационной системы, такие, как потребление,</w:t>
      </w:r>
      <w:r w:rsidRPr="00760444">
        <w:rPr>
          <w:rFonts w:ascii="Calibri" w:eastAsia="Calibri" w:hAnsi="Calibri" w:cs="Times New Roman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сбережения и рынки капитальных активов, инвестиции и налогообложение, стабильность финансовой системы, экономические кризисы и макроэкономическая политика, видеть их многообразие и взаимосвязь с процессами, происходящими в обществе; институциональные «правила игры» бизнеса (ПК-1).</w:t>
      </w:r>
    </w:p>
    <w:p w:rsidR="00760444" w:rsidRPr="00760444" w:rsidRDefault="00760444" w:rsidP="00760444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научно осмыслить сложные явления и процессы современной общественной жизни, чтобы сознательно ориентироваться в них и определить свою </w:t>
      </w:r>
      <w:r w:rsidRPr="00760444">
        <w:rPr>
          <w:rFonts w:ascii="Times New Roman" w:eastAsia="Calibri" w:hAnsi="Times New Roman" w:cs="Times New Roman"/>
          <w:sz w:val="24"/>
          <w:szCs w:val="24"/>
        </w:rPr>
        <w:t>социальную и этическую ответственность за принятые решения (ОК-2);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добиваться совершенствования собственной личности, раскрытия ее творческих возможностей, развития 10 мировоззрения, самосознания, познавательных способностей; следовать основным нормам, принятым в научном общении на государственном и иностранном языках (ОК-3);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60444">
        <w:rPr>
          <w:rFonts w:ascii="Times New Roman" w:eastAsia="TimesNewRomanPS-ItalicMT" w:hAnsi="Times New Roman" w:cs="Times New Roman"/>
          <w:iCs/>
          <w:sz w:val="24"/>
          <w:szCs w:val="24"/>
        </w:rPr>
        <w:t>определять смысл и значение осуществляемых процессов; способствовать развитию полноценных партнерских отношений между членами рабочей группы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(ПК-1).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Владеть (Иметь практический опыт):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53E59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выбора приоритетов при проектировании стратегии эффективности в нестандартных ситуациях, навыка разрешения проблемных ситуаций в профессиональной деятельности (ОК-2);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253E59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анализа научных текстов на государственном и иностранном языках (ОК-3);</w:t>
      </w:r>
    </w:p>
    <w:p w:rsidR="00760444" w:rsidRPr="00760444" w:rsidRDefault="00760444" w:rsidP="00760444">
      <w:pPr>
        <w:autoSpaceDE w:val="0"/>
        <w:autoSpaceDN w:val="0"/>
        <w:adjustRightInd w:val="0"/>
        <w:spacing w:after="200" w:line="276" w:lineRule="auto"/>
        <w:ind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r w:rsidR="00253E59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обобщения и анализа, а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также критической оценки выводов, полученных в ходе научных исследований, проведенных как российскими, так и зарубежными учеными, определения перспективных направлений исследований, разработки их программ (ПК-1).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по очной и очно-заочной форме составляет 2 зачетных единицы, 72 часа, из которых 14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часов  составляет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контактная работа  магистра с преподавателем, (6 часов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занятия лекционного типа, 8 часов занятия семинарского типа), 58 часов составляет самостоятельная работа магистра, форма контроля – зачет.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Раздел 1. Концепция подготовки и представления финансовой отчетности по МСФО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1. Концептуальные основы финансовой отчетности.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2. Материальные и нематериальные активы, обесценение активов.</w:t>
      </w:r>
    </w:p>
    <w:p w:rsidR="00760444" w:rsidRPr="00760444" w:rsidRDefault="00760444" w:rsidP="0076044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0444" w:rsidRPr="00760444" w:rsidRDefault="00760444" w:rsidP="0076044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04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2. Концепция подготовки и представления финансовой отчетности по российским стандартам.</w:t>
      </w:r>
    </w:p>
    <w:p w:rsidR="00760444" w:rsidRPr="00760444" w:rsidRDefault="00760444" w:rsidP="0076044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3. Нормативное регулирование и представление бухгалтерской отчетности.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4. Состав российской бухгалтерской отчетности.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457C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60444">
        <w:rPr>
          <w:rFonts w:ascii="Times New Roman" w:eastAsia="Calibri" w:hAnsi="Times New Roman" w:cs="Times New Roman"/>
          <w:sz w:val="24"/>
          <w:szCs w:val="24"/>
        </w:rPr>
        <w:t>лекции, семинарские занятия.</w:t>
      </w:r>
    </w:p>
    <w:p w:rsidR="00760444" w:rsidRPr="00760444" w:rsidRDefault="00760444" w:rsidP="00457C9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60444">
        <w:rPr>
          <w:rFonts w:ascii="Times New Roman" w:eastAsia="Calibri" w:hAnsi="Times New Roman" w:cs="Times New Roman"/>
          <w:sz w:val="24"/>
          <w:szCs w:val="24"/>
        </w:rPr>
        <w:t>решение задач, доклады, тестирование по изучаемой дисциплине, опрос на семинаре.</w:t>
      </w:r>
    </w:p>
    <w:p w:rsidR="00760444" w:rsidRPr="00760444" w:rsidRDefault="00760444" w:rsidP="00457C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 зачет</w:t>
      </w:r>
    </w:p>
    <w:p w:rsidR="00760444" w:rsidRPr="00760444" w:rsidRDefault="00760444" w:rsidP="00457C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Разработчик: Дмитриева И.М. – д.э.н., профессор</w:t>
      </w:r>
    </w:p>
    <w:p w:rsidR="00760444" w:rsidRPr="00760444" w:rsidRDefault="00760444" w:rsidP="00760444">
      <w:pPr>
        <w:tabs>
          <w:tab w:val="left" w:pos="3741"/>
          <w:tab w:val="left" w:pos="6317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tabs>
          <w:tab w:val="left" w:pos="3741"/>
          <w:tab w:val="left" w:pos="6317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«Электронная торговля»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Цели и </w:t>
      </w:r>
      <w:proofErr w:type="gram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  изучения</w:t>
      </w:r>
      <w:proofErr w:type="gram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 «Электронная торговля»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Цель: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сформировать у обучающихся понимание процесса создания жизнеспособного продукта в интернет-сфере, ознакомление с моделями и инструментарием предпринимателя применительно к предприятиям, работающим в этой области и применение практических навыков в области управления интернет-проектом и развития малого предприятия в интернет-сегменте.</w:t>
      </w:r>
    </w:p>
    <w:p w:rsidR="00760444" w:rsidRPr="00760444" w:rsidRDefault="00760444" w:rsidP="00760444">
      <w:pPr>
        <w:spacing w:after="0" w:line="276" w:lineRule="auto"/>
        <w:ind w:firstLine="51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51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</w:p>
    <w:p w:rsidR="00760444" w:rsidRPr="00760444" w:rsidRDefault="00760444" w:rsidP="00760444">
      <w:pPr>
        <w:spacing w:after="0" w:line="276" w:lineRule="auto"/>
        <w:ind w:firstLine="51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- определить роль интернет-предпринимательства на современном этапе экономического развития общества;</w:t>
      </w:r>
    </w:p>
    <w:p w:rsidR="00760444" w:rsidRPr="00760444" w:rsidRDefault="00760444" w:rsidP="00760444">
      <w:pPr>
        <w:tabs>
          <w:tab w:val="left" w:pos="-360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 - выявление особенностей финансовой среды предпринимательства и инфраструктуры бизнеса в интернет-сфере;</w:t>
      </w:r>
    </w:p>
    <w:p w:rsidR="00760444" w:rsidRPr="00760444" w:rsidRDefault="00760444" w:rsidP="00760444">
      <w:pPr>
        <w:tabs>
          <w:tab w:val="left" w:pos="-36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- оценка стратегий маркетинговой деятельности, способствующей успешному ведению интернет-бизнеса;</w:t>
      </w:r>
    </w:p>
    <w:p w:rsidR="00760444" w:rsidRPr="00760444" w:rsidRDefault="00760444" w:rsidP="00760444">
      <w:pPr>
        <w:tabs>
          <w:tab w:val="left" w:pos="0"/>
        </w:tabs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сформировать понимание процесса создания жизнеспособного </w:t>
      </w:r>
      <w:proofErr w:type="spellStart"/>
      <w:r w:rsidRPr="00760444">
        <w:rPr>
          <w:rFonts w:ascii="Times New Roman" w:eastAsia="Calibri" w:hAnsi="Times New Roman" w:cs="Times New Roman"/>
          <w:sz w:val="24"/>
          <w:szCs w:val="24"/>
        </w:rPr>
        <w:t>стартапа</w:t>
      </w:r>
      <w:proofErr w:type="spellEnd"/>
      <w:r w:rsidRPr="0076044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0444" w:rsidRPr="00760444" w:rsidRDefault="00760444" w:rsidP="00760444">
      <w:p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lastRenderedPageBreak/>
        <w:t>- ознакомление с моделями и инструментарием предпринимателя применительно к предприятиям, работающим в интернет-сфере;</w:t>
      </w:r>
    </w:p>
    <w:p w:rsidR="00760444" w:rsidRPr="00760444" w:rsidRDefault="00760444" w:rsidP="00760444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- формирование практических навыков в области управления интернет-проектом и развития малого предприятия в интернет-сегменте.</w:t>
      </w:r>
    </w:p>
    <w:p w:rsidR="00760444" w:rsidRPr="00760444" w:rsidRDefault="00760444" w:rsidP="00760444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color w:val="000000"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76" w:lineRule="auto"/>
        <w:ind w:firstLine="512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>.06.03.)</w:t>
      </w:r>
      <w:r w:rsidRPr="0076044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60444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Электронная торговля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относится </w:t>
      </w:r>
      <w:r w:rsidRPr="00760444">
        <w:rPr>
          <w:rFonts w:ascii="Times New Roman" w:eastAsia="Calibri" w:hAnsi="Times New Roman" w:cs="Times New Roman"/>
          <w:sz w:val="24"/>
          <w:szCs w:val="24"/>
        </w:rPr>
        <w:t>к дисциплинам по выбору вариативной части блок Б1-дисциплиныи (модуля) и изучается на очной и очно-заочной форме обучения на 2-ом курсе в 3-ем семестре.</w:t>
      </w:r>
    </w:p>
    <w:p w:rsidR="00760444" w:rsidRPr="00760444" w:rsidRDefault="00760444" w:rsidP="00760444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51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«</w:t>
      </w:r>
      <w:r w:rsidRPr="00760444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Электронная торговля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».</w:t>
      </w: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Процесс изучения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60444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Электронная торговля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 на </w:t>
      </w:r>
      <w:proofErr w:type="gramStart"/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 следующих</w:t>
      </w:r>
      <w:proofErr w:type="gramEnd"/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компетенций: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готовность действовать в нестандартных ситуациях, нести социальную и этическую ответственность за принятые решения (ОК-2);</w:t>
      </w:r>
    </w:p>
    <w:p w:rsidR="00760444" w:rsidRPr="00760444" w:rsidRDefault="00253E59" w:rsidP="00760444">
      <w:pPr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</w:t>
      </w:r>
      <w:r w:rsidR="00760444"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саморазвитию, самореализации, использованию творческого потенциала (ОК-3);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освоения дисциплины обучающийся будет:</w:t>
      </w:r>
    </w:p>
    <w:p w:rsidR="00760444" w:rsidRPr="00760444" w:rsidRDefault="00760444" w:rsidP="00760444">
      <w:pPr>
        <w:suppressAutoHyphens/>
        <w:spacing w:after="0" w:line="312" w:lineRule="auto"/>
        <w:ind w:firstLine="426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  <w:t>Знать:</w:t>
      </w:r>
      <w:r w:rsidRPr="00760444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60444">
        <w:rPr>
          <w:rFonts w:ascii="Times New Roman" w:eastAsia="Calibri" w:hAnsi="Times New Roman" w:cs="Times New Roman"/>
          <w:sz w:val="24"/>
          <w:szCs w:val="24"/>
        </w:rPr>
        <w:t>современные аспекты функционирования экономической системы в целом, определять стратегию поведения коллектива в любой нестационарной ситуации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(ОК-2);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60444">
        <w:rPr>
          <w:rFonts w:ascii="Times New Roman" w:eastAsia="Calibri" w:hAnsi="Times New Roman" w:cs="Times New Roman"/>
          <w:sz w:val="24"/>
          <w:szCs w:val="24"/>
        </w:rPr>
        <w:t>методы и средства научной коммуникации в технологической области на государственном и иностранном языках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(ОК-3);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60444">
        <w:rPr>
          <w:rFonts w:ascii="Times New Roman" w:eastAsia="Calibri" w:hAnsi="Times New Roman" w:cs="Times New Roman"/>
          <w:sz w:val="24"/>
          <w:szCs w:val="24"/>
        </w:rPr>
        <w:t>современные макроэкономические концепции, понимать основные макроэкономические проблемы российской экономики, в том числе имеющие непосредственное отношение к функционированию ее инновационной системы, такие, как потребление, сбережения и рынки капитальных активов, инвестиции и налогообложение, стабильность финансовой системы, экономические кризисы и макроэкономическая политика, видеть их многообразие и взаимосвязь с процессами, происходящими в обществе; институциональные «правила игры» бизнеса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(ПК-1).</w:t>
      </w:r>
    </w:p>
    <w:p w:rsidR="00760444" w:rsidRPr="00760444" w:rsidRDefault="00760444" w:rsidP="00760444">
      <w:pPr>
        <w:suppressAutoHyphens/>
        <w:spacing w:after="0" w:line="312" w:lineRule="auto"/>
        <w:ind w:firstLine="284"/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  <w:t>Уметь: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научно осмыслить сложные явления и процессы современной общественной жизни, чтобы сознательно ориентироваться в них и определить свою </w:t>
      </w:r>
      <w:r w:rsidRPr="00760444">
        <w:rPr>
          <w:rFonts w:ascii="Times New Roman" w:eastAsia="Calibri" w:hAnsi="Times New Roman" w:cs="Times New Roman"/>
          <w:sz w:val="24"/>
          <w:szCs w:val="24"/>
        </w:rPr>
        <w:t>социальную и этическую ответственность за принятые решения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(ОК-2);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добиваться совершенствования собственной личности, раскрытия ее творческих возможностей, развития 10 мировоззрения, самосознания, познавательных способностей; следовать основным нормам, принятым в научном общении на государственном и иностранном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языках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(</w:t>
      </w:r>
      <w:proofErr w:type="gramEnd"/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ОК-3); </w:t>
      </w:r>
    </w:p>
    <w:p w:rsidR="00760444" w:rsidRPr="00760444" w:rsidRDefault="00760444" w:rsidP="00760444">
      <w:pPr>
        <w:tabs>
          <w:tab w:val="left" w:pos="154"/>
        </w:tabs>
        <w:spacing w:after="0" w:line="254" w:lineRule="atLeast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60444">
        <w:rPr>
          <w:rFonts w:ascii="Times New Roman" w:eastAsia="TimesNewRomanPS-ItalicMT" w:hAnsi="Times New Roman" w:cs="Times New Roman"/>
          <w:iCs/>
          <w:sz w:val="24"/>
          <w:szCs w:val="24"/>
        </w:rPr>
        <w:t>определять смысл и значение осуществляемых процессов; способствовать развитию полноценных партнерских отношений между членами рабочей группы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(ПК-1);</w:t>
      </w:r>
    </w:p>
    <w:p w:rsidR="00760444" w:rsidRPr="00760444" w:rsidRDefault="00760444" w:rsidP="00760444">
      <w:pPr>
        <w:tabs>
          <w:tab w:val="num" w:pos="0"/>
        </w:tabs>
        <w:suppressAutoHyphens/>
        <w:spacing w:after="0" w:line="240" w:lineRule="auto"/>
        <w:ind w:firstLine="426"/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tabs>
          <w:tab w:val="num" w:pos="0"/>
        </w:tabs>
        <w:suppressAutoHyphens/>
        <w:spacing w:after="0" w:line="240" w:lineRule="auto"/>
        <w:ind w:firstLine="426"/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  <w:t>Владеть (Иметь практический опыт):</w:t>
      </w:r>
    </w:p>
    <w:p w:rsidR="00760444" w:rsidRPr="00760444" w:rsidRDefault="00760444" w:rsidP="00760444">
      <w:pPr>
        <w:tabs>
          <w:tab w:val="num" w:pos="0"/>
        </w:tabs>
        <w:suppressAutoHyphens/>
        <w:spacing w:after="0" w:line="240" w:lineRule="auto"/>
        <w:ind w:firstLine="426"/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- </w:t>
      </w:r>
      <w:r w:rsidR="00A33C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выбора приоритетов при проектировании стратегии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эффективности  в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нестандартных ситуациях, навыка разрешения проблемных ситуаций в профессиональной деятельности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(ОК-2);</w:t>
      </w:r>
    </w:p>
    <w:p w:rsidR="00760444" w:rsidRPr="00760444" w:rsidRDefault="00760444" w:rsidP="00760444">
      <w:pPr>
        <w:spacing w:after="0" w:line="276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="00A33C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анализа научных текстов на государственном и иностранном языках (ОК-3);</w:t>
      </w:r>
    </w:p>
    <w:p w:rsidR="00760444" w:rsidRPr="00760444" w:rsidRDefault="00760444" w:rsidP="00760444">
      <w:pPr>
        <w:autoSpaceDE w:val="0"/>
        <w:autoSpaceDN w:val="0"/>
        <w:adjustRightInd w:val="0"/>
        <w:spacing w:after="200" w:line="276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gramStart"/>
      <w:r w:rsidR="00A33C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обобщения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и анализа, а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также критической оценки выводов, полученных в ходе научных исследований, проведенных как российскими, так и зарубежными учеными, определения перспективных направлений исследований, разработки их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 (ПК-1);</w:t>
      </w: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дисциплины</w:t>
      </w: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MS PMincho" w:hAnsi="Times New Roman" w:cs="Times New Roman"/>
          <w:b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по очной и очно-заочной форме составляет 2 зачетных единицы, 72 часа, из которых 14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часов  составляет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контактная работа  магистра с преподавателем, (6 часов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занятия лекционного типа, 8 часов занятия семинарского типа), 58 часов составляет самостоятельная работа магистра, форма контроля – зачет.</w:t>
      </w:r>
    </w:p>
    <w:p w:rsidR="00760444" w:rsidRPr="00760444" w:rsidRDefault="00760444" w:rsidP="00760444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Краткая характеристика содержания учебной дисциплины:</w:t>
      </w:r>
    </w:p>
    <w:p w:rsidR="00760444" w:rsidRPr="00760444" w:rsidRDefault="00760444" w:rsidP="00760444">
      <w:pPr>
        <w:spacing w:after="0" w:line="276" w:lineRule="auto"/>
        <w:ind w:firstLine="284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1. </w:t>
      </w:r>
      <w:r w:rsidRPr="00760444">
        <w:rPr>
          <w:rFonts w:ascii="Times New Roman" w:eastAsia="Calibri" w:hAnsi="Times New Roman" w:cs="Times New Roman"/>
          <w:sz w:val="24"/>
          <w:szCs w:val="24"/>
        </w:rPr>
        <w:t>Информационные технологии и их роль в становлении электронной торговли.</w:t>
      </w:r>
    </w:p>
    <w:p w:rsidR="00760444" w:rsidRPr="00760444" w:rsidRDefault="00760444" w:rsidP="00760444">
      <w:pPr>
        <w:spacing w:after="0" w:line="276" w:lineRule="auto"/>
        <w:ind w:firstLine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2. </w:t>
      </w:r>
      <w:r w:rsidRPr="00760444">
        <w:rPr>
          <w:rFonts w:ascii="Times New Roman" w:eastAsia="Calibri" w:hAnsi="Times New Roman" w:cs="Times New Roman"/>
          <w:sz w:val="24"/>
          <w:szCs w:val="24"/>
        </w:rPr>
        <w:t>Модели ведения электронной торговли.</w:t>
      </w:r>
    </w:p>
    <w:p w:rsidR="00760444" w:rsidRPr="00760444" w:rsidRDefault="00760444" w:rsidP="00760444">
      <w:pPr>
        <w:spacing w:after="0" w:line="276" w:lineRule="auto"/>
        <w:ind w:firstLine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3. </w:t>
      </w:r>
      <w:r w:rsidRPr="00760444">
        <w:rPr>
          <w:rFonts w:ascii="Times New Roman" w:eastAsia="Calibri" w:hAnsi="Times New Roman" w:cs="Times New Roman"/>
          <w:sz w:val="24"/>
          <w:szCs w:val="24"/>
        </w:rPr>
        <w:t>Международные стандарты и классификаторы в области электронной торговли.</w:t>
      </w:r>
    </w:p>
    <w:p w:rsidR="00760444" w:rsidRPr="00760444" w:rsidRDefault="00760444" w:rsidP="00760444">
      <w:pPr>
        <w:spacing w:after="0" w:line="276" w:lineRule="auto"/>
        <w:ind w:firstLine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4. </w:t>
      </w:r>
      <w:r w:rsidRPr="00760444">
        <w:rPr>
          <w:rFonts w:ascii="Times New Roman" w:eastAsia="Calibri" w:hAnsi="Times New Roman" w:cs="Times New Roman"/>
          <w:sz w:val="24"/>
          <w:szCs w:val="24"/>
        </w:rPr>
        <w:t>Электронные платежи и системы электронных платежей.</w:t>
      </w:r>
    </w:p>
    <w:p w:rsidR="00760444" w:rsidRPr="00760444" w:rsidRDefault="00760444" w:rsidP="00760444">
      <w:pPr>
        <w:spacing w:after="0" w:line="276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5. </w:t>
      </w:r>
      <w:r w:rsidRPr="00760444">
        <w:rPr>
          <w:rFonts w:ascii="Times New Roman" w:eastAsia="Calibri" w:hAnsi="Times New Roman" w:cs="Times New Roman"/>
          <w:sz w:val="24"/>
          <w:szCs w:val="24"/>
        </w:rPr>
        <w:t>Правовые основы электронной торговли.</w:t>
      </w:r>
    </w:p>
    <w:p w:rsidR="00760444" w:rsidRPr="00760444" w:rsidRDefault="00760444" w:rsidP="00760444">
      <w:pPr>
        <w:spacing w:after="0" w:line="276" w:lineRule="auto"/>
        <w:ind w:firstLine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6. </w:t>
      </w:r>
      <w:r w:rsidRPr="00760444">
        <w:rPr>
          <w:rFonts w:ascii="Times New Roman" w:eastAsia="Calibri" w:hAnsi="Times New Roman" w:cs="Times New Roman"/>
          <w:sz w:val="24"/>
          <w:szCs w:val="24"/>
        </w:rPr>
        <w:t>Безопасность в информационных системах.</w:t>
      </w:r>
    </w:p>
    <w:p w:rsidR="00760444" w:rsidRPr="00760444" w:rsidRDefault="00760444" w:rsidP="00760444">
      <w:pPr>
        <w:spacing w:after="0" w:line="276" w:lineRule="auto"/>
        <w:ind w:firstLine="567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60444">
        <w:rPr>
          <w:rFonts w:ascii="Times New Roman" w:eastAsia="Calibri" w:hAnsi="Times New Roman" w:cs="Times New Roman"/>
          <w:sz w:val="24"/>
          <w:szCs w:val="24"/>
        </w:rPr>
        <w:t>лекции, семинарские занятия.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60444">
        <w:rPr>
          <w:rFonts w:ascii="Times New Roman" w:eastAsia="Calibri" w:hAnsi="Times New Roman" w:cs="Times New Roman"/>
          <w:sz w:val="24"/>
          <w:szCs w:val="24"/>
        </w:rPr>
        <w:t>решение практических задач, тестирование по изучаемой дисциплине, опрос.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 зачет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Разработчик: Мустафин Т.А. – к.э.н., доцент</w:t>
      </w:r>
    </w:p>
    <w:p w:rsidR="00760444" w:rsidRPr="00760444" w:rsidRDefault="00760444" w:rsidP="00760444">
      <w:pPr>
        <w:tabs>
          <w:tab w:val="left" w:pos="6317"/>
        </w:tabs>
        <w:suppressAutoHyphens/>
        <w:spacing w:after="0" w:line="240" w:lineRule="auto"/>
        <w:ind w:firstLine="284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tabs>
          <w:tab w:val="left" w:pos="6317"/>
        </w:tabs>
        <w:suppressAutoHyphens/>
        <w:spacing w:after="0" w:line="240" w:lineRule="auto"/>
        <w:ind w:firstLine="284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Международное экономическое право</w:t>
      </w:r>
    </w:p>
    <w:p w:rsidR="00760444" w:rsidRPr="00760444" w:rsidRDefault="00760444" w:rsidP="0076044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before="120"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Цели и </w:t>
      </w:r>
      <w:proofErr w:type="gram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  изучения</w:t>
      </w:r>
      <w:proofErr w:type="gram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«Международное экономическое право»</w:t>
      </w:r>
    </w:p>
    <w:p w:rsidR="00760444" w:rsidRPr="00760444" w:rsidRDefault="00760444" w:rsidP="00760444">
      <w:pPr>
        <w:widowControl w:val="0"/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Цель: </w:t>
      </w: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дать представление</w:t>
      </w:r>
      <w:r w:rsidRPr="007604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о сущности и источниках МЭП, раскрыть процесс создания норм, раскрыть плюсы и минусы вступления России в ВТО.</w:t>
      </w:r>
    </w:p>
    <w:p w:rsidR="00760444" w:rsidRPr="00760444" w:rsidRDefault="00760444" w:rsidP="00760444">
      <w:pPr>
        <w:widowControl w:val="0"/>
        <w:autoSpaceDN w:val="0"/>
        <w:spacing w:before="120"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60444" w:rsidRPr="00760444" w:rsidRDefault="00760444" w:rsidP="00760444">
      <w:pPr>
        <w:widowControl w:val="0"/>
        <w:autoSpaceDN w:val="0"/>
        <w:spacing w:before="120"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формирование знаний относительно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понятия,  субъектов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,  источников, принципов МЭП;</w:t>
      </w:r>
    </w:p>
    <w:p w:rsidR="00760444" w:rsidRPr="00760444" w:rsidRDefault="00760444" w:rsidP="00760444">
      <w:pPr>
        <w:widowControl w:val="0"/>
        <w:autoSpaceDN w:val="0"/>
        <w:spacing w:before="120"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навыков применения норм МЭП в конкретных ситуациях, ориентирования в актах МЭП и специальной литературе по МЭП;</w:t>
      </w:r>
    </w:p>
    <w:p w:rsidR="00760444" w:rsidRPr="00760444" w:rsidRDefault="00760444" w:rsidP="0076044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0444" w:rsidRPr="00760444" w:rsidRDefault="00760444" w:rsidP="00760444">
      <w:pPr>
        <w:spacing w:before="120" w:after="0" w:line="240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.07.01)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«Международное экономическое право»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относится к дисциплинам по выбору вариативной части блока Б1-дисциплины (модуля) и изучается   на очной форме обучения на 2-ом курсе в 3-ем семестре, на очно-заочной форме обучения на 2-ом курсе в 4-ом семестре.</w:t>
      </w:r>
    </w:p>
    <w:p w:rsidR="00760444" w:rsidRPr="00760444" w:rsidRDefault="00760444" w:rsidP="00760444">
      <w:pPr>
        <w:spacing w:before="120" w:after="0" w:line="240" w:lineRule="auto"/>
        <w:ind w:firstLine="51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lastRenderedPageBreak/>
        <w:t xml:space="preserve">Перечень планируемых результатов обучения, соотнесенных с планируемыми результатами освоения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«Международное экономическое право» </w:t>
      </w:r>
    </w:p>
    <w:p w:rsidR="00760444" w:rsidRPr="00760444" w:rsidRDefault="00760444" w:rsidP="0076044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«Международное экономическое право»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направлен на развитие следующих компетенций: </w:t>
      </w:r>
    </w:p>
    <w:p w:rsidR="00760444" w:rsidRPr="00760444" w:rsidRDefault="00760444" w:rsidP="0076044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 принимать организационно-управленческие решения (ОПК-3);</w:t>
      </w:r>
    </w:p>
    <w:p w:rsidR="00760444" w:rsidRPr="00760444" w:rsidRDefault="00760444" w:rsidP="0076044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 обосновывать актуальность, теоретическую и практическую значимость избранной темы научного исследования (ПК-2).</w:t>
      </w:r>
    </w:p>
    <w:p w:rsidR="00760444" w:rsidRPr="00760444" w:rsidRDefault="00760444" w:rsidP="0076044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760444" w:rsidRPr="00760444" w:rsidRDefault="00760444" w:rsidP="0076044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760444" w:rsidRPr="00760444" w:rsidRDefault="00760444" w:rsidP="0076044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категориальный и методологический аппарат теории управления, современные подходы к моделированию различных явлений в экономической сфере (ОПК-3);</w:t>
      </w:r>
    </w:p>
    <w:p w:rsidR="00760444" w:rsidRPr="00760444" w:rsidRDefault="00760444" w:rsidP="0076044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методологические основы обоснования актуальности исследования и практической значимости темы исследования (ПК-2);</w:t>
      </w:r>
    </w:p>
    <w:p w:rsidR="00760444" w:rsidRPr="00760444" w:rsidRDefault="00760444" w:rsidP="0076044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правильно оценивать внешний и внутренний контекст, складывающийся на момент принятия организационно-управленческого решения, самостоятельно принимать эффективные организационно-управленческие решения в рамках профессиональной компетенции (ОПК-3);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обосновать актуальность исследования, его теоретическую значимость, возможность практического использования полученных результатов и возможность дальнейшего развития и использования полученных результатов исследования (ПК-2);</w:t>
      </w:r>
    </w:p>
    <w:p w:rsidR="00760444" w:rsidRPr="00760444" w:rsidRDefault="00760444" w:rsidP="0076044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Владеть (Иметь практический опыт)</w:t>
      </w:r>
      <w:r w:rsidRPr="0076044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60444" w:rsidRPr="00760444" w:rsidRDefault="00760444" w:rsidP="0076044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навыками анализа принимаемых управленческих решений;</w:t>
      </w: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методами организации выполнения принятых стратегических, тактических и оперативных управленческих решений, методикой организации исполнения и контроля управленческих решений (ОПК-3);</w:t>
      </w:r>
    </w:p>
    <w:p w:rsidR="00760444" w:rsidRPr="00760444" w:rsidRDefault="00760444" w:rsidP="0076044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33CFC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самостоятельной исследовательской работы, обоснования методологии проведения научных исследований в сфере профессиональных интересов, их актуальности, теоретической и практической значимости (ПК-2).</w:t>
      </w:r>
    </w:p>
    <w:p w:rsidR="00760444" w:rsidRPr="00760444" w:rsidRDefault="00760444" w:rsidP="0076044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60444" w:rsidRPr="00760444" w:rsidRDefault="00760444" w:rsidP="0076044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по очной форме составляет 2 зачетных единицы, 72 часа, из которых 14 часов составляет контактная работа магистра с преподавателем (6 часов занятия лекционного типа, 8 часов занятия семинарского типа), 58 часов составляет самостоятельная работа магистра, форма контроля – зачет.</w:t>
      </w:r>
    </w:p>
    <w:p w:rsidR="00760444" w:rsidRPr="00760444" w:rsidRDefault="00760444" w:rsidP="0076044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по очно-заочной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форме  составляет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2 зачетных единицы, 72 часа, из которых 16 часов составляет контактная работа магистра с преподавателем (8 часов занятия лекционного типа, 8 часов занятия семинарского типа), 58 часов составляет самостоятельная работа магистра, форма контроля – зачет.</w:t>
      </w:r>
    </w:p>
    <w:p w:rsidR="00760444" w:rsidRPr="00760444" w:rsidRDefault="00760444" w:rsidP="00760444">
      <w:pPr>
        <w:spacing w:before="120" w:after="0" w:line="240" w:lineRule="auto"/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457C9D" w:rsidRDefault="00760444" w:rsidP="0076044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7C9D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60444" w:rsidRPr="00760444" w:rsidRDefault="00760444" w:rsidP="0076044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1. Понятие МЭП. </w:t>
      </w:r>
    </w:p>
    <w:p w:rsidR="00760444" w:rsidRPr="00760444" w:rsidRDefault="00760444" w:rsidP="0076044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2. Определение МЭП и его предмет. </w:t>
      </w:r>
    </w:p>
    <w:p w:rsidR="00760444" w:rsidRPr="00760444" w:rsidRDefault="00760444" w:rsidP="0076044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3. Процесс создания норм и источники МЭП. </w:t>
      </w:r>
    </w:p>
    <w:p w:rsidR="00760444" w:rsidRPr="00760444" w:rsidRDefault="00760444" w:rsidP="0076044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Тема 4. Субъекты МЭП. </w:t>
      </w:r>
    </w:p>
    <w:p w:rsidR="00760444" w:rsidRPr="00760444" w:rsidRDefault="00760444" w:rsidP="0076044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5. Принципы МЭП. </w:t>
      </w:r>
    </w:p>
    <w:p w:rsidR="00760444" w:rsidRPr="00760444" w:rsidRDefault="00760444" w:rsidP="007604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Тема 6. Место и роль международных экономических организаций в системе МЭП.</w:t>
      </w:r>
    </w:p>
    <w:p w:rsidR="00760444" w:rsidRPr="00760444" w:rsidRDefault="00760444" w:rsidP="007604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Международное торговое право. </w:t>
      </w:r>
    </w:p>
    <w:p w:rsidR="00760444" w:rsidRPr="00760444" w:rsidRDefault="00760444" w:rsidP="0076044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Тема 7. Плюсы и минусы вступления России в ВТО.</w:t>
      </w:r>
    </w:p>
    <w:p w:rsidR="00760444" w:rsidRPr="00760444" w:rsidRDefault="00760444" w:rsidP="0076044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Тема 8. Международное валютно-финансовое право.</w:t>
      </w:r>
    </w:p>
    <w:p w:rsidR="00760444" w:rsidRPr="00760444" w:rsidRDefault="00760444" w:rsidP="0076044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Тема 9. Международное инвестиционное право.</w:t>
      </w:r>
    </w:p>
    <w:p w:rsidR="00760444" w:rsidRPr="00760444" w:rsidRDefault="00760444" w:rsidP="00457C9D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Виды учебной работы: </w:t>
      </w: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лекции, практические занятия.</w:t>
      </w:r>
    </w:p>
    <w:p w:rsidR="00760444" w:rsidRPr="00760444" w:rsidRDefault="00760444" w:rsidP="00457C9D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устный опрос, дискуссия, тестирование по изучаемой дисциплине.</w:t>
      </w:r>
    </w:p>
    <w:p w:rsidR="00760444" w:rsidRPr="00760444" w:rsidRDefault="00760444" w:rsidP="00457C9D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Формы промежуточной аттестации: </w:t>
      </w: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зачет</w:t>
      </w:r>
    </w:p>
    <w:p w:rsidR="00760444" w:rsidRPr="00760444" w:rsidRDefault="00760444" w:rsidP="00457C9D">
      <w:pPr>
        <w:tabs>
          <w:tab w:val="left" w:pos="6317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Разработчик:  </w:t>
      </w:r>
      <w:proofErr w:type="spellStart"/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ru-RU" w:bidi="hi-IN"/>
        </w:rPr>
        <w:t>Ашавский</w:t>
      </w:r>
      <w:proofErr w:type="spellEnd"/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ru-RU" w:bidi="hi-IN"/>
        </w:rPr>
        <w:t xml:space="preserve"> Б. М., к. ю., профессор</w:t>
      </w:r>
      <w:r w:rsidRPr="00760444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ab/>
      </w:r>
      <w:r w:rsidRPr="00760444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br/>
      </w:r>
    </w:p>
    <w:p w:rsidR="00760444" w:rsidRPr="00760444" w:rsidRDefault="00760444" w:rsidP="00760444">
      <w:pPr>
        <w:tabs>
          <w:tab w:val="left" w:pos="6317"/>
        </w:tabs>
        <w:suppressAutoHyphens/>
        <w:spacing w:after="0" w:line="240" w:lineRule="auto"/>
        <w:ind w:firstLine="284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tabs>
          <w:tab w:val="left" w:pos="6317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«Международное финансовое право»</w:t>
      </w:r>
    </w:p>
    <w:p w:rsidR="00760444" w:rsidRPr="00760444" w:rsidRDefault="00760444" w:rsidP="00760444">
      <w:pPr>
        <w:tabs>
          <w:tab w:val="left" w:pos="6317"/>
        </w:tabs>
        <w:suppressAutoHyphens/>
        <w:spacing w:after="0" w:line="240" w:lineRule="auto"/>
        <w:ind w:firstLine="284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Цели и </w:t>
      </w:r>
      <w:proofErr w:type="gram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  изучения</w:t>
      </w:r>
      <w:proofErr w:type="gram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 </w:t>
      </w: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Международное финансовое право</w:t>
      </w: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Цель:</w:t>
      </w:r>
    </w:p>
    <w:p w:rsidR="00760444" w:rsidRPr="00760444" w:rsidRDefault="00760444" w:rsidP="00760444">
      <w:pPr>
        <w:suppressAutoHyphens/>
        <w:spacing w:after="0" w:line="276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формирование у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обучающихся  комплекс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знаний,  умений  и  навыков,  необходимых  и  достаточных  для  успешного выполнения различных обязанностей и функций  в  сфере правового обеспечения международного финансового обмена, а именно знаний относительно: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ar-SA"/>
        </w:rPr>
        <w:t>- понятия и видов финансовых споров;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развитие способностей магистрантов по анализу причин и характеристик торговых споров 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ar-SA"/>
        </w:rPr>
        <w:t>- формирование у магистрантов комплексных знаний о практике разрешения торговых споров;</w:t>
      </w:r>
    </w:p>
    <w:p w:rsidR="00760444" w:rsidRPr="00760444" w:rsidRDefault="00760444" w:rsidP="00760444">
      <w:pPr>
        <w:spacing w:after="0" w:line="240" w:lineRule="auto"/>
        <w:ind w:firstLine="25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ar-SA"/>
        </w:rPr>
        <w:t>- выстраивание логических связей между проблемами правового регулирования экономических и торговых отношений на международно-правовом уровне и практикой разрешения торговых споров.</w:t>
      </w:r>
    </w:p>
    <w:p w:rsidR="00760444" w:rsidRPr="00760444" w:rsidRDefault="00760444" w:rsidP="00760444">
      <w:pPr>
        <w:spacing w:after="0" w:line="240" w:lineRule="auto"/>
        <w:ind w:firstLine="256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Задачи: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ar-SA"/>
        </w:rPr>
        <w:t>1) анализа унифицированных норм в отношении механизмов разрешения споров, а также практики применения процедурных норм;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2) анализа доктринального материала по вопросам деятельности международных организаций по разрешению торговых споров; 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ar-SA"/>
        </w:rPr>
        <w:t>3) составления документов, связанных с вопросами разрешения международных торговых споров;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4) педагогическая и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  <w:lang w:eastAsia="ar-SA"/>
        </w:rPr>
        <w:t>методическая  помощь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в  овладении  магистрантами знаниями  о финансовой деятельности.</w:t>
      </w:r>
    </w:p>
    <w:p w:rsidR="00760444" w:rsidRPr="00760444" w:rsidRDefault="00760444" w:rsidP="00760444">
      <w:pPr>
        <w:tabs>
          <w:tab w:val="left" w:pos="6317"/>
        </w:tabs>
        <w:suppressAutoHyphens/>
        <w:spacing w:after="0" w:line="240" w:lineRule="auto"/>
        <w:ind w:firstLine="284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tabs>
          <w:tab w:val="left" w:pos="6317"/>
        </w:tabs>
        <w:suppressAutoHyphens/>
        <w:spacing w:after="0" w:line="240" w:lineRule="auto"/>
        <w:ind w:firstLine="284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color w:val="000000"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76" w:lineRule="auto"/>
        <w:ind w:firstLine="512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60444" w:rsidRPr="00760444" w:rsidRDefault="00760444" w:rsidP="00760444">
      <w:pPr>
        <w:tabs>
          <w:tab w:val="left" w:pos="6317"/>
        </w:tabs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Дисциплина (Б</w:t>
      </w:r>
      <w:proofErr w:type="gramStart"/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1.В.ДВ</w:t>
      </w:r>
      <w:proofErr w:type="gramEnd"/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.07.02.)</w:t>
      </w:r>
      <w:r w:rsidRPr="00760444">
        <w:rPr>
          <w:rFonts w:ascii="Times New Roman" w:eastAsia="SimSun" w:hAnsi="Times New Roman" w:cs="Mangal"/>
          <w:color w:val="FF0000"/>
          <w:kern w:val="2"/>
          <w:sz w:val="24"/>
          <w:szCs w:val="24"/>
          <w:lang w:eastAsia="hi-IN" w:bidi="hi-IN"/>
        </w:rPr>
        <w:t xml:space="preserve"> </w:t>
      </w:r>
      <w:r w:rsidRPr="00760444"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  <w:t>«Международное финансовое право»</w:t>
      </w:r>
      <w:r w:rsidRPr="00760444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 xml:space="preserve"> относится </w:t>
      </w: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к дисциплинам по выбору вариативной части блок Б1-дисциплиныи (модуля) и изучается на очной форме обучения на 2-ом курсе в 3-ем семестре, на очно-заочной форме обучения на 2-ом курсе в 4-ом семестре. </w:t>
      </w:r>
    </w:p>
    <w:p w:rsidR="00760444" w:rsidRPr="00760444" w:rsidRDefault="00760444" w:rsidP="00760444">
      <w:pPr>
        <w:tabs>
          <w:tab w:val="left" w:pos="6317"/>
        </w:tabs>
        <w:suppressAutoHyphens/>
        <w:spacing w:after="0" w:line="240" w:lineRule="auto"/>
        <w:ind w:firstLine="284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«Международное финансовое право»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«Международное финансовое право» </w:t>
      </w:r>
      <w:r w:rsidRPr="0076044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760444" w:rsidRPr="00760444" w:rsidRDefault="00760444" w:rsidP="00760444">
      <w:pPr>
        <w:tabs>
          <w:tab w:val="left" w:pos="6317"/>
        </w:tabs>
        <w:suppressAutoHyphens/>
        <w:spacing w:after="0" w:line="240" w:lineRule="auto"/>
        <w:ind w:firstLine="284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способностью принимать организационно-управленческие решения (ОПК-3);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обосновывать актуальность, теоретическую и практическую значимость избранной темы научного исследования</w:t>
      </w:r>
      <w:r w:rsidRPr="00760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(ПК-2).</w:t>
      </w:r>
    </w:p>
    <w:p w:rsidR="00760444" w:rsidRPr="00760444" w:rsidRDefault="00760444" w:rsidP="007604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60444" w:rsidRPr="00760444" w:rsidRDefault="00760444" w:rsidP="007604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760444" w:rsidRPr="00760444" w:rsidRDefault="00760444" w:rsidP="007604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категориальный и методологический аппарат теории управления, современные подходы к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моделированию  различных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явлений в экономической сфере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(ОПК-3);</w:t>
      </w:r>
    </w:p>
    <w:p w:rsidR="00760444" w:rsidRPr="00760444" w:rsidRDefault="00760444" w:rsidP="007604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методологические основы обоснования актуальности исследования и практической значимости темы исследования (ПК-2).</w:t>
      </w:r>
    </w:p>
    <w:p w:rsidR="00760444" w:rsidRPr="00760444" w:rsidRDefault="00760444" w:rsidP="007604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правильно оценивать внешний и внутренний контекст, складывающийся на момент принятия организационно-управленческого решения, самостоятельно принимать эффективные организационно-управленческие решения в рамках профессиональной компетенции (ОПК-3);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обосновать актуальность исследования, его теоретическую значимость, возможность практического использования полученных результатов и возможность дальнейшего развития и использования полученных результатов исследования (ПК-2);</w:t>
      </w:r>
    </w:p>
    <w:p w:rsidR="00760444" w:rsidRPr="00760444" w:rsidRDefault="00760444" w:rsidP="0076044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Владеть (Иметь практический опыт)</w:t>
      </w:r>
      <w:r w:rsidRPr="0076044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60444" w:rsidRPr="00760444" w:rsidRDefault="00760444" w:rsidP="00760444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навыками анализа принимаемых управленческих решений;</w:t>
      </w: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методами организации выполнения принятых стратегических, тактических и оперативных управленческих решений, методикой организации исполнения и контроля управленческих решений (ОПК-3);</w:t>
      </w:r>
    </w:p>
    <w:p w:rsidR="00760444" w:rsidRPr="00760444" w:rsidRDefault="00760444" w:rsidP="007604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D2C56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самостоятельной исследовательской работы, обоснования методологии проведения научных исследований в сфере профессиональных интересов, их актуальности, теоретической и практической значимости (ПК-2).</w:t>
      </w: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дисциплины</w:t>
      </w: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MS PMincho" w:hAnsi="Times New Roman" w:cs="Times New Roman"/>
          <w:b/>
          <w:color w:val="000000"/>
          <w:sz w:val="24"/>
          <w:szCs w:val="24"/>
        </w:rPr>
      </w:pPr>
    </w:p>
    <w:p w:rsidR="00760444" w:rsidRPr="00760444" w:rsidRDefault="00760444" w:rsidP="00760444">
      <w:pPr>
        <w:tabs>
          <w:tab w:val="left" w:pos="6317"/>
        </w:tabs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Общая трудоемкость дисциплины (модуля) по очной форме составляет 2 зачетных единицы, 72 часа, из которых 14 </w:t>
      </w:r>
      <w:proofErr w:type="gramStart"/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часов  составляет</w:t>
      </w:r>
      <w:proofErr w:type="gramEnd"/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контактная работа  магистра с преподавателем, (6 часов </w:t>
      </w:r>
      <w:r w:rsidRPr="00760444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>занятия лекционного типа, 8 часов занятия семинарского типа), 58 часов составляет самостоятельная работа магистра, форма контроля – зачет.</w:t>
      </w:r>
    </w:p>
    <w:p w:rsidR="00760444" w:rsidRPr="00760444" w:rsidRDefault="00760444" w:rsidP="00760444">
      <w:pPr>
        <w:tabs>
          <w:tab w:val="left" w:pos="6317"/>
        </w:tabs>
        <w:suppressAutoHyphens/>
        <w:spacing w:after="0" w:line="240" w:lineRule="auto"/>
        <w:ind w:firstLine="284"/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tabs>
          <w:tab w:val="left" w:pos="6317"/>
        </w:tabs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Общая трудоемкость дисциплины (модуля) по очно-заочной форме составляет 2 зачетных единицы, 72 часа, из которых 16 </w:t>
      </w:r>
      <w:proofErr w:type="gramStart"/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часов  составляет</w:t>
      </w:r>
      <w:proofErr w:type="gramEnd"/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контактная работа  магистра с преподавателем, (8 часов </w:t>
      </w:r>
      <w:r w:rsidRPr="00760444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>занятия лекционного типа, 8 часов занятия семинарского типа), 56 часов составляет самостоятельная работа магистра, форма контроля – зачет.</w:t>
      </w:r>
    </w:p>
    <w:p w:rsidR="00760444" w:rsidRPr="00760444" w:rsidRDefault="00760444" w:rsidP="00760444">
      <w:pPr>
        <w:tabs>
          <w:tab w:val="left" w:pos="6317"/>
        </w:tabs>
        <w:suppressAutoHyphens/>
        <w:spacing w:after="0" w:line="240" w:lineRule="auto"/>
        <w:ind w:firstLine="284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1. Понятие, источники, субъекты, объекты МФП.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lastRenderedPageBreak/>
        <w:t>Тема 2. Международно-правовое регулирование платежно-расчетных отношений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3. Международное инвестиционное право.</w:t>
      </w:r>
    </w:p>
    <w:p w:rsidR="00457C9D" w:rsidRDefault="00457C9D" w:rsidP="007604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60444">
        <w:rPr>
          <w:rFonts w:ascii="Times New Roman" w:eastAsia="Calibri" w:hAnsi="Times New Roman" w:cs="Times New Roman"/>
          <w:sz w:val="24"/>
          <w:szCs w:val="24"/>
        </w:rPr>
        <w:t>лекции, семинарские занятия.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опрос на семинаре, тестирование по изучаемой дисциплине.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Форма промежуточной аттестации – 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зачет.</w:t>
      </w:r>
    </w:p>
    <w:p w:rsidR="00760444" w:rsidRPr="00760444" w:rsidRDefault="00760444" w:rsidP="007604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Разработчики: </w:t>
      </w:r>
      <w:proofErr w:type="spellStart"/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Касенова</w:t>
      </w:r>
      <w:proofErr w:type="spellEnd"/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М.Б. – </w:t>
      </w:r>
      <w:proofErr w:type="spellStart"/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к.ю.н</w:t>
      </w:r>
      <w:proofErr w:type="spellEnd"/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., профессор</w:t>
      </w:r>
    </w:p>
    <w:p w:rsidR="003D2C56" w:rsidRDefault="003D2C56" w:rsidP="00E143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39B" w:rsidRPr="00783A14" w:rsidRDefault="00E1439B" w:rsidP="00E1439B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Международное к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>онтрактное право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1439B" w:rsidRPr="00783A14" w:rsidRDefault="00E1439B" w:rsidP="00E1439B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439B" w:rsidRPr="00783A14" w:rsidRDefault="00E1439B" w:rsidP="00E1439B">
      <w:pPr>
        <w:spacing w:after="0" w:line="276" w:lineRule="auto"/>
        <w:ind w:firstLine="25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Международное к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онтрактное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право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E1439B" w:rsidRPr="00783A14" w:rsidRDefault="00E1439B" w:rsidP="00E1439B">
      <w:pPr>
        <w:suppressAutoHyphens/>
        <w:spacing w:after="0" w:line="276" w:lineRule="auto"/>
        <w:ind w:firstLine="284"/>
        <w:jc w:val="both"/>
        <w:textAlignment w:val="baseline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</w:p>
    <w:p w:rsidR="00E1439B" w:rsidRPr="00783A14" w:rsidRDefault="00E1439B" w:rsidP="00E1439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783A14">
        <w:rPr>
          <w:rFonts w:ascii="Times New Roman" w:eastAsia="Calibri" w:hAnsi="Times New Roman" w:cs="Times New Roman"/>
          <w:sz w:val="24"/>
          <w:szCs w:val="24"/>
        </w:rPr>
        <w:t>формирование знаний относительно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роли и значении контрактного права в регулировании договорных отношений, с участием иностранных лиц; </w:t>
      </w:r>
    </w:p>
    <w:p w:rsidR="00E1439B" w:rsidRPr="00783A14" w:rsidRDefault="00E1439B" w:rsidP="00E1439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особенностей обязательственных отношений, субъектного состава, источников контрактного права; </w:t>
      </w:r>
    </w:p>
    <w:p w:rsidR="00E1439B" w:rsidRPr="00783A14" w:rsidRDefault="00E1439B" w:rsidP="00E1439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основных направлений развития и современного этапа развития контрактного права; </w:t>
      </w:r>
    </w:p>
    <w:p w:rsidR="00E1439B" w:rsidRPr="00783A14" w:rsidRDefault="00E1439B" w:rsidP="00E1439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тенденции кодификационного процесса, гармонизации и унификации норм национального законодательства в сфере обязательственных отношений;  </w:t>
      </w:r>
    </w:p>
    <w:p w:rsidR="00E1439B" w:rsidRPr="00783A14" w:rsidRDefault="00E1439B" w:rsidP="00E1439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роли и значения международного договора как источника контрактного права; </w:t>
      </w:r>
    </w:p>
    <w:p w:rsidR="00E1439B" w:rsidRPr="00783A14" w:rsidRDefault="00E1439B" w:rsidP="00E1439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роли и значения </w:t>
      </w:r>
      <w:proofErr w:type="spellStart"/>
      <w:r w:rsidRPr="00783A14">
        <w:rPr>
          <w:rFonts w:ascii="Times New Roman" w:eastAsia="Calibri" w:hAnsi="Times New Roman" w:cs="Times New Roman"/>
          <w:sz w:val="24"/>
          <w:szCs w:val="24"/>
          <w:lang w:val="en-US"/>
        </w:rPr>
        <w:t>lex</w:t>
      </w:r>
      <w:proofErr w:type="spell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3A14">
        <w:rPr>
          <w:rFonts w:ascii="Times New Roman" w:eastAsia="Calibri" w:hAnsi="Times New Roman" w:cs="Times New Roman"/>
          <w:sz w:val="24"/>
          <w:szCs w:val="24"/>
          <w:lang w:val="en-US"/>
        </w:rPr>
        <w:t>mercatoria</w:t>
      </w:r>
      <w:proofErr w:type="spell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как источника международного контрактного права; </w:t>
      </w:r>
    </w:p>
    <w:p w:rsidR="00E1439B" w:rsidRPr="00783A14" w:rsidRDefault="00E1439B" w:rsidP="00E1439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роли международных и иных организаций в сфере унификации коллизионных норм таких как Гаагская конференция, УНИДРУА, МТП, ЮНСИТРАЛ и др.;  </w:t>
      </w:r>
    </w:p>
    <w:p w:rsidR="00E1439B" w:rsidRPr="00783A14" w:rsidRDefault="00E1439B" w:rsidP="00E1439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особенностей правового положения государства и международных межправительственных организаций как субъектов международного контрактного права;</w:t>
      </w:r>
    </w:p>
    <w:p w:rsidR="00E1439B" w:rsidRPr="00783A14" w:rsidRDefault="00E1439B" w:rsidP="00E1439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порядка, особенностей и процедуры заключения международного контракта; </w:t>
      </w:r>
    </w:p>
    <w:p w:rsidR="00E1439B" w:rsidRPr="00783A14" w:rsidRDefault="00E1439B" w:rsidP="00E143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порядка урегулирования споров, связанных с международными контрактами в рамках международного гражданского процесса и международного коммерческого арбитража.</w:t>
      </w:r>
    </w:p>
    <w:p w:rsidR="00E1439B" w:rsidRPr="00783A14" w:rsidRDefault="00E1439B" w:rsidP="00E1439B">
      <w:pPr>
        <w:tabs>
          <w:tab w:val="left" w:pos="693"/>
        </w:tabs>
        <w:suppressAutoHyphens/>
        <w:spacing w:after="200" w:line="276" w:lineRule="auto"/>
        <w:ind w:firstLine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</w:p>
    <w:p w:rsidR="00E1439B" w:rsidRPr="00783A14" w:rsidRDefault="00E1439B" w:rsidP="00E1439B">
      <w:pPr>
        <w:tabs>
          <w:tab w:val="left" w:pos="9540"/>
        </w:tabs>
        <w:suppressAutoHyphens/>
        <w:spacing w:after="200" w:line="276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Задачи:</w:t>
      </w:r>
    </w:p>
    <w:p w:rsidR="00E1439B" w:rsidRPr="00783A14" w:rsidRDefault="00E1439B" w:rsidP="00E1439B">
      <w:pPr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1) анализ источников правового регулирования заключения международных (трансграничных) контрактов; </w:t>
      </w:r>
    </w:p>
    <w:p w:rsidR="00E1439B" w:rsidRPr="00783A14" w:rsidRDefault="00E1439B" w:rsidP="00E1439B">
      <w:pPr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ar-SA"/>
        </w:rPr>
        <w:t>2) исследования институциональных механизмов формирования источников международного контрактного права;</w:t>
      </w:r>
    </w:p>
    <w:p w:rsidR="00E1439B" w:rsidRPr="00783A14" w:rsidRDefault="00E1439B" w:rsidP="00E1439B">
      <w:pPr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3) кодификация, унификация, гармонизация нормативной основы регулирования порядка заключения международных (трансграничных) контрактов на универсальном, региональном и билатеральном уровнях; </w:t>
      </w:r>
    </w:p>
    <w:p w:rsidR="00E1439B" w:rsidRPr="00783A14" w:rsidRDefault="00E1439B" w:rsidP="00E1439B">
      <w:pPr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ar-SA"/>
        </w:rPr>
        <w:t>4) анализ механизмов разрешения споров, вытекающих или связанных с международными (трансграничными) контрактами;</w:t>
      </w:r>
    </w:p>
    <w:p w:rsidR="00E1439B" w:rsidRPr="00783A14" w:rsidRDefault="00E1439B" w:rsidP="00E1439B">
      <w:pPr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ar-SA"/>
        </w:rPr>
        <w:t>5) составление проектов международных (трансграничных) контрактов;</w:t>
      </w:r>
    </w:p>
    <w:p w:rsidR="00E1439B" w:rsidRPr="00783A14" w:rsidRDefault="00E1439B" w:rsidP="00E143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Calibri" w:hAnsi="Times New Roman" w:cs="Times New Roman"/>
          <w:sz w:val="24"/>
          <w:szCs w:val="24"/>
          <w:lang w:eastAsia="ar-SA"/>
        </w:rPr>
        <w:t>6) педагогическая и методическая помощь в овладении магистрантами знаниями о международном контрактном праве.</w:t>
      </w:r>
    </w:p>
    <w:p w:rsidR="00E1439B" w:rsidRPr="00783A14" w:rsidRDefault="00E1439B" w:rsidP="00E143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1439B" w:rsidRPr="00783A14" w:rsidRDefault="00E1439B" w:rsidP="00E143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1439B" w:rsidRPr="00783A14" w:rsidRDefault="00E1439B" w:rsidP="00E1439B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E1439B" w:rsidRPr="00783A14" w:rsidRDefault="00E1439B" w:rsidP="00E1439B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439B" w:rsidRPr="00783A14" w:rsidRDefault="00E1439B" w:rsidP="00E143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>Дисциплина (Б</w:t>
      </w:r>
      <w:proofErr w:type="gramStart"/>
      <w:r w:rsidRPr="00783A1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.07.03)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="003A7A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Международное к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онтрактное право»</w:t>
      </w: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относится к дисциплинам по выбору вариативной части блок Б1-дисциплиныи (модуля)  и изучается на очной форме обучения на 1-ом курсе во 2-ом семестре, на очно-заочной форме обучения на 2-ом курсе в 3-ем семестре. </w:t>
      </w:r>
    </w:p>
    <w:p w:rsidR="00E1439B" w:rsidRPr="00783A14" w:rsidRDefault="00E1439B" w:rsidP="00E143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1439B" w:rsidRPr="00783A14" w:rsidRDefault="00E1439B" w:rsidP="00E1439B">
      <w:pPr>
        <w:spacing w:after="0" w:line="276" w:lineRule="auto"/>
        <w:ind w:firstLine="512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83A1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="003A7A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Международное к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онтрактное право».</w:t>
      </w:r>
    </w:p>
    <w:p w:rsidR="00E1439B" w:rsidRPr="00783A14" w:rsidRDefault="00E1439B" w:rsidP="00E143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="003A7A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Международное к</w:t>
      </w: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онтрактное право» </w:t>
      </w:r>
      <w:r w:rsidRPr="00783A1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E1439B" w:rsidRPr="00783A14" w:rsidRDefault="00E1439B" w:rsidP="00E143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способностью оценивать эффективность проектов с учетом фактора неопределе</w:t>
      </w:r>
      <w:r w:rsidR="00402562">
        <w:rPr>
          <w:rFonts w:ascii="Times New Roman" w:eastAsia="Calibri" w:hAnsi="Times New Roman" w:cs="Times New Roman"/>
          <w:sz w:val="24"/>
          <w:szCs w:val="24"/>
        </w:rPr>
        <w:t>нности (ПК-2</w:t>
      </w:r>
      <w:r w:rsidRPr="00783A1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1439B" w:rsidRPr="00783A14" w:rsidRDefault="00E1439B" w:rsidP="00E143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3A14">
        <w:rPr>
          <w:rFonts w:ascii="Times New Roman" w:eastAsia="Calibri" w:hAnsi="Times New Roman" w:cs="Times New Roman"/>
          <w:sz w:val="24"/>
          <w:szCs w:val="24"/>
        </w:rPr>
        <w:t>способностью разрабатывать стратегии поведения экономических агентов на различных рынках</w:t>
      </w:r>
      <w:r w:rsidR="004025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(ПК-2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E1439B" w:rsidRPr="00783A14" w:rsidRDefault="00E1439B" w:rsidP="00E143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439B" w:rsidRPr="00783A14" w:rsidRDefault="00E1439B" w:rsidP="00E143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E1439B" w:rsidRPr="00783A14" w:rsidRDefault="00E1439B" w:rsidP="00E1439B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E1439B" w:rsidRPr="00783A14" w:rsidRDefault="00E1439B" w:rsidP="00E143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TimesNewRomanPSMT" w:hAnsi="Times New Roman" w:cs="Times New Roman"/>
          <w:sz w:val="24"/>
          <w:szCs w:val="24"/>
        </w:rPr>
        <w:t>методику оценки экономической эффективности проекта; основные качественные и количественные методы анализа рисков</w:t>
      </w:r>
      <w:r w:rsidR="00402562">
        <w:rPr>
          <w:rFonts w:ascii="Times New Roman" w:eastAsia="Calibri" w:hAnsi="Times New Roman" w:cs="Times New Roman"/>
          <w:sz w:val="24"/>
          <w:szCs w:val="24"/>
        </w:rPr>
        <w:t xml:space="preserve"> (ПК-2</w:t>
      </w:r>
      <w:r w:rsidRPr="00783A1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1439B" w:rsidRPr="00783A14" w:rsidRDefault="00E1439B" w:rsidP="00E1439B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основные виды и способы разработки стратегий поведения коммерческих банков, направления формирования деятельности экономических агентов на финансовых рынках (</w:t>
      </w:r>
      <w:r w:rsidR="00402562">
        <w:rPr>
          <w:rFonts w:ascii="Times New Roman" w:eastAsia="Calibri" w:hAnsi="Times New Roman" w:cs="Times New Roman"/>
          <w:sz w:val="24"/>
          <w:szCs w:val="24"/>
        </w:rPr>
        <w:t>О</w:t>
      </w:r>
      <w:r w:rsidRPr="00783A14">
        <w:rPr>
          <w:rFonts w:ascii="Times New Roman" w:eastAsia="Calibri" w:hAnsi="Times New Roman" w:cs="Times New Roman"/>
          <w:sz w:val="24"/>
          <w:szCs w:val="24"/>
        </w:rPr>
        <w:t>ПК-</w:t>
      </w:r>
      <w:r w:rsidR="00402562">
        <w:rPr>
          <w:rFonts w:ascii="Times New Roman" w:eastAsia="Calibri" w:hAnsi="Times New Roman" w:cs="Times New Roman"/>
          <w:sz w:val="24"/>
          <w:szCs w:val="24"/>
        </w:rPr>
        <w:t>3</w:t>
      </w:r>
      <w:r w:rsidRPr="00783A1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1439B" w:rsidRPr="00783A14" w:rsidRDefault="00E1439B" w:rsidP="00E1439B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E1439B" w:rsidRPr="00783A14" w:rsidRDefault="00E1439B" w:rsidP="00E143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83A14">
        <w:rPr>
          <w:rFonts w:ascii="Times New Roman" w:eastAsia="TimesNewRomanPSMT" w:hAnsi="Times New Roman" w:cs="Times New Roman"/>
          <w:sz w:val="24"/>
          <w:szCs w:val="24"/>
        </w:rPr>
        <w:t>рассчитывать показатели оценки экономической эффективности проекта с учетом фактора неопределённости.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r w:rsidR="00402562">
        <w:rPr>
          <w:rFonts w:ascii="Times New Roman" w:eastAsia="Calibri" w:hAnsi="Times New Roman" w:cs="Times New Roman"/>
          <w:sz w:val="24"/>
          <w:szCs w:val="24"/>
        </w:rPr>
        <w:t>ОПК-3</w:t>
      </w:r>
      <w:r w:rsidRPr="00783A1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1439B" w:rsidRPr="00783A14" w:rsidRDefault="00E1439B" w:rsidP="00E143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- разрабатывать стратегии поведения предприятий и других экономических субъектов на различных рынк</w:t>
      </w:r>
      <w:r w:rsidR="00402562">
        <w:rPr>
          <w:rFonts w:ascii="Times New Roman" w:eastAsia="Calibri" w:hAnsi="Times New Roman" w:cs="Times New Roman"/>
          <w:sz w:val="24"/>
          <w:szCs w:val="24"/>
        </w:rPr>
        <w:t>ах, в том числе финансовых (ПК-2</w:t>
      </w:r>
      <w:r w:rsidRPr="00783A1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1439B" w:rsidRPr="00783A14" w:rsidRDefault="00E1439B" w:rsidP="00E1439B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Владеть (Иметь практический опыт)</w:t>
      </w:r>
      <w:r w:rsidRPr="00783A1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1439B" w:rsidRPr="00783A14" w:rsidRDefault="00E1439B" w:rsidP="00E143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D2C56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внесения дополнений и изменений в существующие концепции и подходы к анализу с точки зрения повыш</w:t>
      </w:r>
      <w:r w:rsidR="00402562">
        <w:rPr>
          <w:rFonts w:ascii="Times New Roman" w:eastAsia="Calibri" w:hAnsi="Times New Roman" w:cs="Times New Roman"/>
          <w:sz w:val="24"/>
          <w:szCs w:val="24"/>
        </w:rPr>
        <w:t>ения эффективности проекта (ПК-2</w:t>
      </w:r>
      <w:r w:rsidRPr="00783A1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1439B" w:rsidRPr="00783A14" w:rsidRDefault="00E1439B" w:rsidP="00E1439B">
      <w:pPr>
        <w:spacing w:after="0" w:line="240" w:lineRule="auto"/>
        <w:ind w:right="11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D2C56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83A14">
        <w:rPr>
          <w:rFonts w:ascii="Times New Roman" w:eastAsia="Calibri" w:hAnsi="Times New Roman" w:cs="Times New Roman"/>
          <w:sz w:val="24"/>
          <w:szCs w:val="24"/>
        </w:rPr>
        <w:t>выбора приоритетов при проектир</w:t>
      </w:r>
      <w:r w:rsidR="00402562">
        <w:rPr>
          <w:rFonts w:ascii="Times New Roman" w:eastAsia="Calibri" w:hAnsi="Times New Roman" w:cs="Times New Roman"/>
          <w:sz w:val="24"/>
          <w:szCs w:val="24"/>
        </w:rPr>
        <w:t>овании стратегии поведения (ОПК-3</w:t>
      </w:r>
      <w:r w:rsidRPr="00783A1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E1439B" w:rsidRPr="00783A14" w:rsidRDefault="00E1439B" w:rsidP="00E143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39B" w:rsidRPr="00783A14" w:rsidRDefault="00E1439B" w:rsidP="00E1439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417025" w:rsidRPr="00760444" w:rsidRDefault="00417025" w:rsidP="00417025">
      <w:pPr>
        <w:tabs>
          <w:tab w:val="left" w:pos="6317"/>
        </w:tabs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Общая трудоемкость дисциплины (модуля) по очной форме составляет 2 зачетных единицы, 72 часа, из которых 14 </w:t>
      </w:r>
      <w:proofErr w:type="gramStart"/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часов  составляет</w:t>
      </w:r>
      <w:proofErr w:type="gramEnd"/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контактная работа  магистра с преподавателем, (6 часов </w:t>
      </w:r>
      <w:r w:rsidRPr="00760444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>занятия лекционного типа, 8 часов занятия семинарского типа), 58 часов составляет самостоятельная работа магистра, форма контроля – зачет.</w:t>
      </w:r>
    </w:p>
    <w:p w:rsidR="00417025" w:rsidRPr="00760444" w:rsidRDefault="00417025" w:rsidP="00417025">
      <w:pPr>
        <w:tabs>
          <w:tab w:val="left" w:pos="6317"/>
        </w:tabs>
        <w:suppressAutoHyphens/>
        <w:spacing w:after="0" w:line="240" w:lineRule="auto"/>
        <w:ind w:firstLine="284"/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</w:pPr>
    </w:p>
    <w:p w:rsidR="00417025" w:rsidRPr="00760444" w:rsidRDefault="00417025" w:rsidP="00417025">
      <w:pPr>
        <w:tabs>
          <w:tab w:val="left" w:pos="6317"/>
        </w:tabs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Общая трудоемкость дисциплины (модуля) по очно-заочной форме составляет 2 зачетных единицы, 72 часа, из которых 16 </w:t>
      </w:r>
      <w:proofErr w:type="gramStart"/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часов  составляет</w:t>
      </w:r>
      <w:proofErr w:type="gramEnd"/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контактная работа  магистра с преподавателем, (8 часов </w:t>
      </w:r>
      <w:r w:rsidRPr="00760444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>занятия лекционного типа, 8 часов занятия семинарского типа), 56 часов составляет самостоятельная работа магистра, форма контроля – зачет.</w:t>
      </w:r>
    </w:p>
    <w:p w:rsidR="00417025" w:rsidRPr="00760444" w:rsidRDefault="00417025" w:rsidP="00417025">
      <w:pPr>
        <w:tabs>
          <w:tab w:val="left" w:pos="6317"/>
        </w:tabs>
        <w:suppressAutoHyphens/>
        <w:spacing w:after="0" w:line="240" w:lineRule="auto"/>
        <w:ind w:firstLine="284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E1439B" w:rsidRPr="00783A14" w:rsidRDefault="00E1439B" w:rsidP="00E1439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39B" w:rsidRPr="00783A14" w:rsidRDefault="00E1439B" w:rsidP="00E1439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E1439B" w:rsidRPr="00783A14" w:rsidRDefault="00E1439B" w:rsidP="00E1439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39B" w:rsidRPr="00783A14" w:rsidRDefault="00E1439B" w:rsidP="00E143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1. Международное контрактное право: понятие, предмет, источники правового регулирования. Круг субъектов контрактного права.</w:t>
      </w:r>
    </w:p>
    <w:p w:rsidR="00E1439B" w:rsidRPr="00783A14" w:rsidRDefault="00E1439B" w:rsidP="00E143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>Тема 2. Институциональный механизм и нормативно-правовой механизм внешнеэкономической деятельности.</w:t>
      </w:r>
    </w:p>
    <w:p w:rsidR="00E1439B" w:rsidRPr="00783A14" w:rsidRDefault="00E1439B" w:rsidP="00E143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lastRenderedPageBreak/>
        <w:t>Тема 3. Основные условия, содержание, особенности заключения международных контрактов (внешнеэкономических сделок).</w:t>
      </w:r>
    </w:p>
    <w:p w:rsidR="00E1439B" w:rsidRPr="00783A14" w:rsidRDefault="00E1439B" w:rsidP="00E1439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     Тема 4. Основные виды контрактов.  Структура контракта. Особенности и источники обязательственных отношений в Европейском Сообществе.</w:t>
      </w:r>
    </w:p>
    <w:p w:rsidR="00E1439B" w:rsidRPr="00783A14" w:rsidRDefault="00E1439B" w:rsidP="00E1439B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Тема 5. </w:t>
      </w:r>
      <w:r w:rsidRPr="00783A14">
        <w:rPr>
          <w:rFonts w:ascii="Times New Roman" w:eastAsia="Calibri" w:hAnsi="Times New Roman" w:cs="Times New Roman"/>
          <w:iCs/>
          <w:sz w:val="24"/>
          <w:szCs w:val="24"/>
        </w:rPr>
        <w:t>Контракт международной купли-продажи товаров: общая характеристика, источники регулирования, структура международного контракта международной купли-продажи товаров.</w:t>
      </w:r>
    </w:p>
    <w:p w:rsidR="00E1439B" w:rsidRPr="00783A14" w:rsidRDefault="00E1439B" w:rsidP="00E1439B">
      <w:pPr>
        <w:spacing w:after="0" w:line="240" w:lineRule="auto"/>
        <w:ind w:right="113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39B" w:rsidRPr="00783A14" w:rsidRDefault="00E1439B" w:rsidP="00E1439B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лекции, практические занятия.</w:t>
      </w:r>
    </w:p>
    <w:p w:rsidR="00E1439B" w:rsidRPr="00783A14" w:rsidRDefault="00E1439B" w:rsidP="00E1439B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83A14">
        <w:rPr>
          <w:rFonts w:ascii="Times New Roman" w:eastAsia="Calibri" w:hAnsi="Times New Roman" w:cs="Times New Roman"/>
          <w:sz w:val="24"/>
          <w:szCs w:val="24"/>
        </w:rPr>
        <w:t>устный опрос, дискуссии, тестирование по изучаемой дисциплине.</w:t>
      </w:r>
    </w:p>
    <w:p w:rsidR="00E1439B" w:rsidRPr="00783A14" w:rsidRDefault="00E1439B" w:rsidP="00E1439B">
      <w:pPr>
        <w:widowControl w:val="0"/>
        <w:tabs>
          <w:tab w:val="left" w:pos="2694"/>
          <w:tab w:val="left" w:pos="5529"/>
          <w:tab w:val="left" w:pos="9072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 зачет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1439B" w:rsidRPr="00783A14" w:rsidRDefault="00E1439B" w:rsidP="00E143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Разработчик – </w:t>
      </w:r>
      <w:proofErr w:type="spellStart"/>
      <w:r w:rsidRPr="00783A14">
        <w:rPr>
          <w:rFonts w:ascii="Times New Roman" w:eastAsia="Calibri" w:hAnsi="Times New Roman" w:cs="Times New Roman"/>
          <w:b/>
          <w:sz w:val="24"/>
          <w:szCs w:val="24"/>
        </w:rPr>
        <w:t>Данельян</w:t>
      </w:r>
      <w:proofErr w:type="spellEnd"/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 А.А., </w:t>
      </w:r>
      <w:proofErr w:type="spellStart"/>
      <w:r w:rsidRPr="00783A14">
        <w:rPr>
          <w:rFonts w:ascii="Times New Roman" w:eastAsia="Calibri" w:hAnsi="Times New Roman" w:cs="Times New Roman"/>
          <w:b/>
          <w:sz w:val="24"/>
          <w:szCs w:val="24"/>
        </w:rPr>
        <w:t>д.ю.н</w:t>
      </w:r>
      <w:proofErr w:type="spellEnd"/>
      <w:r w:rsidRPr="00783A14">
        <w:rPr>
          <w:rFonts w:ascii="Times New Roman" w:eastAsia="Calibri" w:hAnsi="Times New Roman" w:cs="Times New Roman"/>
          <w:b/>
          <w:sz w:val="24"/>
          <w:szCs w:val="24"/>
        </w:rPr>
        <w:t>., доцент</w:t>
      </w:r>
    </w:p>
    <w:p w:rsidR="00760444" w:rsidRPr="00760444" w:rsidRDefault="00760444" w:rsidP="00760444">
      <w:pPr>
        <w:tabs>
          <w:tab w:val="left" w:pos="6317"/>
        </w:tabs>
        <w:suppressAutoHyphens/>
        <w:spacing w:after="0" w:line="240" w:lineRule="auto"/>
        <w:ind w:firstLine="284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tabs>
          <w:tab w:val="left" w:pos="6317"/>
        </w:tabs>
        <w:suppressAutoHyphens/>
        <w:spacing w:after="0" w:line="240" w:lineRule="auto"/>
        <w:ind w:firstLine="284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«Экономика США»</w:t>
      </w:r>
    </w:p>
    <w:p w:rsidR="00760444" w:rsidRPr="00760444" w:rsidRDefault="00760444" w:rsidP="0076044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Цели и </w:t>
      </w:r>
      <w:proofErr w:type="gram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  изучения</w:t>
      </w:r>
      <w:proofErr w:type="gram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 «Экономика США»</w:t>
      </w:r>
    </w:p>
    <w:p w:rsidR="00760444" w:rsidRPr="00760444" w:rsidRDefault="00760444" w:rsidP="0076044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Цель: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формирование у обучающихся целостного системного представления об экономике одной из ведущих стран мира, в том числе и в инновационной области – экономике США, а также развитие интереса к всестороннему самостоятельному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изучению  различных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 фундаментальных и прикладных аспектов экономики и  экономической политики США.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изучение экономики США;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изучение современной экономики США;</w:t>
      </w:r>
    </w:p>
    <w:p w:rsidR="00760444" w:rsidRPr="00760444" w:rsidRDefault="00760444" w:rsidP="0076044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исследование  основных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направлений развития инновационной системы США.</w:t>
      </w:r>
    </w:p>
    <w:p w:rsidR="00760444" w:rsidRPr="00760444" w:rsidRDefault="00760444" w:rsidP="0076044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.08.01)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«Экономика США»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относится к дисциплинам по выбору вариативной части блок Б1-дисциплиныи (модуля) и изучается на очной форме обучения на 2-ом курсе в 3-ем семестре, на очно-заочной форме обучения в 4-ом семестре.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«Экономика США»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«Экономика США»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направлен на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развитие  следующих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компетенций: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3D2C56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готовность</w:t>
      </w:r>
      <w:r w:rsidR="00760444" w:rsidRPr="00760444">
        <w:rPr>
          <w:rFonts w:ascii="Times New Roman" w:eastAsia="Calibri" w:hAnsi="Times New Roman" w:cs="Times New Roman"/>
          <w:sz w:val="24"/>
          <w:szCs w:val="24"/>
        </w:rPr>
        <w:t xml:space="preserve"> к саморазвитию, самореализации, использованию творческого потенциала (ОК-3);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 обосновывать актуальность, теоретическую и практическую значимость избранной темы научного исследования (ПК-2).</w:t>
      </w:r>
    </w:p>
    <w:p w:rsidR="00760444" w:rsidRPr="00760444" w:rsidRDefault="00760444" w:rsidP="00760444">
      <w:pPr>
        <w:tabs>
          <w:tab w:val="left" w:pos="417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</w:t>
      </w:r>
    </w:p>
    <w:p w:rsidR="00760444" w:rsidRPr="00760444" w:rsidRDefault="00760444" w:rsidP="00760444">
      <w:pPr>
        <w:tabs>
          <w:tab w:val="left" w:pos="417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60444" w:rsidRPr="00760444" w:rsidRDefault="00760444" w:rsidP="0076044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Знать: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- </w:t>
      </w:r>
      <w:r w:rsidRPr="00760444">
        <w:rPr>
          <w:rFonts w:ascii="Times New Roman" w:eastAsia="Calibri" w:hAnsi="Times New Roman" w:cs="Times New Roman"/>
          <w:sz w:val="24"/>
          <w:szCs w:val="24"/>
        </w:rPr>
        <w:t>методы и средства научной коммуникации в технологической области на государственном и иностранном языках ОК-3);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методологические основы обоснования актуальности исследования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и  практической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значимости темы исследования (ПК-2).</w:t>
      </w:r>
    </w:p>
    <w:p w:rsidR="00760444" w:rsidRPr="00760444" w:rsidRDefault="00760444" w:rsidP="0076044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Уметь:</w:t>
      </w:r>
    </w:p>
    <w:p w:rsidR="00760444" w:rsidRPr="003D2C56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5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3D2C56">
        <w:rPr>
          <w:rFonts w:ascii="Times New Roman" w:eastAsia="Calibri" w:hAnsi="Times New Roman" w:cs="Times New Roman"/>
          <w:sz w:val="24"/>
          <w:szCs w:val="24"/>
        </w:rPr>
        <w:t>добиваться совершенствования собственной личности, раскрытия ее творческих возможностей, развития 10 мировоззрения, самосознания, познавательных способностей; следовать основным нормам, принятым в научном общении на государственном и иностранном языках (ОК-3);</w:t>
      </w:r>
    </w:p>
    <w:p w:rsidR="00760444" w:rsidRPr="003D2C56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56">
        <w:rPr>
          <w:rFonts w:ascii="Times New Roman" w:eastAsia="Calibri" w:hAnsi="Times New Roman" w:cs="Times New Roman"/>
          <w:sz w:val="24"/>
          <w:szCs w:val="24"/>
        </w:rPr>
        <w:t>- обосновать актуальность исследования, его теоретическую значимость, возможность</w:t>
      </w:r>
    </w:p>
    <w:p w:rsidR="00760444" w:rsidRPr="003D2C56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56">
        <w:rPr>
          <w:rFonts w:ascii="Times New Roman" w:eastAsia="Calibri" w:hAnsi="Times New Roman" w:cs="Times New Roman"/>
          <w:sz w:val="24"/>
          <w:szCs w:val="24"/>
        </w:rPr>
        <w:t>практического использования полученных результатов и возможность дальнейшего развития и использования полученных результатов исследования (ПК-2).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Владеть (Иметь практический опыт):</w:t>
      </w:r>
    </w:p>
    <w:p w:rsidR="00760444" w:rsidRPr="00760444" w:rsidRDefault="00760444" w:rsidP="0076044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B1141F">
        <w:rPr>
          <w:rFonts w:ascii="Times New Roman" w:eastAsia="Calibri" w:hAnsi="Times New Roman" w:cs="Times New Roman"/>
          <w:b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анализа научных текстов на государственном и иностранном языках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(ОК-3);</w:t>
      </w:r>
    </w:p>
    <w:p w:rsidR="00760444" w:rsidRPr="00760444" w:rsidRDefault="00760444" w:rsidP="0076044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="00B1141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B1141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самостоятельной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исследовательской работы, обоснования методологии проведения научных исследований в сфере профессиональных интересов, их актуальности, теоретической и практической значимости</w:t>
      </w:r>
      <w:r w:rsidRPr="007604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(ПК-2).</w:t>
      </w:r>
    </w:p>
    <w:p w:rsidR="00760444" w:rsidRPr="00760444" w:rsidRDefault="00760444" w:rsidP="00760444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Объем дисциплины</w:t>
      </w:r>
    </w:p>
    <w:p w:rsidR="00760444" w:rsidRPr="00760444" w:rsidRDefault="00760444" w:rsidP="0076044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по очной форме составляет 2 зачетных единицы, 72 часа, из которых 14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часов  составляет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контактная работа  магистра с преподавателем, (6 часов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занятия лекционного типа, 8 часов занятия семинарского типа), 58 часов составляет самостоятельная работа магистра, форма контроля – зачет.</w:t>
      </w:r>
    </w:p>
    <w:p w:rsidR="00760444" w:rsidRPr="00760444" w:rsidRDefault="00760444" w:rsidP="0076044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по очно-заочной форме составляет 2 зачетных единицы, 72 часа, из которых 16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часов  составляет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контактная работа  магистра с преподавателем, (8 часов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занятия лекционного типа, 8 часов занятия семинарского типа), 56 часов составляет самостоятельная работа магистра, форма контроля – зачет.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  <w:szCs w:val="24"/>
        </w:rPr>
        <w:t>Краткая характеристика содержания учебной дисциплины: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Calibri" w:eastAsia="Calibri" w:hAnsi="Calibri" w:cs="Times New Roman"/>
          <w:b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1. Материалы, необходимые для изучения экономики США</w:t>
      </w:r>
      <w:r w:rsidRPr="00760444">
        <w:rPr>
          <w:rFonts w:ascii="Calibri" w:eastAsia="Calibri" w:hAnsi="Calibri" w:cs="Times New Roman"/>
          <w:b/>
        </w:rPr>
        <w:t>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2. Общая характеристика экономики США.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3. Факторы экономического развития США.</w:t>
      </w:r>
    </w:p>
    <w:p w:rsidR="00760444" w:rsidRPr="00760444" w:rsidRDefault="00760444" w:rsidP="00760444">
      <w:pPr>
        <w:spacing w:after="0" w:line="276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4. Национальная инновационная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система  (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>НИС) США.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5. Формирование новой экономической политики США</w:t>
      </w:r>
    </w:p>
    <w:p w:rsidR="00457C9D" w:rsidRDefault="00457C9D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60444">
        <w:rPr>
          <w:rFonts w:ascii="Times New Roman" w:eastAsia="Calibri" w:hAnsi="Times New Roman" w:cs="Times New Roman"/>
          <w:sz w:val="24"/>
          <w:szCs w:val="24"/>
        </w:rPr>
        <w:t>лекции, семинарские занятия.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текущей работы: </w:t>
      </w:r>
      <w:r w:rsidRPr="00760444">
        <w:rPr>
          <w:rFonts w:ascii="Times New Roman" w:eastAsia="Calibri" w:hAnsi="Times New Roman" w:cs="Times New Roman"/>
          <w:sz w:val="24"/>
          <w:szCs w:val="24"/>
        </w:rPr>
        <w:t>тематические выступления (доклады), тестирование по изучаемой дисциплине, опрос.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 зачет.</w:t>
      </w:r>
    </w:p>
    <w:p w:rsidR="00760444" w:rsidRPr="00760444" w:rsidRDefault="00760444" w:rsidP="00760444">
      <w:pPr>
        <w:tabs>
          <w:tab w:val="left" w:pos="6317"/>
        </w:tabs>
        <w:suppressAutoHyphens/>
        <w:spacing w:after="0" w:line="240" w:lineRule="auto"/>
        <w:ind w:firstLine="284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Разработчик: Фролов В.А. – к.э.н., профессор</w:t>
      </w:r>
    </w:p>
    <w:p w:rsidR="00760444" w:rsidRPr="00760444" w:rsidRDefault="00760444" w:rsidP="00760444">
      <w:pPr>
        <w:tabs>
          <w:tab w:val="left" w:pos="6317"/>
        </w:tabs>
        <w:suppressAutoHyphens/>
        <w:spacing w:after="0" w:line="240" w:lineRule="auto"/>
        <w:ind w:firstLine="284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tabs>
          <w:tab w:val="left" w:pos="6317"/>
        </w:tabs>
        <w:suppressAutoHyphens/>
        <w:spacing w:after="0" w:line="240" w:lineRule="auto"/>
        <w:ind w:firstLine="284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Международное сотрудничество в экологии»</w:t>
      </w:r>
    </w:p>
    <w:p w:rsidR="00760444" w:rsidRPr="00760444" w:rsidRDefault="00760444" w:rsidP="00760444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Цели и задачи изучения дисциплины «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Международное сотрудничество в экологии»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Цель:</w:t>
      </w:r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формирование у обучающихся целостного системного представления о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международном сотрудничестве в экологии</w:t>
      </w:r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получение навыков анализа различных аспектов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международного сотрудничества в экологии</w:t>
      </w:r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части мирохозяйственных связей.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</w:rPr>
      </w:pPr>
      <w:r w:rsidRPr="00760444">
        <w:rPr>
          <w:rFonts w:ascii="Times New Roman" w:eastAsia="Calibri" w:hAnsi="Times New Roman" w:cs="Times New Roman"/>
          <w:b/>
          <w:color w:val="000000"/>
        </w:rPr>
        <w:t>Задачи: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- показать роль и влияние экологического фактора на развитие в общем понимании и его конкретное влияние на развитие мировой экономики, рассмотреть конкретные экологические проблемы, их негативное влияние на окружающую природную среду;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рассмотреть условия для уменьшения негативного влияния антропогенного фактора на окружающую среду, конкретные цели международного сотрудничества по выработке механизмов управления в </w:t>
      </w:r>
      <w:proofErr w:type="gramStart"/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системе  «</w:t>
      </w:r>
      <w:proofErr w:type="gramEnd"/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человек-общество-природа»;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дать представление о формах международного </w:t>
      </w:r>
      <w:proofErr w:type="gramStart"/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сотрудничества  в</w:t>
      </w:r>
      <w:proofErr w:type="gramEnd"/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целях улучшения окружающей среды;</w:t>
      </w:r>
    </w:p>
    <w:p w:rsidR="00760444" w:rsidRPr="00760444" w:rsidRDefault="00760444" w:rsidP="00760444">
      <w:pPr>
        <w:suppressAutoHyphens/>
        <w:spacing w:after="0" w:line="240" w:lineRule="auto"/>
        <w:ind w:firstLine="426"/>
        <w:jc w:val="both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- выработать навыки самостоятельной работы с источниками информации как российских, так и зарубежных, по экологической проблеме;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.08.02)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«Международное сотрудничество в экологии»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относится к дисциплинам по выбору вариативной части блок Б1-дисциплиныи (модуля) и изучается на очной форме обучения на 2-ом курсе в 3-ем семестре, на очно-заочной форме обучения в 4-ом семестре.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«Международное сотрудничество в экологии» </w:t>
      </w:r>
    </w:p>
    <w:p w:rsidR="00760444" w:rsidRPr="00760444" w:rsidRDefault="00760444" w:rsidP="007604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«Международное сотрудничество в экологии»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направлен на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развитие  следующих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компетенций: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B1141F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-готовность</w:t>
      </w:r>
      <w:r w:rsidR="00760444" w:rsidRPr="00760444">
        <w:rPr>
          <w:rFonts w:ascii="Times New Roman" w:eastAsia="Calibri" w:hAnsi="Times New Roman" w:cs="Times New Roman"/>
          <w:sz w:val="24"/>
          <w:szCs w:val="24"/>
        </w:rPr>
        <w:t xml:space="preserve"> к саморазвитию, самореализации, использованию творческого потенциала (ОК-3);</w:t>
      </w:r>
    </w:p>
    <w:p w:rsidR="00760444" w:rsidRPr="00760444" w:rsidRDefault="00B1141F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-способность</w:t>
      </w:r>
      <w:r w:rsidR="00760444" w:rsidRPr="00760444">
        <w:rPr>
          <w:rFonts w:ascii="Times New Roman" w:eastAsia="Calibri" w:hAnsi="Times New Roman" w:cs="Times New Roman"/>
          <w:sz w:val="24"/>
          <w:szCs w:val="24"/>
        </w:rPr>
        <w:t xml:space="preserve"> обосновывать актуальность, теоретическую и практическую значимость избранной темы научного исследования (ПК-2);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60444" w:rsidRPr="00760444" w:rsidRDefault="00760444" w:rsidP="00457C9D">
      <w:pPr>
        <w:suppressAutoHyphens/>
        <w:spacing w:after="0" w:line="240" w:lineRule="auto"/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hi-IN" w:bidi="hi-IN"/>
        </w:rPr>
        <w:t xml:space="preserve">Знать: 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- методы и средства научной коммуникации в области экологического развития на государственном и иностранном языках (ОК-3);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методологические основы обоснования актуальности исследования и практической значимости темы исследования (ПК-2);</w:t>
      </w:r>
    </w:p>
    <w:p w:rsidR="00760444" w:rsidRPr="00760444" w:rsidRDefault="00760444" w:rsidP="00760444">
      <w:pPr>
        <w:spacing w:after="0" w:line="276" w:lineRule="auto"/>
        <w:ind w:firstLine="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Уметь: 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добиваться совершенствования собственной личности, раскрытия ее творческих возможностей, развития 10 мировоззрения, самосознания, познавательных способностей; следовать основным нормам, принятым в научном общении на государственном и иностранном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языках  (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ОК-3); </w:t>
      </w:r>
    </w:p>
    <w:p w:rsidR="00760444" w:rsidRPr="00760444" w:rsidRDefault="00760444" w:rsidP="00760444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обосновать актуальность исследования, его теоретическую значимость, возможность практического использования полученных результатов и возможность дальнейшего развития и использования полученных результатов исследования (ПК-2);</w:t>
      </w:r>
    </w:p>
    <w:p w:rsidR="00760444" w:rsidRPr="00457C9D" w:rsidRDefault="00760444" w:rsidP="00760444">
      <w:pPr>
        <w:suppressAutoHyphens/>
        <w:spacing w:after="0" w:line="240" w:lineRule="auto"/>
        <w:ind w:firstLine="426"/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hi-IN" w:bidi="hi-IN"/>
        </w:rPr>
      </w:pPr>
      <w:r w:rsidRPr="00457C9D">
        <w:rPr>
          <w:rFonts w:ascii="Times New Roman" w:eastAsia="SimSun" w:hAnsi="Times New Roman" w:cs="Mangal"/>
          <w:b/>
          <w:i/>
          <w:kern w:val="2"/>
          <w:sz w:val="24"/>
          <w:szCs w:val="24"/>
          <w:lang w:eastAsia="hi-IN" w:bidi="hi-IN"/>
        </w:rPr>
        <w:lastRenderedPageBreak/>
        <w:t>Владеть (Иметь практический опыт):</w:t>
      </w:r>
    </w:p>
    <w:p w:rsidR="00760444" w:rsidRPr="00760444" w:rsidRDefault="00760444" w:rsidP="00760444">
      <w:pPr>
        <w:suppressAutoHyphens/>
        <w:spacing w:after="0" w:line="240" w:lineRule="auto"/>
        <w:ind w:firstLine="142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-</w:t>
      </w:r>
      <w:r w:rsidR="00B1141F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proofErr w:type="gramStart"/>
      <w:r w:rsidR="00B1141F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навыками </w:t>
      </w: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анализ</w:t>
      </w:r>
      <w:r w:rsidR="00B1141F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а</w:t>
      </w:r>
      <w:proofErr w:type="gramEnd"/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научных текстов на государственном и иностранном языках (ОК-3);</w:t>
      </w:r>
    </w:p>
    <w:p w:rsidR="00760444" w:rsidRPr="00760444" w:rsidRDefault="00B1141F" w:rsidP="00760444">
      <w:pPr>
        <w:suppressAutoHyphens/>
        <w:spacing w:after="0" w:line="240" w:lineRule="auto"/>
        <w:ind w:firstLine="142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навыками </w:t>
      </w:r>
      <w:r w:rsidR="00760444"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самостоятельной исследовательской работы, обоснования методологии проведения научных исследований в сфере профессиональных интересов, их актуальности, теоретической и практической значимости (ПК-2);</w:t>
      </w:r>
    </w:p>
    <w:p w:rsidR="00760444" w:rsidRPr="00760444" w:rsidRDefault="00760444" w:rsidP="007604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по очной форме составляет 2 зачетных единицы, 72 часа, из которых 14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часов  составляет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контактная работа  магистра с преподавателем, (6 часов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занятия лекционного типа, 8 часов занятия семинарского типа), 58 часов составляет самостоятельная работа магистра, форма контроля – зачет.</w:t>
      </w:r>
    </w:p>
    <w:p w:rsidR="00760444" w:rsidRPr="00760444" w:rsidRDefault="00760444" w:rsidP="0076044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по очно-заочной форме составляет 2 зачетных единицы, 72 часа, из которых 16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часов  составляет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контактная работа  магистра с преподавателем, (8 часов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занятия лекционного типа, 8 часов занятия семинарского типа), 56 часов составляет самостоятельная работа магистра, форма контроля – зачет.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sz w:val="24"/>
          <w:szCs w:val="24"/>
        </w:rPr>
        <w:t>Сущность экологической проблемы. Основные экологические проблемы современности. Экологический кризис. Антропогенное воздействие на окружающую среду. Природные ресурсы и их значение для развития мировой экономики. Стратегия и концепция устойчивого развития. Устойчивое экономическое развитие. Международное сотрудничество в решении экологических проблем.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7C9D" w:rsidRDefault="00760444" w:rsidP="00457C9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60444">
        <w:rPr>
          <w:rFonts w:ascii="Times New Roman" w:eastAsia="Calibri" w:hAnsi="Times New Roman" w:cs="Times New Roman"/>
          <w:sz w:val="24"/>
          <w:szCs w:val="24"/>
        </w:rPr>
        <w:t>лекции, семинарские занятия.</w:t>
      </w:r>
    </w:p>
    <w:p w:rsidR="00760444" w:rsidRPr="00760444" w:rsidRDefault="00760444" w:rsidP="00457C9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текущей работы: </w:t>
      </w:r>
      <w:r w:rsidRPr="00760444">
        <w:rPr>
          <w:rFonts w:ascii="Times New Roman" w:eastAsia="Calibri" w:hAnsi="Times New Roman" w:cs="Times New Roman"/>
          <w:sz w:val="24"/>
          <w:szCs w:val="24"/>
        </w:rPr>
        <w:t>тематические выступления (доклады), тестирование по изучаемой дисциплине, опрос.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промежуточной аттестации: </w:t>
      </w:r>
      <w:r w:rsidRPr="00760444">
        <w:rPr>
          <w:rFonts w:ascii="Times New Roman" w:eastAsia="Calibri" w:hAnsi="Times New Roman" w:cs="Times New Roman"/>
          <w:sz w:val="24"/>
          <w:szCs w:val="24"/>
        </w:rPr>
        <w:t>зачет</w:t>
      </w:r>
    </w:p>
    <w:p w:rsidR="00760444" w:rsidRPr="00760444" w:rsidRDefault="00760444" w:rsidP="00457C9D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Разработчик: Казачкова М.Е. - </w:t>
      </w:r>
      <w:proofErr w:type="spellStart"/>
      <w:proofErr w:type="gramStart"/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к.техн</w:t>
      </w:r>
      <w:proofErr w:type="gramEnd"/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.наук</w:t>
      </w:r>
      <w:proofErr w:type="spellEnd"/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,  доцент 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uppressAutoHyphens/>
        <w:spacing w:after="0" w:line="240" w:lineRule="auto"/>
        <w:ind w:firstLine="284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«Экономика товаропроводящих сетей»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Цели и </w:t>
      </w:r>
      <w:proofErr w:type="gram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  изучения</w:t>
      </w:r>
      <w:proofErr w:type="gram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 </w:t>
      </w: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«Экономика товаропроводящих сетей»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7604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развитие у обучающихся целостного представления об анализе и проектировании товаропроводящего механизма в торговле, а также углубленного понимания состава задач торговой логистики и порядка их решения.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Задачи: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сформировать понимание цели, задач и методов анализа товаропроводящих систем в торговле;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выработать умение выполнять анализ и управление товаропроводящих систем в торговле;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выработать представление о методах проектирования информационного обеспечения товаропроводящих систем.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.08.03)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«Экономика товаропроводящих сетей»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относится к дисциплинам по выбору вариативной части блок Б1-дисциплиныи (модуля) и изучается на </w:t>
      </w:r>
      <w:r w:rsidRPr="00760444">
        <w:rPr>
          <w:rFonts w:ascii="Times New Roman" w:eastAsia="Calibri" w:hAnsi="Times New Roman" w:cs="Times New Roman"/>
          <w:sz w:val="24"/>
          <w:szCs w:val="24"/>
        </w:rPr>
        <w:lastRenderedPageBreak/>
        <w:t>очной форме обучения на 2-ом курсе в 3-ем семестре, на очно-заочной форме в 4-ом семестре.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«Экономика товаропроводящих сетей»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«Экономика товаропроводящих сетей»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направлен на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развитие  следующих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компетенций: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готовность к саморазвитию, самореализации, использованию творческого потенциала (ОК-3);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способностью обосновывать актуальность, теоретическую и практическую значимость избранной темы научного исследования (ПК-2);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Знать: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760444">
        <w:rPr>
          <w:rFonts w:ascii="Times New Roman" w:eastAsia="Calibri" w:hAnsi="Times New Roman" w:cs="Times New Roman"/>
          <w:sz w:val="24"/>
          <w:szCs w:val="24"/>
        </w:rPr>
        <w:t>методы и средства научной коммуникации в технологической области на государственном и иностранном языках</w:t>
      </w: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(ОК-3);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методологические основы обоснования актуальности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исследования  и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 практической значимости темы исследования  (ПК-2).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760444" w:rsidRPr="00A80F98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F98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A80F98">
        <w:rPr>
          <w:rFonts w:ascii="Times New Roman" w:eastAsia="Calibri" w:hAnsi="Times New Roman" w:cs="Times New Roman"/>
          <w:sz w:val="24"/>
          <w:szCs w:val="24"/>
        </w:rPr>
        <w:t>добиваться совершенствования собственной личности, раскрытия ее творческих возможностей, развития 10 мировоззрения, самосознания, познавательных способностей; следовать основным нормам, принятым в научном общении на государственном и иностранном языках</w:t>
      </w:r>
      <w:r w:rsidRPr="00A80F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0F98">
        <w:rPr>
          <w:rFonts w:ascii="Times New Roman" w:eastAsia="Calibri" w:hAnsi="Times New Roman" w:cs="Times New Roman"/>
          <w:sz w:val="24"/>
          <w:szCs w:val="24"/>
        </w:rPr>
        <w:t>(ОК-3);</w:t>
      </w:r>
    </w:p>
    <w:p w:rsidR="00760444" w:rsidRPr="00A80F98" w:rsidRDefault="00760444" w:rsidP="0076044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80F9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- </w:t>
      </w:r>
      <w:r w:rsidRPr="00A80F98">
        <w:rPr>
          <w:rFonts w:ascii="Times New Roman" w:eastAsia="Calibri" w:hAnsi="Times New Roman" w:cs="Times New Roman"/>
          <w:sz w:val="24"/>
          <w:szCs w:val="24"/>
        </w:rPr>
        <w:t>обосновать актуальность исследования, его теоретическую значимость, возможность практического использования полученных результатов и возможность дальнейшего развития и использования полученных результатов исследования</w:t>
      </w:r>
      <w:r w:rsidRPr="00A80F9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0F9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(ПК-2).</w:t>
      </w:r>
    </w:p>
    <w:p w:rsidR="00760444" w:rsidRPr="00457C9D" w:rsidRDefault="00760444" w:rsidP="00760444">
      <w:pPr>
        <w:autoSpaceDE w:val="0"/>
        <w:autoSpaceDN w:val="0"/>
        <w:adjustRightInd w:val="0"/>
        <w:spacing w:after="20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457C9D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Владеть (Иметь практический опыт):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A80F9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</w:rPr>
        <w:t>анализа научных текстов на государственном и иностранном языках</w:t>
      </w: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(ОК-3);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80F98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самостоятельной исследовательской работы, обоснования методологии проведения научных исследований в сфере профессиональных интересов, их актуальности, теоретической и практической значимости (ПК-2).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по очной форме составляет 2 зачетных единицы, 72 часа, из которых 14 часов составляет контактная работа магистра с преподавателем, (6 часов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занятия лекционного типа, 8 часов занятия семинарского типа), 58 часов составляет самостоятельная работа магистра, форма контроля – зачет.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по очно-заочной форме составляет 2 зачетных единицы, 72 часа, из которых 16 часов составляет контактная работа магистра с преподавателем, (8 часов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занятия лекционного типа, 8 часов занятия семинарского типа), 56 часов составляет самостоятельная работа магистра, форма контроля – зачет.</w:t>
      </w:r>
    </w:p>
    <w:p w:rsidR="00760444" w:rsidRPr="00760444" w:rsidRDefault="00760444" w:rsidP="0076044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60444" w:rsidRPr="00760444" w:rsidRDefault="00760444" w:rsidP="0076044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Тема 1. </w:t>
      </w:r>
      <w:r w:rsidRPr="00760444">
        <w:rPr>
          <w:rFonts w:ascii="Times New Roman" w:eastAsia="Calibri" w:hAnsi="Times New Roman" w:cs="Times New Roman"/>
          <w:sz w:val="24"/>
        </w:rPr>
        <w:t>Региональная товаропроводящая сеть как комплексная сервисная социально-экономическая система с интегративной формой деятельности функциональных составляющих.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60444">
        <w:rPr>
          <w:rFonts w:ascii="Times New Roman" w:eastAsia="Calibri" w:hAnsi="Times New Roman" w:cs="Times New Roman"/>
          <w:sz w:val="24"/>
        </w:rPr>
        <w:t>Тема 2. Отдельные параметры товаропроводящей сети и степень их влияния на состояние конкурентоспособности региона. Приоритетный полюс роста региональной экономики.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60444">
        <w:rPr>
          <w:rFonts w:ascii="Times New Roman" w:eastAsia="Calibri" w:hAnsi="Times New Roman" w:cs="Times New Roman"/>
          <w:sz w:val="24"/>
        </w:rPr>
        <w:t>Тема 3. Методические инструменты интегрированного развития товаропроводящей сети.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</w:rPr>
        <w:t>Тема 4. Совершенствования товаропроводящей сети, являющийся инструментом процесса ее реформирования.</w:t>
      </w:r>
    </w:p>
    <w:p w:rsidR="00760444" w:rsidRPr="00760444" w:rsidRDefault="00760444" w:rsidP="0076044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457C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Виды учебной работы: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лекции, семинарские занятия.</w:t>
      </w:r>
    </w:p>
    <w:p w:rsidR="00760444" w:rsidRPr="00760444" w:rsidRDefault="00760444" w:rsidP="00457C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60444">
        <w:rPr>
          <w:rFonts w:ascii="Times New Roman" w:eastAsia="Calibri" w:hAnsi="Times New Roman" w:cs="Times New Roman"/>
          <w:sz w:val="24"/>
          <w:szCs w:val="24"/>
        </w:rPr>
        <w:t>устный опрос, дискуссии, тестирование.</w:t>
      </w:r>
    </w:p>
    <w:p w:rsidR="00760444" w:rsidRPr="00760444" w:rsidRDefault="00760444" w:rsidP="00457C9D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Форма промежуточной аттестации – </w:t>
      </w:r>
      <w:r w:rsidR="00A80F98">
        <w:rPr>
          <w:rFonts w:ascii="Times New Roman" w:eastAsia="Calibri" w:hAnsi="Times New Roman" w:cs="Times New Roman"/>
          <w:b/>
          <w:sz w:val="24"/>
          <w:szCs w:val="24"/>
        </w:rPr>
        <w:t>зачет</w:t>
      </w:r>
    </w:p>
    <w:p w:rsidR="00760444" w:rsidRPr="00760444" w:rsidRDefault="00760444" w:rsidP="00457C9D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Разработчики: Мустафин Т.А. – к.э.н., доцент</w:t>
      </w:r>
    </w:p>
    <w:p w:rsidR="00760444" w:rsidRPr="00760444" w:rsidRDefault="00760444" w:rsidP="00760444">
      <w:pPr>
        <w:tabs>
          <w:tab w:val="left" w:pos="3920"/>
        </w:tabs>
        <w:suppressAutoHyphens/>
        <w:spacing w:after="0" w:line="240" w:lineRule="auto"/>
        <w:ind w:firstLine="284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tabs>
          <w:tab w:val="left" w:pos="3920"/>
        </w:tabs>
        <w:suppressAutoHyphens/>
        <w:spacing w:after="0" w:line="240" w:lineRule="auto"/>
        <w:ind w:firstLine="284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tabs>
          <w:tab w:val="left" w:pos="3920"/>
        </w:tabs>
        <w:suppressAutoHyphens/>
        <w:spacing w:after="0" w:line="240" w:lineRule="auto"/>
        <w:ind w:firstLine="284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«</w:t>
      </w:r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Экономика военно-технического сотрудничества (ВТС)</w:t>
      </w:r>
      <w:r w:rsidRPr="00760444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»</w:t>
      </w: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5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Цели и </w:t>
      </w:r>
      <w:proofErr w:type="gram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  изучения</w:t>
      </w:r>
      <w:proofErr w:type="gram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Экономика военно-технического сотрудничества (ВТС)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760444" w:rsidRPr="00760444" w:rsidRDefault="00760444" w:rsidP="00760444">
      <w:pPr>
        <w:spacing w:after="0" w:line="276" w:lineRule="auto"/>
        <w:ind w:firstLine="2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pBdr>
          <w:right w:val="nil"/>
        </w:pBd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навыки анализа правовой и экономической базы нормативно-директивных документов у обучающихся в контексте системного восприятия единства государственных задач в области торговли оружием (В и ВТ – вооружений и военной техники) согласно национальному законодательству и международному праву, организовать ретроспективную панораму советского и действующего российского контроля операций экспортных поставок В и ВТ, рассмотреть правопреемственность ФГУП «</w:t>
      </w:r>
      <w:proofErr w:type="spellStart"/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Росв</w:t>
      </w:r>
      <w:r w:rsidR="00A80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ооружение</w:t>
      </w:r>
      <w:proofErr w:type="spellEnd"/>
      <w:r w:rsidR="00A80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АО «</w:t>
      </w:r>
      <w:proofErr w:type="spellStart"/>
      <w:r w:rsidR="00A80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Рособоронэкспо</w:t>
      </w:r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80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через лицензирование и квотирование через уполномоченные законодательные и исполнительные органы, ФС ВТС.   </w:t>
      </w: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60444" w:rsidRPr="00760444" w:rsidRDefault="00760444" w:rsidP="00760444">
      <w:pPr>
        <w:numPr>
          <w:ilvl w:val="0"/>
          <w:numId w:val="5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изучить существующую национальную, европейскую, американскую и юго-восточную модель поставок В и ВТ на мировой рынок торговли вооружениями;</w:t>
      </w:r>
    </w:p>
    <w:p w:rsidR="00760444" w:rsidRPr="00760444" w:rsidRDefault="00760444" w:rsidP="00760444">
      <w:pPr>
        <w:numPr>
          <w:ilvl w:val="0"/>
          <w:numId w:val="5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проанализировать правовую базу национального права и международного права в области контроля и лоббирования национальных поставок на экспорт государств в области В и ВТ;</w:t>
      </w:r>
    </w:p>
    <w:p w:rsidR="00760444" w:rsidRPr="00760444" w:rsidRDefault="00760444" w:rsidP="00760444">
      <w:pPr>
        <w:numPr>
          <w:ilvl w:val="0"/>
          <w:numId w:val="5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разобраться в осуществлении легитимности контроля за лицензированием поставок В и ВТ, за обменом технологиями военного, специального и двойного назначения, особенности авторского права и «ноу-хау» в области ВТС;</w:t>
      </w:r>
    </w:p>
    <w:p w:rsidR="00760444" w:rsidRPr="00760444" w:rsidRDefault="00760444" w:rsidP="00760444">
      <w:pPr>
        <w:numPr>
          <w:ilvl w:val="0"/>
          <w:numId w:val="5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рассмотреть происходящую эволюцию системы ВТС в России, гармонизация национального законодательства и международного законодательства, создание общих регламентов Евразийского Союза, ШОС, БРИКС и имплементация международных норм в области контроля и оборота В и ВТ на мировом рынке;</w:t>
      </w:r>
    </w:p>
    <w:p w:rsidR="00760444" w:rsidRPr="00760444" w:rsidRDefault="00760444" w:rsidP="00760444">
      <w:pPr>
        <w:numPr>
          <w:ilvl w:val="0"/>
          <w:numId w:val="5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проанализировать работу утилизационных рынков, роль России в их работе, экологические проблемы, помощь со стороны МНПО и других участников ВТС.</w:t>
      </w:r>
    </w:p>
    <w:p w:rsidR="00760444" w:rsidRPr="00760444" w:rsidRDefault="00760444" w:rsidP="007604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.08.04)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Экономика военно-технического сотрудничества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относится к дисциплинам по выбору вариативной части блок Б1-дисциплиныи (модуля) и изучается на очной форме обучения на 2-ом курсе в 3-ем семестре, на очно-заочной форме обучения в 4-ом семестре.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Экономика военно-технического сотрудничества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».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Экономика военно-технического </w:t>
      </w:r>
      <w:proofErr w:type="gram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сотрудничества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  <w:proofErr w:type="gramEnd"/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направлен на развитие  следующих компетенций: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готовность к саморазвитию, самореализации, использованию творческого потенциала (ОК-3);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способность обосновывать актуальность, теоретическую и практическую значимость избранной темы научного исследования (ПК-2);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0444" w:rsidRPr="00760444" w:rsidRDefault="00760444" w:rsidP="00760444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</w:t>
      </w:r>
      <w:r w:rsidRPr="00760444">
        <w:rPr>
          <w:rFonts w:ascii="Times New Roman" w:eastAsia="Calibri" w:hAnsi="Times New Roman" w:cs="Times New Roman"/>
        </w:rPr>
        <w:t>методы и средства научной коммуникации в технологической области на государственном и иностранном языках</w:t>
      </w:r>
      <w:r w:rsidRPr="0076044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</w:rPr>
        <w:t>(ОК-3);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методологические основы обоснования актуальности исследования и практической значимости темы исследования (ПК-2);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Уметь:</w:t>
      </w:r>
      <w:r w:rsidRPr="0076044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  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</w:t>
      </w:r>
      <w:r w:rsidRPr="00760444">
        <w:rPr>
          <w:rFonts w:ascii="Times New Roman" w:eastAsia="Calibri" w:hAnsi="Times New Roman" w:cs="Times New Roman"/>
          <w:sz w:val="24"/>
          <w:szCs w:val="24"/>
        </w:rPr>
        <w:t>добиваться совершенствования собственной личности, раскрытия ее творческих возможностей, развития 10 мировоззрения, самосознания, познавательных способностей; следовать основным нормам, принятым в научном общении на государственном и иностранном языках</w:t>
      </w:r>
      <w:r w:rsidRPr="0076044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(ОК-3);</w:t>
      </w:r>
    </w:p>
    <w:p w:rsidR="00760444" w:rsidRPr="00760444" w:rsidRDefault="00760444" w:rsidP="00760444">
      <w:pPr>
        <w:autoSpaceDE w:val="0"/>
        <w:autoSpaceDN w:val="0"/>
        <w:adjustRightInd w:val="0"/>
        <w:spacing w:after="20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6044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обосновать актуальность исследования, его теоретическую значимость, возможность практического использования полученных результатов и возможность дальнейшего развития и использования полученных результатов исследования</w:t>
      </w:r>
      <w:r w:rsidRPr="0076044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(ПК-2);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Владеть (Иметь практический опыт):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r w:rsidR="006630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66301B">
        <w:rPr>
          <w:rFonts w:ascii="Times New Roman" w:eastAsia="Calibri" w:hAnsi="Times New Roman" w:cs="Times New Roman"/>
          <w:b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</w:rPr>
        <w:t>анализа</w:t>
      </w:r>
      <w:proofErr w:type="gramEnd"/>
      <w:r w:rsidRPr="00760444">
        <w:rPr>
          <w:rFonts w:ascii="Times New Roman" w:eastAsia="Calibri" w:hAnsi="Times New Roman" w:cs="Times New Roman"/>
        </w:rPr>
        <w:t xml:space="preserve"> научных текстов на государственном и иностранном языках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(ОК-3);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6301B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  <w:szCs w:val="24"/>
        </w:rPr>
        <w:t>самостоятельной исследовательской работы, обоснования методологии проведения научных исследований в сфере профессиональных интересов, их актуальности, теоретической и практической значимости (ПК-2);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center"/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uppressAutoHyphens/>
        <w:spacing w:after="0" w:line="240" w:lineRule="auto"/>
        <w:ind w:firstLine="284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b/>
          <w:color w:val="FF0000"/>
          <w:kern w:val="2"/>
          <w:sz w:val="24"/>
          <w:szCs w:val="24"/>
          <w:lang w:eastAsia="hi-IN" w:bidi="hi-IN"/>
        </w:rPr>
        <w:tab/>
      </w:r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Объем дисциплины 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по очной форме составляет 2 зачетных единицы, 72 часа, из которых 14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часов  составляет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контактная работа  магистра с преподавателем, (6 часов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занятия лекционного типа, 8 часов занятия семинарского типа), 58 часов составляет самостоятельная работа магистра, форма контроля – зачет.</w:t>
      </w:r>
    </w:p>
    <w:p w:rsidR="00760444" w:rsidRPr="00760444" w:rsidRDefault="00760444" w:rsidP="0076044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по очно-заочной форме составляет 2 зачетных единицы, 72 часа, из которых 16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часов  составляет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контактная работа  магистра с </w:t>
      </w:r>
      <w:r w:rsidRPr="0076044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преподавателем, (8 часов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занятия лекционного типа, 8 часов занятия семинарского типа), 56 часов составляет самостоятельная работа магистра, форма контроля – зачет.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Calibri" w:eastAsia="Calibri" w:hAnsi="Calibri" w:cs="Times New Roman"/>
          <w:b/>
          <w:color w:val="FF0000"/>
        </w:rPr>
      </w:pP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60444" w:rsidRPr="00760444" w:rsidRDefault="00760444" w:rsidP="007604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1. Введение в экономику ВТС. ВТС, как отрасль национальной и глобальной экономики. Правовые основания, точки роста, участники. Мировая конъюнктура торговли оружием. Конъюнктурный анализ.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2. </w:t>
      </w:r>
      <w:r w:rsidRPr="0076044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Маркетинг в сфере торговли оружием. Контроль экспортно-импортных операций в странах СНГ, ШОС, </w:t>
      </w:r>
      <w:proofErr w:type="spellStart"/>
      <w:r w:rsidRPr="0076044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ЕвразЭС</w:t>
      </w:r>
      <w:proofErr w:type="spellEnd"/>
      <w:r w:rsidRPr="0076044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. Внутренний </w:t>
      </w:r>
      <w:proofErr w:type="spellStart"/>
      <w:r w:rsidRPr="0076044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контроллинг</w:t>
      </w:r>
      <w:proofErr w:type="spellEnd"/>
      <w:r w:rsidRPr="0076044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 и внешний специализированный аудит.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3. </w:t>
      </w:r>
      <w:r w:rsidRPr="00760444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>Лизинговые операции в торговле оружием. Офсетные сделки. Опыт проведения, статистика, особенности.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4. </w:t>
      </w:r>
      <w:r w:rsidRPr="00760444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 xml:space="preserve">Создание оружия </w:t>
      </w:r>
      <w:proofErr w:type="spellStart"/>
      <w:r w:rsidRPr="00760444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>нелетального</w:t>
      </w:r>
      <w:proofErr w:type="spellEnd"/>
      <w:r w:rsidRPr="00760444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 xml:space="preserve"> действия в РФ и в мире. Классификация оружия. Конвенции в МП по запрещению различных видов вооружений.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Тема 5. Утилизация ВВСТ. Особенности работы утилизационных рынков.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457C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60444">
        <w:rPr>
          <w:rFonts w:ascii="Times New Roman" w:eastAsia="Calibri" w:hAnsi="Times New Roman" w:cs="Times New Roman"/>
          <w:sz w:val="24"/>
          <w:szCs w:val="24"/>
        </w:rPr>
        <w:t>лекции, семинарские занятия.</w:t>
      </w:r>
    </w:p>
    <w:p w:rsidR="00457C9D" w:rsidRDefault="00760444" w:rsidP="00457C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опрос на семинаре, презентации, тематические выступления (доклады).</w:t>
      </w:r>
    </w:p>
    <w:p w:rsidR="00760444" w:rsidRPr="00457C9D" w:rsidRDefault="00760444" w:rsidP="00457C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Форма промежуточной аттестации – </w:t>
      </w:r>
      <w:r w:rsidR="0066301B">
        <w:rPr>
          <w:rFonts w:ascii="Times New Roman" w:eastAsia="Calibri" w:hAnsi="Times New Roman" w:cs="Times New Roman"/>
          <w:b/>
          <w:sz w:val="24"/>
          <w:szCs w:val="24"/>
        </w:rPr>
        <w:t>зачет</w:t>
      </w:r>
    </w:p>
    <w:p w:rsidR="00760444" w:rsidRPr="00760444" w:rsidRDefault="00760444" w:rsidP="00457C9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Разработчики: </w:t>
      </w:r>
      <w:proofErr w:type="spell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Харланов</w:t>
      </w:r>
      <w:proofErr w:type="spell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А.С.</w:t>
      </w: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– д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.э.н., профессор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0444" w:rsidRPr="00760444" w:rsidRDefault="00760444" w:rsidP="00760444">
      <w:pPr>
        <w:tabs>
          <w:tab w:val="left" w:pos="3920"/>
        </w:tabs>
        <w:suppressAutoHyphens/>
        <w:spacing w:after="0" w:line="240" w:lineRule="auto"/>
        <w:ind w:firstLine="284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uppressAutoHyphens/>
        <w:spacing w:after="0" w:line="240" w:lineRule="auto"/>
        <w:ind w:firstLine="284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«Международные фондовые и биржевые операции»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uppressAutoHyphens/>
        <w:spacing w:after="0" w:line="240" w:lineRule="auto"/>
        <w:ind w:firstLine="426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Цели и </w:t>
      </w:r>
      <w:proofErr w:type="gramStart"/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задачи  изучения</w:t>
      </w:r>
      <w:proofErr w:type="gramEnd"/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дисциплины «Международные фондовые и биржевые операции</w:t>
      </w:r>
      <w:r w:rsidRPr="00760444"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  <w:t>»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Цель: </w:t>
      </w:r>
      <w:r w:rsidRPr="00760444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Изучение особенностей функционирования организованных биржевых и внебиржевых рынков ценных бумаг в зарубежных государствах и законодательного регулирования этих рынков, а также выявление достоинств, недостатков и возможности использования опыта развитых стран для российского рынка ценных бумаг.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Задачи: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показать общее и особенное в развитии финансовых и фондовых рынков отдельных стран мира, </w:t>
      </w:r>
      <w:proofErr w:type="gramStart"/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 особенности</w:t>
      </w:r>
      <w:proofErr w:type="gramEnd"/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конкретных видов ценных бумаг, условия их выпуска и обращения, роль в экономике;</w:t>
      </w:r>
    </w:p>
    <w:p w:rsidR="00760444" w:rsidRPr="00760444" w:rsidRDefault="00760444" w:rsidP="00760444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рассмотреть структуру финансовых рынков, его участников (профессиональных посредников, эмитентов, инвесторов);</w:t>
      </w:r>
    </w:p>
    <w:p w:rsidR="00760444" w:rsidRPr="00760444" w:rsidRDefault="00760444" w:rsidP="00760444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представление о механизмах функционирования современных фондовых бирж;</w:t>
      </w:r>
    </w:p>
    <w:p w:rsidR="00760444" w:rsidRPr="00760444" w:rsidRDefault="00760444" w:rsidP="00760444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рассмотреть систему регулирования и саморегулирования финансового рынка;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- выработать навыки самостоятельной работы с иностранными источниками информации и базами данных по финансовым рынкам и в первую очередь рынкам ценных бумаг.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.09.01)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Международные фондовые и биржевые операции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относится к дисциплинам по выбору вариативной части блок Б1-дисциплины (модуля) и изучается на очной форме обучения на 2-ом курсе в 3-ем семестре, на очно-заочной форме обучения в 4-ом семестре.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Международные фондовые и биржевые операции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» </w:t>
      </w:r>
    </w:p>
    <w:p w:rsidR="00760444" w:rsidRPr="00760444" w:rsidRDefault="00760444" w:rsidP="007604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Международные фондовые и биржевые операции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»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направлен на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развитие  следующих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компетенций: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готовность к саморазвитию, самореализации, использованию творческого потенциала (ОК-3);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(ПК-1).</w:t>
      </w:r>
    </w:p>
    <w:p w:rsidR="00760444" w:rsidRPr="00760444" w:rsidRDefault="00760444" w:rsidP="007604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200" w:line="276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 будет:</w:t>
      </w:r>
    </w:p>
    <w:p w:rsidR="00760444" w:rsidRPr="00760444" w:rsidRDefault="00760444" w:rsidP="00760444">
      <w:pPr>
        <w:spacing w:after="0" w:line="276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методы и средства научной коммуникации в технологической области на государственном и иностранном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языках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760444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>ОК-3);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современные макроэкономические концепции, понимать основные макроэкономические проблемы российской экономики, в том числе имеющие непосредственное отношение к функционированию ее инновационной системы, такие, как потребление, сбережения и рынки капитальных активов, инвестиции и налогообложение, стабильность финансовой системы, экономические кризисы и макроэкономическая политика, видеть их многообразие и взаимосвязь с процессами, происходящими в обществе; институциональные «правила игры» бизнеса (ПК-1).</w:t>
      </w:r>
    </w:p>
    <w:p w:rsidR="00760444" w:rsidRPr="00760444" w:rsidRDefault="00760444" w:rsidP="00760444">
      <w:pPr>
        <w:spacing w:after="0" w:line="276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760444" w:rsidRPr="0066301B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301B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66301B">
        <w:rPr>
          <w:rFonts w:ascii="Times New Roman" w:eastAsia="Calibri" w:hAnsi="Times New Roman" w:cs="Times New Roman"/>
          <w:sz w:val="24"/>
          <w:szCs w:val="24"/>
        </w:rPr>
        <w:t>добиваться совершенствования собственной личности, раскрытия ее творческих возможностей, развития 10 мировоззрения, самосознания, познавательных способностей; следовать основным нормам, принятым в научном общении на государственном и иностранном языках</w:t>
      </w:r>
      <w:r w:rsidRPr="006630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6301B">
        <w:rPr>
          <w:rFonts w:ascii="Times New Roman" w:eastAsia="Calibri" w:hAnsi="Times New Roman" w:cs="Times New Roman"/>
          <w:sz w:val="24"/>
          <w:szCs w:val="24"/>
        </w:rPr>
        <w:t>(ОК-3);</w:t>
      </w:r>
    </w:p>
    <w:p w:rsidR="00760444" w:rsidRPr="0066301B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01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6301B">
        <w:rPr>
          <w:rFonts w:ascii="Times New Roman" w:eastAsia="TimesNewRomanPS-ItalicMT" w:hAnsi="Times New Roman" w:cs="Times New Roman"/>
          <w:iCs/>
          <w:sz w:val="24"/>
          <w:szCs w:val="24"/>
        </w:rPr>
        <w:t>определять смысл и значение осуществляемых процессов; способствовать развитию полноценных партнерских отношений между членами рабочей группы</w:t>
      </w:r>
      <w:r w:rsidRPr="0066301B">
        <w:rPr>
          <w:rFonts w:ascii="Times New Roman" w:eastAsia="Calibri" w:hAnsi="Times New Roman" w:cs="Times New Roman"/>
          <w:sz w:val="24"/>
          <w:szCs w:val="24"/>
        </w:rPr>
        <w:t xml:space="preserve"> (ПК-1).</w:t>
      </w:r>
    </w:p>
    <w:p w:rsidR="00760444" w:rsidRPr="0066301B" w:rsidRDefault="00760444" w:rsidP="00760444">
      <w:pPr>
        <w:spacing w:after="0" w:line="276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uppressAutoHyphens/>
        <w:spacing w:after="0" w:line="240" w:lineRule="auto"/>
        <w:ind w:firstLine="284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Владеть (Иметь практический опыт):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- </w:t>
      </w:r>
      <w:r w:rsidR="0066301B" w:rsidRPr="0047674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навыками</w:t>
      </w:r>
      <w:r w:rsidR="0066301B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</w:t>
      </w: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анализа научных текстов на государственном и иностранном языках</w:t>
      </w:r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</w:t>
      </w: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(ОК-3);</w:t>
      </w:r>
    </w:p>
    <w:p w:rsidR="00760444" w:rsidRPr="00760444" w:rsidRDefault="00760444" w:rsidP="00760444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eastAsia="Calibri" w:hAnsi="Calibri" w:cs="Times New Roman"/>
        </w:rPr>
      </w:pPr>
      <w:r w:rsidRPr="00760444">
        <w:rPr>
          <w:rFonts w:ascii="Calibri" w:eastAsia="Calibri" w:hAnsi="Calibri" w:cs="Times New Roman"/>
        </w:rPr>
        <w:t>-</w:t>
      </w:r>
      <w:r w:rsidR="0066301B">
        <w:rPr>
          <w:rFonts w:ascii="Calibri" w:eastAsia="Calibri" w:hAnsi="Calibri" w:cs="Times New Roman"/>
        </w:rPr>
        <w:t xml:space="preserve"> </w:t>
      </w:r>
      <w:proofErr w:type="gramStart"/>
      <w:r w:rsidR="0047674C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Calibri" w:eastAsia="Calibri" w:hAnsi="Calibri" w:cs="Times New Roman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обобщения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и анализа, а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также критической оценки выводов, полученных в ходе научных исследований, проведенных как российскими, так и зарубежными учеными, определения перспективных направлений исследований, разработки их программ</w:t>
      </w:r>
      <w:r w:rsidRPr="00760444">
        <w:rPr>
          <w:rFonts w:ascii="Calibri" w:eastAsia="Calibri" w:hAnsi="Calibri" w:cs="Times New Roman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(ПК-1).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по очной форме составляет 1 зачетную единицу, 36 часов, из которых 14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часов  составляет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контактная работа  магистра с преподавателем, (6 часов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занятия лекционного типа, 8 часов занятия семинарского типа), 22 часа составляет самостоятельная работа магистра, форма контроля – зачет.</w:t>
      </w:r>
    </w:p>
    <w:p w:rsidR="00760444" w:rsidRPr="00760444" w:rsidRDefault="00760444" w:rsidP="0076044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по очно-заочной форме составляет 1 зачетная единица, 36 часов, из которых 16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часов  составляет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контактная работа  магистра с </w:t>
      </w:r>
      <w:r w:rsidRPr="0076044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преподавателем, (6 часов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занятия лекционного типа, 10 часов занятия семинарского типа), 20 часов составляет самостоятельная работа магистра, форма контроля – зачет.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uppressAutoHyphens/>
        <w:spacing w:after="0" w:line="240" w:lineRule="auto"/>
        <w:ind w:firstLine="284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ab/>
        <w:t>Краткая характеристика содержания учебной дисциплины: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uppressAutoHyphens/>
        <w:spacing w:after="0" w:line="240" w:lineRule="auto"/>
        <w:ind w:firstLine="567"/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Тема 1.</w:t>
      </w:r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</w:t>
      </w:r>
      <w:r w:rsidRPr="00760444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hi-IN" w:bidi="hi-IN"/>
        </w:rPr>
        <w:t>Эволюция и современное развитие мировых финансовых рынков.</w:t>
      </w:r>
    </w:p>
    <w:p w:rsidR="00760444" w:rsidRPr="00760444" w:rsidRDefault="00760444" w:rsidP="0076044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bCs/>
          <w:sz w:val="24"/>
          <w:szCs w:val="24"/>
        </w:rPr>
        <w:t>Тема 2.</w:t>
      </w:r>
      <w:r w:rsidRPr="00760444">
        <w:rPr>
          <w:rFonts w:ascii="Calibri" w:eastAsia="Calibri" w:hAnsi="Calibri" w:cs="Times New Roman"/>
          <w:bCs/>
        </w:rPr>
        <w:t xml:space="preserve"> 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Деятельность зарубежных фондовых бирж.</w:t>
      </w:r>
    </w:p>
    <w:p w:rsidR="00760444" w:rsidRPr="00760444" w:rsidRDefault="00760444" w:rsidP="0076044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760444">
        <w:rPr>
          <w:rFonts w:ascii="Times New Roman" w:eastAsia="Calibri" w:hAnsi="Times New Roman" w:cs="Times New Roman"/>
          <w:bCs/>
          <w:sz w:val="24"/>
          <w:szCs w:val="24"/>
        </w:rPr>
        <w:t xml:space="preserve">  Тема 3.  </w:t>
      </w:r>
      <w:r w:rsidRPr="00760444">
        <w:rPr>
          <w:rFonts w:ascii="Times New Roman" w:eastAsia="Calibri" w:hAnsi="Times New Roman" w:cs="Times New Roman"/>
          <w:color w:val="000000"/>
        </w:rPr>
        <w:t>Фондовые индексы.</w:t>
      </w:r>
    </w:p>
    <w:p w:rsidR="00760444" w:rsidRPr="00760444" w:rsidRDefault="00760444" w:rsidP="0076044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Тема 4. Характеристика организованных рынков ценных бумаг.</w:t>
      </w:r>
    </w:p>
    <w:p w:rsidR="00760444" w:rsidRPr="00760444" w:rsidRDefault="00760444" w:rsidP="0076044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Тема 5. Особенности функционирования срочных бирж.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Виды учебной работы: </w:t>
      </w:r>
      <w:r w:rsidRPr="007604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лекции, семинарские занятия.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Формы текущего контроля: </w:t>
      </w:r>
      <w:r w:rsidRPr="0076044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выступления на семинарах, опрос, дискуссии.</w:t>
      </w:r>
    </w:p>
    <w:p w:rsidR="00760444" w:rsidRPr="00760444" w:rsidRDefault="00760444" w:rsidP="007604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Форма промежуточной аттестации – 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зачет.</w:t>
      </w:r>
    </w:p>
    <w:p w:rsidR="00760444" w:rsidRPr="00760444" w:rsidRDefault="00760444" w:rsidP="00760444">
      <w:pPr>
        <w:tabs>
          <w:tab w:val="left" w:pos="3920"/>
        </w:tabs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b/>
          <w:bCs/>
          <w:color w:val="000000"/>
          <w:kern w:val="2"/>
          <w:sz w:val="24"/>
          <w:szCs w:val="24"/>
          <w:lang w:eastAsia="hi-IN" w:bidi="hi-IN"/>
        </w:rPr>
        <w:t xml:space="preserve">Разработчики: </w:t>
      </w:r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Мустафин</w:t>
      </w:r>
      <w:r w:rsidRPr="00760444">
        <w:rPr>
          <w:rFonts w:ascii="Times New Roman" w:eastAsia="SimSun" w:hAnsi="Times New Roman" w:cs="Mangal"/>
          <w:b/>
          <w:bCs/>
          <w:color w:val="000000"/>
          <w:kern w:val="2"/>
          <w:sz w:val="24"/>
          <w:szCs w:val="24"/>
          <w:lang w:eastAsia="hi-IN" w:bidi="hi-IN"/>
        </w:rPr>
        <w:t xml:space="preserve"> Т.А. – к</w:t>
      </w:r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.э.н., доцент</w:t>
      </w:r>
    </w:p>
    <w:p w:rsidR="00760444" w:rsidRDefault="00760444" w:rsidP="00760444">
      <w:pPr>
        <w:tabs>
          <w:tab w:val="left" w:pos="3920"/>
        </w:tabs>
        <w:suppressAutoHyphens/>
        <w:spacing w:after="0" w:line="240" w:lineRule="auto"/>
        <w:ind w:firstLine="284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457C9D" w:rsidRDefault="00457C9D" w:rsidP="00760444">
      <w:pPr>
        <w:tabs>
          <w:tab w:val="left" w:pos="3920"/>
        </w:tabs>
        <w:suppressAutoHyphens/>
        <w:spacing w:after="0" w:line="240" w:lineRule="auto"/>
        <w:ind w:firstLine="284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457C9D" w:rsidRPr="00760444" w:rsidRDefault="00457C9D" w:rsidP="00760444">
      <w:pPr>
        <w:tabs>
          <w:tab w:val="left" w:pos="3920"/>
        </w:tabs>
        <w:suppressAutoHyphens/>
        <w:spacing w:after="0" w:line="240" w:lineRule="auto"/>
        <w:ind w:firstLine="284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uppressAutoHyphens/>
        <w:spacing w:after="0" w:line="240" w:lineRule="auto"/>
        <w:ind w:firstLine="284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«Экономика Китая»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Цели и </w:t>
      </w:r>
      <w:proofErr w:type="gram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  изучения</w:t>
      </w:r>
      <w:proofErr w:type="gram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 «Экономика Китая»</w:t>
      </w: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Цель: </w:t>
      </w: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формирование у обучающихся целостного системного представления о развитии национальной экономики Китая, как динамичного «сектора» мировой экономики, место и роли в международной торговле и мировых товарных рынках;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получение навыков анализа экспортно-импортных операций, основных показателей развития экономики Китая, особенностей и условий современного этапа развития.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6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ознакомление </w:t>
      </w:r>
      <w:r w:rsidR="00457C9D">
        <w:rPr>
          <w:rFonts w:ascii="Times New Roman" w:eastAsia="Calibri" w:hAnsi="Times New Roman" w:cs="Times New Roman"/>
          <w:sz w:val="24"/>
          <w:szCs w:val="24"/>
        </w:rPr>
        <w:t>студентов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со спецификой развития экономики Китая;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рассмотрение этапов трансформации;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- формирование навыков анализа в сопоставлении развития экономики Китая и других стран.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60444" w:rsidRPr="00760444" w:rsidRDefault="00760444" w:rsidP="00457C9D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>.09.02) 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Экономика Китая</w:t>
      </w:r>
      <w:r w:rsidRPr="00760444">
        <w:rPr>
          <w:rFonts w:ascii="Times New Roman" w:eastAsia="Calibri" w:hAnsi="Times New Roman" w:cs="Times New Roman"/>
          <w:sz w:val="24"/>
          <w:szCs w:val="24"/>
        </w:rPr>
        <w:t>» относится  к дисциплинам по выбору вариативной части блока Б1-Дисциплины (модуля) и изучается на очной форме обучения на 2-ом курсе в 3-ем семестре, на очно-заочной форме обучения в 4-ом семестре.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«Экономика Китая».</w:t>
      </w: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Процесс изучения дисциплины </w:t>
      </w:r>
      <w:r w:rsidRPr="00760444"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  <w:t xml:space="preserve">«Экономика Китая» </w:t>
      </w: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направлен на </w:t>
      </w:r>
      <w:proofErr w:type="gramStart"/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развитие  следующих</w:t>
      </w:r>
      <w:proofErr w:type="gramEnd"/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компетенций: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готовность к саморазвитию, самореализации, использованию творческого потенциала (ОК-3);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способностью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(ПК-1);</w:t>
      </w:r>
    </w:p>
    <w:p w:rsidR="00760444" w:rsidRPr="00760444" w:rsidRDefault="00760444" w:rsidP="00760444">
      <w:pPr>
        <w:suppressAutoHyphens/>
        <w:spacing w:after="0" w:line="240" w:lineRule="auto"/>
        <w:ind w:hanging="255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uppressAutoHyphens/>
        <w:spacing w:after="0" w:line="240" w:lineRule="auto"/>
        <w:ind w:firstLine="284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В результате освоения дисциплины обучающийся будет: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Знать: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60444">
        <w:rPr>
          <w:rFonts w:ascii="Times New Roman" w:eastAsia="Calibri" w:hAnsi="Times New Roman" w:cs="Times New Roman"/>
          <w:sz w:val="24"/>
        </w:rPr>
        <w:t>методы и средства научной коммуникации в технологической области на государственном и иностранном языках (ОК-3);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60444">
        <w:rPr>
          <w:rFonts w:ascii="Times New Roman" w:eastAsia="Calibri" w:hAnsi="Times New Roman" w:cs="Times New Roman"/>
          <w:sz w:val="24"/>
        </w:rPr>
        <w:t>современные макроэкономические концепции, понимать основные макроэкономические проблемы российской экономики, в том числе имеющие непосредственное отношение к функционированию ее инновационной системы, такие, как потребление, сбережения и рынки капитальных активов, инвестиции и налогообложение, стабильность финансовой системы, экономические кризисы и макроэкономическая политика, видеть их многообразие и взаимосвязь с процессами, происходящими в обществе; институциональные «правила игры» бизнеса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(ПК-1);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Уметь: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добиваться совершенствования собственной личности, раскрытия ее творческих возможностей, развития 10 мировоззрения, самосознания, познавательных способностей; следовать основным нормам, принятым в научном общении на государственном и иностранном языках (ОК-3);</w:t>
      </w:r>
    </w:p>
    <w:p w:rsidR="00760444" w:rsidRPr="00760444" w:rsidRDefault="00760444" w:rsidP="00760444">
      <w:pPr>
        <w:suppressAutoHyphens/>
        <w:spacing w:after="0" w:line="240" w:lineRule="auto"/>
        <w:ind w:firstLine="256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- </w:t>
      </w:r>
      <w:r w:rsidRPr="00760444">
        <w:rPr>
          <w:rFonts w:ascii="Times New Roman" w:eastAsia="TimesNewRomanPS-ItalicMT" w:hAnsi="Times New Roman" w:cs="Mangal"/>
          <w:iCs/>
          <w:kern w:val="2"/>
          <w:sz w:val="24"/>
          <w:szCs w:val="24"/>
          <w:lang w:eastAsia="hi-IN" w:bidi="hi-IN"/>
        </w:rPr>
        <w:t>определять смысл и значение осуществляемых процессов; способствовать развитию полноценных партнерских отношений между членами рабочей группы</w:t>
      </w: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(ПК-1);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Владеть (Иметь практический опыт):</w:t>
      </w:r>
    </w:p>
    <w:p w:rsidR="00760444" w:rsidRPr="00760444" w:rsidRDefault="00760444" w:rsidP="00760444">
      <w:pPr>
        <w:tabs>
          <w:tab w:val="num" w:pos="-2127"/>
        </w:tabs>
        <w:suppressAutoHyphens/>
        <w:spacing w:after="0" w:line="240" w:lineRule="auto"/>
        <w:ind w:firstLine="284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-</w:t>
      </w:r>
      <w:r w:rsidR="0047674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proofErr w:type="gramStart"/>
      <w:r w:rsidR="0047674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навыками </w:t>
      </w: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анализа</w:t>
      </w:r>
      <w:proofErr w:type="gramEnd"/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научных текстов на государственном и иностранном языках (ОК-3);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Calibri" w:eastAsia="Calibri" w:hAnsi="Calibri" w:cs="Times New Roman"/>
        </w:rPr>
        <w:t xml:space="preserve">- </w:t>
      </w:r>
      <w:r w:rsidR="0047674C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</w:rPr>
        <w:t>обобщения и анализа, а</w:t>
      </w:r>
      <w:r w:rsidRPr="00760444">
        <w:rPr>
          <w:rFonts w:ascii="Times New Roman" w:eastAsia="Calibri" w:hAnsi="Times New Roman" w:cs="Times New Roman"/>
          <w:b/>
          <w:sz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</w:rPr>
        <w:t>также критической оценки выводов, полученных в ходе научных исследований, проведенных как российскими, так и зарубежными учеными, определения перспективных направлений исследований, разработки их программ</w:t>
      </w:r>
      <w:r w:rsidRPr="00760444">
        <w:rPr>
          <w:rFonts w:ascii="Calibri" w:eastAsia="Calibri" w:hAnsi="Calibri" w:cs="Times New Roman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(ПК-1).</w:t>
      </w:r>
    </w:p>
    <w:p w:rsidR="00760444" w:rsidRPr="00760444" w:rsidRDefault="00760444" w:rsidP="00760444">
      <w:pPr>
        <w:suppressAutoHyphens/>
        <w:spacing w:after="0" w:line="240" w:lineRule="auto"/>
        <w:ind w:firstLine="284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по очной форме составляет 1 зачетная единица, 36 часов, из которых 14 часов составляет контактная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работа  магистра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с преподавателем, (6 часов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занятия лекционного типа, 8 часов занятия семинарского типа), 22 часа составляет самостоятельная работа магистра, форма контроля – зачет.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по очно-заочной форме составляет 1 зачетная единица, 36 часов, из которых 16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часов  составляет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контактная работа  магистра с преподавателем, (6 часов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занятия лекционного типа, 10 часов занятия семинарского типа), 20 часов составляет самостоятельная работа магистра, форма контроля – зачет.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1. </w:t>
      </w:r>
      <w:r w:rsidRPr="00760444">
        <w:rPr>
          <w:rFonts w:ascii="Times New Roman" w:eastAsia="Calibri" w:hAnsi="Times New Roman" w:cs="Times New Roman"/>
          <w:bCs/>
          <w:sz w:val="24"/>
        </w:rPr>
        <w:t xml:space="preserve">Важнейшие этапы экономического развития Китая в </w:t>
      </w:r>
      <w:r w:rsidRPr="00760444">
        <w:rPr>
          <w:rFonts w:ascii="Times New Roman" w:eastAsia="Calibri" w:hAnsi="Times New Roman" w:cs="Times New Roman"/>
          <w:bCs/>
          <w:sz w:val="24"/>
          <w:lang w:val="en-US"/>
        </w:rPr>
        <w:t>XX</w:t>
      </w:r>
      <w:r w:rsidRPr="00760444">
        <w:rPr>
          <w:rFonts w:ascii="Times New Roman" w:eastAsia="Calibri" w:hAnsi="Times New Roman" w:cs="Times New Roman"/>
          <w:bCs/>
          <w:sz w:val="24"/>
        </w:rPr>
        <w:t xml:space="preserve">-начале </w:t>
      </w:r>
      <w:r w:rsidRPr="00760444">
        <w:rPr>
          <w:rFonts w:ascii="Times New Roman" w:eastAsia="Calibri" w:hAnsi="Times New Roman" w:cs="Times New Roman"/>
          <w:bCs/>
          <w:sz w:val="24"/>
          <w:lang w:val="en-US"/>
        </w:rPr>
        <w:t>XXI</w:t>
      </w:r>
      <w:r w:rsidRPr="00760444">
        <w:rPr>
          <w:rFonts w:ascii="Times New Roman" w:eastAsia="Calibri" w:hAnsi="Times New Roman" w:cs="Times New Roman"/>
          <w:bCs/>
          <w:sz w:val="24"/>
        </w:rPr>
        <w:t xml:space="preserve"> вв.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</w:rPr>
      </w:pPr>
      <w:r w:rsidRPr="00760444">
        <w:rPr>
          <w:rFonts w:ascii="Times New Roman" w:eastAsia="Calibri" w:hAnsi="Times New Roman" w:cs="Times New Roman"/>
          <w:bCs/>
          <w:sz w:val="24"/>
          <w:szCs w:val="24"/>
        </w:rPr>
        <w:t xml:space="preserve">Тема 2. </w:t>
      </w:r>
      <w:r w:rsidRPr="00760444">
        <w:rPr>
          <w:rFonts w:ascii="Times New Roman" w:eastAsia="Calibri" w:hAnsi="Times New Roman" w:cs="Times New Roman"/>
          <w:bCs/>
          <w:sz w:val="24"/>
        </w:rPr>
        <w:t>Особенности рыночных реформ в Китае.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</w:rPr>
      </w:pPr>
      <w:r w:rsidRPr="00760444">
        <w:rPr>
          <w:rFonts w:ascii="Times New Roman" w:eastAsia="Calibri" w:hAnsi="Times New Roman" w:cs="Times New Roman"/>
          <w:bCs/>
          <w:sz w:val="24"/>
        </w:rPr>
        <w:t>Тема 3. Внешнеэкономические связи КНР.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60444">
        <w:rPr>
          <w:rFonts w:ascii="Times New Roman" w:eastAsia="Calibri" w:hAnsi="Times New Roman" w:cs="Times New Roman"/>
          <w:bCs/>
          <w:sz w:val="24"/>
        </w:rPr>
        <w:t xml:space="preserve">Тема 4. </w:t>
      </w:r>
      <w:r w:rsidRPr="00760444">
        <w:rPr>
          <w:rFonts w:ascii="Times New Roman" w:eastAsia="Calibri" w:hAnsi="Times New Roman" w:cs="Times New Roman"/>
          <w:sz w:val="24"/>
        </w:rPr>
        <w:t>Особенности экономического развития Тайваня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</w:rPr>
        <w:t xml:space="preserve">Тема 5.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Важнейшие традиции и принципы государственного и корпоративного управления хозяйственной деятельностью в Китае.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60444">
        <w:rPr>
          <w:rFonts w:ascii="Times New Roman" w:eastAsia="Calibri" w:hAnsi="Times New Roman" w:cs="Times New Roman"/>
          <w:bCs/>
          <w:sz w:val="24"/>
          <w:szCs w:val="24"/>
        </w:rPr>
        <w:t xml:space="preserve">Тема. </w:t>
      </w:r>
      <w:r w:rsidRPr="00760444">
        <w:rPr>
          <w:rFonts w:ascii="Times New Roman" w:eastAsia="Calibri" w:hAnsi="Times New Roman" w:cs="Times New Roman"/>
          <w:sz w:val="24"/>
        </w:rPr>
        <w:t>Китай в системе экономических связей Азиатско-тихоокеанского региона (АТР).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</w:p>
    <w:p w:rsidR="00760444" w:rsidRPr="00760444" w:rsidRDefault="00760444" w:rsidP="00457C9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60444">
        <w:rPr>
          <w:rFonts w:ascii="Times New Roman" w:eastAsia="Calibri" w:hAnsi="Times New Roman" w:cs="Times New Roman"/>
          <w:b/>
          <w:sz w:val="24"/>
        </w:rPr>
        <w:t xml:space="preserve">Виды учебной работы: </w:t>
      </w:r>
      <w:r w:rsidRPr="00760444">
        <w:rPr>
          <w:rFonts w:ascii="Times New Roman" w:eastAsia="Calibri" w:hAnsi="Times New Roman" w:cs="Times New Roman"/>
          <w:sz w:val="24"/>
        </w:rPr>
        <w:t>лекции, семинарские занятия.</w:t>
      </w:r>
    </w:p>
    <w:p w:rsidR="00760444" w:rsidRPr="00760444" w:rsidRDefault="00760444" w:rsidP="00457C9D">
      <w:pPr>
        <w:spacing w:after="0" w:line="276" w:lineRule="auto"/>
        <w:jc w:val="both"/>
        <w:rPr>
          <w:rFonts w:ascii="Calibri" w:eastAsia="Calibri" w:hAnsi="Calibri" w:cs="Times New Roman"/>
          <w:b/>
          <w:bCs/>
        </w:rPr>
      </w:pPr>
      <w:r w:rsidRPr="00760444">
        <w:rPr>
          <w:rFonts w:ascii="Times New Roman" w:eastAsia="Calibri" w:hAnsi="Times New Roman" w:cs="Times New Roman"/>
          <w:b/>
          <w:sz w:val="24"/>
        </w:rPr>
        <w:t xml:space="preserve">Формы текущего контроля: </w:t>
      </w:r>
      <w:r w:rsidRPr="00760444">
        <w:rPr>
          <w:rFonts w:ascii="Times New Roman" w:eastAsia="Calibri" w:hAnsi="Times New Roman" w:cs="Times New Roman"/>
          <w:sz w:val="24"/>
        </w:rPr>
        <w:t xml:space="preserve">Опрос на семинаре, контрольные вопросы, задания к семинарам, доклад.   </w:t>
      </w:r>
      <w:r w:rsidRPr="00760444">
        <w:rPr>
          <w:rFonts w:ascii="Times New Roman" w:eastAsia="Calibri" w:hAnsi="Times New Roman" w:cs="Times New Roman"/>
          <w:bCs/>
          <w:iCs/>
          <w:sz w:val="24"/>
        </w:rPr>
        <w:t>Опрос по бизнес-кейсу</w:t>
      </w:r>
    </w:p>
    <w:p w:rsidR="00760444" w:rsidRPr="00760444" w:rsidRDefault="00760444" w:rsidP="00457C9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 зачет</w:t>
      </w:r>
    </w:p>
    <w:p w:rsidR="00760444" w:rsidRPr="00760444" w:rsidRDefault="00760444" w:rsidP="00457C9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Разработчик: </w:t>
      </w:r>
      <w:r w:rsidRPr="00760444">
        <w:rPr>
          <w:rFonts w:ascii="Times New Roman" w:eastAsia="Calibri" w:hAnsi="Times New Roman" w:cs="Times New Roman"/>
          <w:b/>
          <w:sz w:val="24"/>
        </w:rPr>
        <w:t>Котляров Н. Н.- д.э.н., профессор</w:t>
      </w:r>
    </w:p>
    <w:p w:rsidR="00760444" w:rsidRPr="00760444" w:rsidRDefault="00760444" w:rsidP="00760444">
      <w:pPr>
        <w:tabs>
          <w:tab w:val="left" w:pos="3920"/>
        </w:tabs>
        <w:suppressAutoHyphens/>
        <w:spacing w:after="0" w:line="240" w:lineRule="auto"/>
        <w:ind w:firstLine="284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</w:rPr>
      </w:pPr>
      <w:r w:rsidRPr="00760444">
        <w:rPr>
          <w:rFonts w:ascii="Times New Roman" w:eastAsia="Calibri" w:hAnsi="Times New Roman" w:cs="Times New Roman"/>
          <w:b/>
          <w:sz w:val="24"/>
        </w:rPr>
        <w:t>«Экономика ЕАЭС»</w:t>
      </w:r>
    </w:p>
    <w:p w:rsidR="00760444" w:rsidRPr="00760444" w:rsidRDefault="00760444" w:rsidP="00760444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</w:rPr>
      </w:pP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Цели и </w:t>
      </w:r>
      <w:proofErr w:type="gram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  изучения</w:t>
      </w:r>
      <w:proofErr w:type="gram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 «</w:t>
      </w:r>
      <w:r w:rsidRPr="00760444">
        <w:rPr>
          <w:rFonts w:ascii="Times New Roman" w:eastAsia="Calibri" w:hAnsi="Times New Roman" w:cs="Times New Roman"/>
          <w:b/>
          <w:sz w:val="24"/>
        </w:rPr>
        <w:t>Экономика ЕАЭС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60444">
        <w:rPr>
          <w:rFonts w:ascii="Times New Roman" w:eastAsia="Calibri" w:hAnsi="Times New Roman" w:cs="Times New Roman"/>
          <w:sz w:val="24"/>
        </w:rPr>
        <w:t>Цель дисциплины – формирование представления о направлениях социально-экономического развития на постсоветском пространстве, а также изучение современных теорий об интеграции ЕАЭС в систему международных экономических отношений в условиях глобализации.</w:t>
      </w:r>
    </w:p>
    <w:p w:rsidR="00760444" w:rsidRPr="00760444" w:rsidRDefault="00760444" w:rsidP="00760444">
      <w:pPr>
        <w:spacing w:after="0" w:line="276" w:lineRule="auto"/>
        <w:ind w:firstLine="700"/>
        <w:jc w:val="both"/>
        <w:rPr>
          <w:rFonts w:ascii="Times New Roman" w:eastAsia="Calibri" w:hAnsi="Times New Roman" w:cs="Times New Roman"/>
          <w:b/>
          <w:sz w:val="24"/>
        </w:rPr>
      </w:pPr>
      <w:r w:rsidRPr="00760444">
        <w:rPr>
          <w:rFonts w:ascii="Times New Roman" w:eastAsia="Calibri" w:hAnsi="Times New Roman" w:cs="Times New Roman"/>
          <w:b/>
          <w:sz w:val="24"/>
        </w:rPr>
        <w:t>Задачи изучения дисциплины:</w:t>
      </w:r>
    </w:p>
    <w:p w:rsidR="00760444" w:rsidRPr="00760444" w:rsidRDefault="00760444" w:rsidP="00760444">
      <w:pPr>
        <w:tabs>
          <w:tab w:val="left" w:pos="1162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60444">
        <w:rPr>
          <w:rFonts w:ascii="Times New Roman" w:eastAsia="Calibri" w:hAnsi="Times New Roman" w:cs="Times New Roman"/>
          <w:sz w:val="24"/>
        </w:rPr>
        <w:t>- изучить этапы развития экономик стран ЕАЭС, систему современных экономических отношений между ними и их основные формы;</w:t>
      </w:r>
    </w:p>
    <w:p w:rsidR="00760444" w:rsidRPr="00760444" w:rsidRDefault="00760444" w:rsidP="00760444">
      <w:pPr>
        <w:tabs>
          <w:tab w:val="left" w:pos="1162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60444">
        <w:rPr>
          <w:rFonts w:ascii="Times New Roman" w:eastAsia="Calibri" w:hAnsi="Times New Roman" w:cs="Times New Roman"/>
          <w:sz w:val="24"/>
        </w:rPr>
        <w:t>- изучить основные методы государственного и межгосударственного регулирования экономических отношений в ЕАЭС;</w:t>
      </w:r>
    </w:p>
    <w:p w:rsidR="00760444" w:rsidRPr="00760444" w:rsidRDefault="00760444" w:rsidP="00760444">
      <w:pPr>
        <w:tabs>
          <w:tab w:val="left" w:pos="1162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60444">
        <w:rPr>
          <w:rFonts w:ascii="Times New Roman" w:eastAsia="Calibri" w:hAnsi="Times New Roman" w:cs="Times New Roman"/>
          <w:sz w:val="24"/>
        </w:rPr>
        <w:t>- обосновать основные проблемы, связанные с взаимодействием экономик стран ЕАЭС;</w:t>
      </w:r>
    </w:p>
    <w:p w:rsidR="00760444" w:rsidRPr="00760444" w:rsidRDefault="00760444" w:rsidP="00760444">
      <w:pPr>
        <w:tabs>
          <w:tab w:val="left" w:pos="426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60444">
        <w:rPr>
          <w:rFonts w:ascii="Times New Roman" w:eastAsia="Calibri" w:hAnsi="Times New Roman" w:cs="Times New Roman"/>
          <w:sz w:val="24"/>
        </w:rPr>
        <w:t>- осуществлять отбор статистических данных о состоянии экономик стран ЕАЭС на основе публикаций наднационального органа ЕАЭС – Евразийской экономической комиссии;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 w:rsidRPr="00760444">
        <w:rPr>
          <w:rFonts w:ascii="Times New Roman" w:eastAsia="Calibri" w:hAnsi="Times New Roman" w:cs="Times New Roman"/>
          <w:sz w:val="24"/>
        </w:rPr>
        <w:t>- анализировать состояние, направления и динамику развития экономик стран ЕАЭС.</w:t>
      </w:r>
    </w:p>
    <w:p w:rsidR="00760444" w:rsidRPr="00760444" w:rsidRDefault="00760444" w:rsidP="0076044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760444" w:rsidRPr="00760444" w:rsidRDefault="00760444" w:rsidP="00760444">
      <w:pPr>
        <w:spacing w:after="0" w:line="276" w:lineRule="auto"/>
        <w:ind w:firstLine="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Дисциплина (Б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1.В.ДВ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>.09.03) «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Экономика ЕАЭС</w:t>
      </w:r>
      <w:r w:rsidRPr="00760444">
        <w:rPr>
          <w:rFonts w:ascii="Times New Roman" w:eastAsia="Calibri" w:hAnsi="Times New Roman" w:cs="Times New Roman"/>
          <w:sz w:val="24"/>
          <w:szCs w:val="24"/>
        </w:rPr>
        <w:t>» относится  к дисциплинам по выбору вариативной части блока Б1-Дисциплины (модуля) и изучается на очной форме обучения на 2-ом курсе в 3-ем семестре, на очно-заочной форме обучения в 4-ом семестре.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51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«Экономика стран ЕАЭС».</w:t>
      </w:r>
    </w:p>
    <w:p w:rsidR="00760444" w:rsidRPr="00760444" w:rsidRDefault="00760444" w:rsidP="00760444">
      <w:pPr>
        <w:spacing w:after="0" w:line="240" w:lineRule="auto"/>
        <w:ind w:firstLine="512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«Экономика стран ЕСЭС»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направлен на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развитие  следующих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компетенций: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pacing w:val="-1"/>
          <w:sz w:val="24"/>
        </w:rPr>
      </w:pPr>
      <w:r w:rsidRPr="00760444">
        <w:rPr>
          <w:rFonts w:ascii="Times New Roman" w:eastAsia="Calibri" w:hAnsi="Times New Roman" w:cs="Times New Roman"/>
          <w:spacing w:val="-1"/>
          <w:sz w:val="24"/>
        </w:rPr>
        <w:t>готовностью к саморазвитию, самореализации, использованию творческого потенциала (ОК-3);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pacing w:val="-1"/>
          <w:sz w:val="24"/>
        </w:rPr>
      </w:pPr>
      <w:r w:rsidRPr="00760444">
        <w:rPr>
          <w:rFonts w:ascii="Times New Roman" w:eastAsia="Calibri" w:hAnsi="Times New Roman" w:cs="Times New Roman"/>
          <w:sz w:val="24"/>
        </w:rPr>
        <w:t>способностью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</w:t>
      </w:r>
      <w:r w:rsidRPr="00760444">
        <w:rPr>
          <w:rFonts w:ascii="Times New Roman" w:eastAsia="Calibri" w:hAnsi="Times New Roman" w:cs="Times New Roman"/>
          <w:spacing w:val="-1"/>
          <w:sz w:val="24"/>
        </w:rPr>
        <w:t xml:space="preserve"> (ПК-1);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pacing w:val="-1"/>
          <w:sz w:val="24"/>
        </w:rPr>
      </w:pPr>
    </w:p>
    <w:p w:rsidR="00760444" w:rsidRPr="00760444" w:rsidRDefault="00760444" w:rsidP="00760444">
      <w:pPr>
        <w:suppressAutoHyphens/>
        <w:spacing w:after="0" w:line="240" w:lineRule="auto"/>
        <w:ind w:firstLine="426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В результате освоения дисциплины обучающийся будет:</w:t>
      </w:r>
    </w:p>
    <w:p w:rsidR="00760444" w:rsidRPr="00760444" w:rsidRDefault="00760444" w:rsidP="00760444">
      <w:pPr>
        <w:suppressAutoHyphens/>
        <w:spacing w:after="0" w:line="240" w:lineRule="auto"/>
        <w:ind w:hanging="255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760444" w:rsidRPr="00760444" w:rsidRDefault="00760444" w:rsidP="00760444">
      <w:pPr>
        <w:suppressAutoHyphens/>
        <w:spacing w:after="0" w:line="240" w:lineRule="auto"/>
        <w:ind w:firstLine="426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Знать: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- 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методы и средства научной коммуникации в технологической области на государственном и иностранном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языках 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>ОК-3);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 современные макроэкономические концепции, понимать основные макроэкономические проблемы российской экономики, в том числе имеющие непосредственное отношение к функционированию ее инновационной системы, такие, как потребление, сбережения и рынки капитальных активов, инвестиции и налогообложение, стабильность финансовой системы, экономические кризисы и макроэкономическая политика, видеть их многообразие и взаимосвязь с процессами, происходящими в обществе; институциональные «правила игры» бизнеса (ПК-1);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760444">
        <w:rPr>
          <w:rFonts w:ascii="Times New Roman" w:eastAsia="Calibri" w:hAnsi="Times New Roman" w:cs="Times New Roman"/>
          <w:sz w:val="24"/>
          <w:szCs w:val="24"/>
        </w:rPr>
        <w:t>добиваться совершенствования собственной личности, раскрытия ее творческих возможностей, развития 10 мировоззрения, самосознания, познавательных способностей; следовать основным нормам, принятым в научном общении на государственном и иностранном языках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(ОК-3);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60444">
        <w:rPr>
          <w:rFonts w:ascii="Times New Roman" w:eastAsia="TimesNewRomanPS-ItalicMT" w:hAnsi="Times New Roman" w:cs="Times New Roman"/>
          <w:iCs/>
          <w:sz w:val="24"/>
          <w:szCs w:val="24"/>
        </w:rPr>
        <w:t>определять смысл и значение осуществляемых процессов; способствовать развитию полноценных партнерских отношений между членами рабочей группы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(ПК-1);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Владеть (Иметь практический опыт):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47674C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Pr="00760444">
        <w:rPr>
          <w:rFonts w:ascii="Times New Roman" w:eastAsia="Calibri" w:hAnsi="Times New Roman" w:cs="Times New Roman"/>
          <w:sz w:val="24"/>
        </w:rPr>
        <w:t>анализа научных текстов на государственном и иностранном языках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(ОК-3);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-</w:t>
      </w:r>
      <w:r w:rsidR="0047674C">
        <w:rPr>
          <w:rFonts w:ascii="Times New Roman" w:eastAsia="Calibri" w:hAnsi="Times New Roman" w:cs="Times New Roman"/>
          <w:sz w:val="24"/>
          <w:szCs w:val="24"/>
        </w:rPr>
        <w:t xml:space="preserve"> навыками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обобщения и анализа, а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sz w:val="24"/>
          <w:szCs w:val="24"/>
        </w:rPr>
        <w:t>также критической оценки выводов, полученных в ходе научных исследований, проведенных как российскими, так и зарубежными учеными, определения перспективных направлений исследований, разработки их программ (ПК-1);</w:t>
      </w:r>
    </w:p>
    <w:p w:rsidR="00760444" w:rsidRPr="00760444" w:rsidRDefault="00760444" w:rsidP="00760444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</w:t>
      </w:r>
    </w:p>
    <w:p w:rsidR="00760444" w:rsidRPr="00760444" w:rsidRDefault="00760444" w:rsidP="007604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по очной форме составляет 1 зачетная единица, 36 часов, из которых 14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часов  составляет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контактная работа  магистра с преподавателем, (6 часов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занятия лекционного типа, 8 часов занятия семинарского типа), 22 часа составляет самостоятельная работа магистра, форма контроля – зачет.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по очно-заочной форме составляет 1 зачетная единица, 36 часов, из которых 16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часов  составляет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контактная работа  магистра с преподавателем, (6 часов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занятия лекционного типа, 10 часов занятия семинарского типа), 20 часов составляет самостоятельная работа магистра, форма контроля – зачет.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Тема 1. </w:t>
      </w:r>
      <w:r w:rsidRPr="00760444">
        <w:rPr>
          <w:rFonts w:ascii="Times New Roman" w:eastAsia="Calibri" w:hAnsi="Times New Roman" w:cs="Times New Roman"/>
          <w:sz w:val="24"/>
        </w:rPr>
        <w:t>Основные этапы формирования ЕАЭС.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</w:rPr>
      </w:pPr>
      <w:r w:rsidRPr="00760444">
        <w:rPr>
          <w:rFonts w:ascii="Times New Roman" w:eastAsia="Calibri" w:hAnsi="Times New Roman" w:cs="Times New Roman"/>
          <w:bCs/>
          <w:sz w:val="24"/>
          <w:szCs w:val="24"/>
        </w:rPr>
        <w:t xml:space="preserve">Тема 2. </w:t>
      </w:r>
      <w:r w:rsidRPr="00760444">
        <w:rPr>
          <w:rFonts w:ascii="Times New Roman" w:eastAsia="Calibri" w:hAnsi="Times New Roman" w:cs="Times New Roman"/>
          <w:sz w:val="24"/>
        </w:rPr>
        <w:t>Организационная система, механизм и принципы деятельности ЕАЭС.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</w:rPr>
      </w:pPr>
      <w:r w:rsidRPr="00760444">
        <w:rPr>
          <w:rFonts w:ascii="Times New Roman" w:eastAsia="Calibri" w:hAnsi="Times New Roman" w:cs="Times New Roman"/>
          <w:bCs/>
          <w:sz w:val="24"/>
        </w:rPr>
        <w:t xml:space="preserve">Тема 3. </w:t>
      </w:r>
      <w:r w:rsidRPr="00760444">
        <w:rPr>
          <w:rFonts w:ascii="Times New Roman" w:eastAsia="Calibri" w:hAnsi="Times New Roman" w:cs="Times New Roman"/>
          <w:sz w:val="24"/>
        </w:rPr>
        <w:t>Основные направления деятельности ЕАЭС.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</w:rPr>
      </w:pPr>
      <w:r w:rsidRPr="00760444">
        <w:rPr>
          <w:rFonts w:ascii="Times New Roman" w:eastAsia="Calibri" w:hAnsi="Times New Roman" w:cs="Times New Roman"/>
          <w:bCs/>
          <w:sz w:val="24"/>
        </w:rPr>
        <w:t>Тема 4. Регулирование миграционных потоков в рамках ЕАЭС.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</w:rPr>
      </w:pPr>
      <w:r w:rsidRPr="00760444">
        <w:rPr>
          <w:rFonts w:ascii="Times New Roman" w:eastAsia="Calibri" w:hAnsi="Times New Roman" w:cs="Times New Roman"/>
          <w:bCs/>
          <w:sz w:val="24"/>
        </w:rPr>
        <w:t>Т</w:t>
      </w:r>
      <w:r w:rsidRPr="00760444">
        <w:rPr>
          <w:rFonts w:ascii="Times New Roman" w:eastAsia="Calibri" w:hAnsi="Times New Roman" w:cs="Times New Roman"/>
          <w:sz w:val="24"/>
        </w:rPr>
        <w:t xml:space="preserve">ема 5. </w:t>
      </w:r>
      <w:r w:rsidRPr="00760444">
        <w:rPr>
          <w:rFonts w:ascii="Times New Roman" w:eastAsia="Calibri" w:hAnsi="Times New Roman" w:cs="Times New Roman"/>
          <w:bCs/>
          <w:sz w:val="24"/>
        </w:rPr>
        <w:t>Проблемы и перспективы функционирования ЕАЭС.</w:t>
      </w:r>
    </w:p>
    <w:p w:rsidR="00760444" w:rsidRPr="00760444" w:rsidRDefault="00760444" w:rsidP="00760444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sz w:val="24"/>
        </w:rPr>
      </w:pPr>
    </w:p>
    <w:p w:rsidR="00760444" w:rsidRPr="00760444" w:rsidRDefault="00760444" w:rsidP="0076044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</w:rPr>
        <w:t xml:space="preserve">Виды учебной работы: </w:t>
      </w:r>
      <w:r w:rsidRPr="00760444">
        <w:rPr>
          <w:rFonts w:ascii="Times New Roman" w:eastAsia="Calibri" w:hAnsi="Times New Roman" w:cs="Times New Roman"/>
          <w:bCs/>
          <w:sz w:val="24"/>
        </w:rPr>
        <w:t>лекции, семинарские занятия.</w:t>
      </w:r>
    </w:p>
    <w:p w:rsidR="00760444" w:rsidRPr="00760444" w:rsidRDefault="00760444" w:rsidP="00760444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760444">
        <w:rPr>
          <w:rFonts w:ascii="Times New Roman" w:eastAsia="Calibri" w:hAnsi="Times New Roman" w:cs="Times New Roman"/>
          <w:b/>
          <w:bCs/>
          <w:sz w:val="24"/>
        </w:rPr>
        <w:t xml:space="preserve">Формы текущего контроля: </w:t>
      </w:r>
      <w:r w:rsidRPr="00760444">
        <w:rPr>
          <w:rFonts w:ascii="Times New Roman" w:eastAsia="Calibri" w:hAnsi="Times New Roman" w:cs="Times New Roman"/>
          <w:color w:val="000000"/>
          <w:sz w:val="24"/>
        </w:rPr>
        <w:t>Опрос решение тестов, дискуссия, доклады, презентации. Деловая игра.</w:t>
      </w:r>
    </w:p>
    <w:p w:rsidR="00760444" w:rsidRPr="00760444" w:rsidRDefault="00760444" w:rsidP="00760444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</w:rPr>
        <w:t>Формы промежуточной аттестации: зачет.</w:t>
      </w:r>
    </w:p>
    <w:p w:rsidR="00760444" w:rsidRPr="00760444" w:rsidRDefault="00760444" w:rsidP="0076044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760444">
        <w:rPr>
          <w:rFonts w:ascii="Times New Roman" w:eastAsia="Calibri" w:hAnsi="Times New Roman" w:cs="Times New Roman"/>
          <w:b/>
          <w:color w:val="000000"/>
          <w:sz w:val="24"/>
        </w:rPr>
        <w:t>Разработчик: Дмитриева А.Б. – к.э.н., доцент</w:t>
      </w:r>
    </w:p>
    <w:p w:rsidR="00457C9D" w:rsidRDefault="00457C9D" w:rsidP="00760444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029" w:rsidRDefault="00A95029" w:rsidP="00A95029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Иностранный язык во внешнеэкономической деятельности (английский) </w:t>
      </w:r>
    </w:p>
    <w:p w:rsidR="00A95029" w:rsidRDefault="00A95029" w:rsidP="00A95029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029" w:rsidRPr="00B65446" w:rsidRDefault="00A95029" w:rsidP="00A950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освоения дисциплины</w:t>
      </w:r>
    </w:p>
    <w:p w:rsidR="00A95029" w:rsidRPr="00B65446" w:rsidRDefault="00A95029" w:rsidP="00A950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029" w:rsidRPr="00B65446" w:rsidRDefault="00A95029" w:rsidP="00A9502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целью дисциплины</w:t>
      </w:r>
      <w:r w:rsidRPr="00B6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развитие личностных качеств, формирование и совершенствование универсальных, профессиональных и коммуникативных компетенций на английском языке в соответствии с требованиями ФГОС ВО, включая:</w:t>
      </w:r>
    </w:p>
    <w:p w:rsidR="00A95029" w:rsidRPr="00B65446" w:rsidRDefault="00A95029" w:rsidP="00A9502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654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совершенствование общих, языковых и речевых компетенций, приобретенных процессе обучения в </w:t>
      </w:r>
      <w:proofErr w:type="spellStart"/>
      <w:r w:rsidRPr="00B654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бакалавриате</w:t>
      </w:r>
      <w:proofErr w:type="spellEnd"/>
      <w:r w:rsidRPr="00B654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и формирование новых более сложных компетенций, в совокупности необходимых и достаточных для эффективного осуществления профессиональной деятельности в области международной экономики и международного бизнеса, самостоятельной научно-исследовательской работы, коммуникации в культурной и бытовой сферах, в ситуациях профессионального общения с зарубежными партнерами, а также для дальнейшего самообразования, </w:t>
      </w:r>
    </w:p>
    <w:p w:rsidR="00A95029" w:rsidRPr="00B65446" w:rsidRDefault="00A95029" w:rsidP="00A95029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029" w:rsidRPr="00B65446" w:rsidRDefault="00A95029" w:rsidP="00A95029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 и тип дисциплины по характеру ее освоения</w:t>
      </w:r>
    </w:p>
    <w:p w:rsidR="00A95029" w:rsidRPr="00B65446" w:rsidRDefault="00A95029" w:rsidP="00A95029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029" w:rsidRPr="00B65446" w:rsidRDefault="00A95029" w:rsidP="00A95029">
      <w:pPr>
        <w:widowControl w:val="0"/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Pr="00B65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Иностранный язык во внешнеэкономической деятельности (английский) </w:t>
      </w:r>
      <w:r w:rsidRPr="00B6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факультативным дисциплинам учебного плана по </w:t>
      </w:r>
      <w:r w:rsidRPr="00B654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направлению подготовки</w:t>
      </w:r>
      <w:r w:rsidRPr="00B6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магистратуре </w:t>
      </w:r>
      <w:r w:rsidRPr="00B65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38.04.01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Экономика ФТД.01.</w:t>
      </w:r>
    </w:p>
    <w:p w:rsidR="00A95029" w:rsidRPr="00B65446" w:rsidRDefault="00A95029" w:rsidP="00A95029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029" w:rsidRPr="00DE15D2" w:rsidRDefault="00A95029" w:rsidP="00A95029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обучения по дисциплине, соотнесенные с требуемыми компетенциями выпускников образовательной программы: </w:t>
      </w:r>
    </w:p>
    <w:p w:rsidR="00A95029" w:rsidRPr="00DE15D2" w:rsidRDefault="00A95029" w:rsidP="00A95029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029" w:rsidRPr="00536965" w:rsidRDefault="00A95029" w:rsidP="00A95029">
      <w:pPr>
        <w:widowControl w:val="0"/>
        <w:autoSpaceDE w:val="0"/>
        <w:autoSpaceDN w:val="0"/>
        <w:adjustRightInd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Иностранный язык во внешнеэкономической деятельности (английский) участвует в формировании следующих компетенций выпускников образовательной программы:</w:t>
      </w:r>
    </w:p>
    <w:p w:rsidR="00A95029" w:rsidRPr="00536965" w:rsidRDefault="00A95029" w:rsidP="00A95029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ДК-2-</w:t>
      </w:r>
      <w:r w:rsidRPr="00536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Способен и готов формулировать и излагать мысли, читать и писать тексты, делать научные доклады и вести дискуссию, подготовить и провести переговоры </w:t>
      </w:r>
      <w:proofErr w:type="gramStart"/>
      <w:r w:rsidRPr="00536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английском</w:t>
      </w:r>
      <w:proofErr w:type="gramEnd"/>
      <w:r w:rsidRPr="0053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языке.</w:t>
      </w:r>
    </w:p>
    <w:p w:rsidR="00A95029" w:rsidRPr="00AD006A" w:rsidRDefault="00A95029" w:rsidP="00A95029">
      <w:pPr>
        <w:tabs>
          <w:tab w:val="left" w:pos="1418"/>
          <w:tab w:val="right" w:leader="underscore" w:pos="8505"/>
        </w:tabs>
        <w:spacing w:before="20" w:after="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006A">
        <w:rPr>
          <w:rFonts w:ascii="Times New Roman" w:hAnsi="Times New Roman" w:cs="Times New Roman"/>
          <w:bCs/>
          <w:color w:val="000000"/>
          <w:sz w:val="24"/>
          <w:szCs w:val="24"/>
        </w:rPr>
        <w:t>В процессе обучения студент должен:</w:t>
      </w:r>
    </w:p>
    <w:p w:rsidR="00A95029" w:rsidRPr="002077F6" w:rsidRDefault="00A95029" w:rsidP="00A95029">
      <w:pPr>
        <w:tabs>
          <w:tab w:val="left" w:pos="1418"/>
          <w:tab w:val="right" w:leader="underscore" w:pos="8505"/>
        </w:tabs>
        <w:spacing w:before="20" w:after="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07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Знать </w:t>
      </w:r>
      <w:r w:rsidRPr="002077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077F6">
        <w:rPr>
          <w:rFonts w:ascii="Times New Roman" w:hAnsi="Times New Roman" w:cs="Times New Roman"/>
          <w:bCs/>
          <w:sz w:val="24"/>
          <w:szCs w:val="24"/>
        </w:rPr>
        <w:t>правила</w:t>
      </w:r>
      <w:proofErr w:type="gramEnd"/>
      <w:r w:rsidRPr="002077F6">
        <w:rPr>
          <w:rFonts w:ascii="Times New Roman" w:hAnsi="Times New Roman" w:cs="Times New Roman"/>
          <w:bCs/>
          <w:sz w:val="24"/>
          <w:szCs w:val="24"/>
        </w:rPr>
        <w:t xml:space="preserve"> подготовки и произнесения публичных речей, принципы введения дискуссии и полемики; способы аргументации; </w:t>
      </w:r>
    </w:p>
    <w:p w:rsidR="00A95029" w:rsidRPr="002077F6" w:rsidRDefault="00A95029" w:rsidP="00A95029">
      <w:pPr>
        <w:tabs>
          <w:tab w:val="left" w:pos="1418"/>
          <w:tab w:val="right" w:leader="underscore" w:pos="8505"/>
        </w:tabs>
        <w:spacing w:before="20" w:after="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2077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077F6">
        <w:rPr>
          <w:rFonts w:ascii="Times New Roman" w:hAnsi="Times New Roman" w:cs="Times New Roman"/>
          <w:bCs/>
          <w:sz w:val="24"/>
          <w:szCs w:val="24"/>
        </w:rPr>
        <w:t xml:space="preserve">вести переговоры с использованием профессиональной терминологии; </w:t>
      </w:r>
      <w:r w:rsidRPr="002077F6">
        <w:rPr>
          <w:rFonts w:ascii="Times New Roman" w:hAnsi="Times New Roman" w:cs="Times New Roman"/>
          <w:sz w:val="24"/>
          <w:szCs w:val="24"/>
        </w:rPr>
        <w:t>выражать обширный реестр коммуникативных намерений (информирование, пояснение, уточнение, аргументирование, иллюстрирование, ведение полемики и др.);</w:t>
      </w:r>
      <w:r w:rsidRPr="002077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95029" w:rsidRDefault="00A95029" w:rsidP="00A95029">
      <w:pPr>
        <w:rPr>
          <w:rFonts w:ascii="Times New Roman" w:hAnsi="Times New Roman" w:cs="Times New Roman"/>
          <w:bCs/>
          <w:sz w:val="24"/>
          <w:szCs w:val="24"/>
        </w:rPr>
      </w:pPr>
      <w:r w:rsidRPr="00207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Владеть </w:t>
      </w:r>
      <w:proofErr w:type="spellStart"/>
      <w:r w:rsidRPr="002077F6">
        <w:rPr>
          <w:rFonts w:ascii="Times New Roman" w:hAnsi="Times New Roman" w:cs="Times New Roman"/>
          <w:sz w:val="24"/>
          <w:szCs w:val="24"/>
        </w:rPr>
        <w:t>вокабуляром</w:t>
      </w:r>
      <w:proofErr w:type="spellEnd"/>
      <w:r w:rsidRPr="002077F6">
        <w:rPr>
          <w:rFonts w:ascii="Times New Roman" w:hAnsi="Times New Roman" w:cs="Times New Roman"/>
          <w:sz w:val="24"/>
          <w:szCs w:val="24"/>
        </w:rPr>
        <w:t xml:space="preserve"> (не менее 4000 единиц) общей и терминологической лексики; всеми видами чтения литературы по специальности; приемами аналитической работы с различными источниками  информации на английском языке по профилю магистерской подготовки (прессы, научной литературы, официальных документов); всеми видами подготовленного и неподготовленного монологического высказывания; навыками </w:t>
      </w:r>
      <w:r w:rsidRPr="002077F6">
        <w:rPr>
          <w:rFonts w:ascii="Times New Roman" w:hAnsi="Times New Roman" w:cs="Times New Roman"/>
          <w:color w:val="000000"/>
          <w:sz w:val="24"/>
          <w:szCs w:val="24"/>
        </w:rPr>
        <w:t>публичной речи, в том числе умения делать презентации, выступать с докладом на профессиональную тему;</w:t>
      </w:r>
      <w:r w:rsidRPr="002077F6">
        <w:rPr>
          <w:rFonts w:ascii="Times New Roman" w:hAnsi="Times New Roman" w:cs="Times New Roman"/>
          <w:bCs/>
          <w:sz w:val="24"/>
          <w:szCs w:val="24"/>
        </w:rPr>
        <w:t xml:space="preserve"> приемами ведения дискуссии по профессиональной и тематике; методами и приемами перевода текстов по специальности.</w:t>
      </w:r>
    </w:p>
    <w:p w:rsidR="00A95029" w:rsidRDefault="00A95029" w:rsidP="00A9502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дисциплины Иностранный язык во внешнеэкономической </w:t>
      </w:r>
      <w:r w:rsidRPr="00207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деятельности (английский)</w:t>
      </w:r>
    </w:p>
    <w:p w:rsidR="00A95029" w:rsidRPr="002077F6" w:rsidRDefault="00A95029" w:rsidP="00A9502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029" w:rsidRPr="002077F6" w:rsidRDefault="00A95029" w:rsidP="00A9502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</w:t>
      </w:r>
      <w:r w:rsidRPr="00207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Иностранный язык во внешнеэкономической деятельности (английский) </w:t>
      </w:r>
      <w:r w:rsidRPr="00207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очной форме составляет 4 зачетные единицы; 144 часа, из которых 54 часа – практические занятия (контактная работа магистра с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реподавателем)</w:t>
      </w:r>
      <w:r w:rsidRPr="002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89,4 часов – самостоятельная работа, 0,6 час – ИКР. </w:t>
      </w:r>
    </w:p>
    <w:p w:rsidR="002063DD" w:rsidRDefault="002063DD" w:rsidP="00A95029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</w:rPr>
      </w:pPr>
    </w:p>
    <w:p w:rsidR="00A95029" w:rsidRPr="00783A14" w:rsidRDefault="00A95029" w:rsidP="00A95029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</w:rPr>
      </w:pPr>
      <w:r w:rsidRPr="00783A14">
        <w:rPr>
          <w:rFonts w:ascii="Times New Roman" w:eastAsia="Calibri" w:hAnsi="Times New Roman" w:cs="Times New Roman"/>
          <w:b/>
          <w:sz w:val="24"/>
        </w:rPr>
        <w:t>Краткая характеристика содержания учебной дисциплины:</w:t>
      </w:r>
    </w:p>
    <w:p w:rsidR="00A95029" w:rsidRPr="002077F6" w:rsidRDefault="00A95029" w:rsidP="00A95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7F6">
        <w:rPr>
          <w:rFonts w:ascii="Times New Roman" w:hAnsi="Times New Roman" w:cs="Times New Roman"/>
          <w:sz w:val="24"/>
          <w:szCs w:val="24"/>
        </w:rPr>
        <w:t xml:space="preserve">Тема 1. Экономика страны.   Международные экономические отношения. </w:t>
      </w:r>
    </w:p>
    <w:p w:rsidR="00A95029" w:rsidRPr="002077F6" w:rsidRDefault="00A95029" w:rsidP="00A95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7F6">
        <w:rPr>
          <w:rFonts w:ascii="Times New Roman" w:hAnsi="Times New Roman" w:cs="Times New Roman"/>
          <w:sz w:val="24"/>
          <w:szCs w:val="24"/>
        </w:rPr>
        <w:t>Тема 2. Ведущие международные финансовые центры</w:t>
      </w:r>
    </w:p>
    <w:p w:rsidR="00A95029" w:rsidRPr="002077F6" w:rsidRDefault="00A95029" w:rsidP="00A95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7F6">
        <w:rPr>
          <w:rFonts w:ascii="Times New Roman" w:hAnsi="Times New Roman" w:cs="Times New Roman"/>
          <w:sz w:val="24"/>
          <w:szCs w:val="24"/>
        </w:rPr>
        <w:t>Тема 3. Банки. Основные виды банковской деятельности</w:t>
      </w:r>
    </w:p>
    <w:p w:rsidR="00A95029" w:rsidRPr="002077F6" w:rsidRDefault="00A95029" w:rsidP="00A95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7F6">
        <w:rPr>
          <w:rFonts w:ascii="Times New Roman" w:hAnsi="Times New Roman" w:cs="Times New Roman"/>
          <w:sz w:val="24"/>
          <w:szCs w:val="24"/>
        </w:rPr>
        <w:t>Тема 4. Финансовые инструменты и финансовые рынки. Операции на валютном рынке.</w:t>
      </w:r>
    </w:p>
    <w:p w:rsidR="00A95029" w:rsidRPr="002077F6" w:rsidRDefault="00A95029" w:rsidP="00A95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7F6">
        <w:rPr>
          <w:rFonts w:ascii="Times New Roman" w:hAnsi="Times New Roman" w:cs="Times New Roman"/>
          <w:sz w:val="24"/>
          <w:szCs w:val="24"/>
        </w:rPr>
        <w:t xml:space="preserve">Тема 5. Операции </w:t>
      </w:r>
      <w:proofErr w:type="gramStart"/>
      <w:r w:rsidRPr="002077F6">
        <w:rPr>
          <w:rFonts w:ascii="Times New Roman" w:hAnsi="Times New Roman" w:cs="Times New Roman"/>
          <w:sz w:val="24"/>
          <w:szCs w:val="24"/>
        </w:rPr>
        <w:t>на  Фондовой</w:t>
      </w:r>
      <w:proofErr w:type="gramEnd"/>
      <w:r w:rsidRPr="002077F6">
        <w:rPr>
          <w:rFonts w:ascii="Times New Roman" w:hAnsi="Times New Roman" w:cs="Times New Roman"/>
          <w:sz w:val="24"/>
          <w:szCs w:val="24"/>
        </w:rPr>
        <w:t xml:space="preserve"> бирже. Ценные бумаги. Инвестиции</w:t>
      </w:r>
    </w:p>
    <w:p w:rsidR="00A95029" w:rsidRPr="002077F6" w:rsidRDefault="00A95029" w:rsidP="00A95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7F6">
        <w:rPr>
          <w:rFonts w:ascii="Times New Roman" w:hAnsi="Times New Roman" w:cs="Times New Roman"/>
          <w:sz w:val="24"/>
          <w:szCs w:val="24"/>
        </w:rPr>
        <w:t xml:space="preserve">Тема 6 Внешнеэкономическая деятельность предприятия.    </w:t>
      </w:r>
    </w:p>
    <w:p w:rsidR="00A95029" w:rsidRPr="002077F6" w:rsidRDefault="00A95029" w:rsidP="00A95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7. </w:t>
      </w:r>
      <w:r w:rsidRPr="002077F6">
        <w:rPr>
          <w:rFonts w:ascii="Times New Roman" w:hAnsi="Times New Roman" w:cs="Times New Roman"/>
          <w:sz w:val="24"/>
          <w:szCs w:val="24"/>
        </w:rPr>
        <w:t xml:space="preserve">Экспортно-импортные операции. </w:t>
      </w:r>
    </w:p>
    <w:p w:rsidR="00A95029" w:rsidRDefault="00A95029" w:rsidP="00A95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8. </w:t>
      </w:r>
      <w:r w:rsidRPr="002077F6">
        <w:rPr>
          <w:rFonts w:ascii="Times New Roman" w:hAnsi="Times New Roman" w:cs="Times New Roman"/>
          <w:sz w:val="24"/>
          <w:szCs w:val="24"/>
        </w:rPr>
        <w:t xml:space="preserve">Способы оплаты. Документы. Документарный аккредитив. </w:t>
      </w:r>
      <w:proofErr w:type="spellStart"/>
      <w:r w:rsidRPr="002077F6">
        <w:rPr>
          <w:rFonts w:ascii="Times New Roman" w:hAnsi="Times New Roman" w:cs="Times New Roman"/>
          <w:sz w:val="24"/>
          <w:szCs w:val="24"/>
        </w:rPr>
        <w:t>Инкотермс</w:t>
      </w:r>
      <w:proofErr w:type="spellEnd"/>
    </w:p>
    <w:p w:rsidR="00A95029" w:rsidRPr="00783A14" w:rsidRDefault="00A95029" w:rsidP="00A950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83A14">
        <w:rPr>
          <w:rFonts w:ascii="Times New Roman" w:eastAsia="Calibri" w:hAnsi="Times New Roman" w:cs="Times New Roman"/>
          <w:sz w:val="24"/>
          <w:szCs w:val="24"/>
        </w:rPr>
        <w:t>практические занятия</w:t>
      </w:r>
    </w:p>
    <w:p w:rsidR="00A95029" w:rsidRPr="00783A14" w:rsidRDefault="00A95029" w:rsidP="00A95029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Формы текущего контроля</w:t>
      </w:r>
      <w:r w:rsidRPr="00783A14">
        <w:rPr>
          <w:rFonts w:ascii="Times New Roman" w:eastAsia="Calibri" w:hAnsi="Times New Roman" w:cs="Times New Roman"/>
          <w:color w:val="000000"/>
          <w:sz w:val="24"/>
          <w:szCs w:val="24"/>
        </w:rPr>
        <w:t>: у</w:t>
      </w:r>
      <w:r w:rsidRPr="00783A14">
        <w:rPr>
          <w:rFonts w:ascii="Times New Roman" w:eastAsia="Calibri" w:hAnsi="Times New Roman" w:cs="Times New Roman"/>
          <w:sz w:val="24"/>
          <w:szCs w:val="24"/>
        </w:rPr>
        <w:t>стный ответ на уроке, тематические доклады, проверка домашних заданий, тест, контрольная работа.</w:t>
      </w:r>
    </w:p>
    <w:p w:rsidR="00A95029" w:rsidRPr="00783A14" w:rsidRDefault="00A95029" w:rsidP="00A95029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A14">
        <w:rPr>
          <w:rFonts w:ascii="Times New Roman" w:eastAsia="Calibri" w:hAnsi="Times New Roman" w:cs="Times New Roman"/>
          <w:b/>
          <w:sz w:val="24"/>
          <w:szCs w:val="24"/>
        </w:rPr>
        <w:t>Формы промежуточной аттестации</w:t>
      </w:r>
      <w:r w:rsidRPr="00783A14">
        <w:rPr>
          <w:rFonts w:ascii="Times New Roman" w:eastAsia="Calibri" w:hAnsi="Times New Roman" w:cs="Times New Roman"/>
          <w:sz w:val="24"/>
          <w:szCs w:val="24"/>
        </w:rPr>
        <w:t xml:space="preserve">: зачет.        </w:t>
      </w:r>
    </w:p>
    <w:p w:rsidR="00A95029" w:rsidRDefault="00A95029" w:rsidP="00A9502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783A14">
        <w:rPr>
          <w:rFonts w:ascii="Times New Roman" w:eastAsia="Calibri" w:hAnsi="Times New Roman" w:cs="Times New Roman"/>
          <w:b/>
          <w:bCs/>
        </w:rPr>
        <w:t xml:space="preserve">Разработчик – </w:t>
      </w:r>
      <w:proofErr w:type="spellStart"/>
      <w:r>
        <w:rPr>
          <w:rFonts w:ascii="Times New Roman" w:eastAsia="Calibri" w:hAnsi="Times New Roman" w:cs="Times New Roman"/>
          <w:b/>
          <w:bCs/>
        </w:rPr>
        <w:t>Коржева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 Л</w:t>
      </w:r>
      <w:r w:rsidRPr="00536965">
        <w:rPr>
          <w:rFonts w:ascii="Times New Roman" w:eastAsia="Calibri" w:hAnsi="Times New Roman" w:cs="Times New Roman"/>
          <w:b/>
          <w:bCs/>
          <w:sz w:val="24"/>
          <w:szCs w:val="24"/>
        </w:rPr>
        <w:t>.Б.,</w:t>
      </w:r>
      <w:r w:rsidRPr="00536965">
        <w:rPr>
          <w:b/>
          <w:sz w:val="24"/>
          <w:szCs w:val="24"/>
        </w:rPr>
        <w:t xml:space="preserve"> к.ф.н., профессор</w:t>
      </w:r>
    </w:p>
    <w:p w:rsidR="00A95029" w:rsidRDefault="00A95029" w:rsidP="00A95029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</w:rPr>
        <w:t>Багиян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 М.Б, ст. преподаватель</w:t>
      </w:r>
    </w:p>
    <w:p w:rsidR="004B0453" w:rsidRDefault="004B0453"/>
    <w:p w:rsidR="00B258E8" w:rsidRDefault="00B258E8" w:rsidP="00B258E8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«Моделирование процессов мировой экономики»</w:t>
      </w:r>
    </w:p>
    <w:p w:rsidR="002063DD" w:rsidRPr="00760444" w:rsidRDefault="002063DD" w:rsidP="00B258E8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58E8" w:rsidRPr="00760444" w:rsidRDefault="00B258E8" w:rsidP="00B258E8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Цели и </w:t>
      </w:r>
      <w:proofErr w:type="gram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задачи  изучения</w:t>
      </w:r>
      <w:proofErr w:type="gram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 «Моделирование процессов мировой экономики»</w:t>
      </w:r>
    </w:p>
    <w:p w:rsidR="00B258E8" w:rsidRPr="00760444" w:rsidRDefault="00B258E8" w:rsidP="00B258E8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58E8" w:rsidRPr="00760444" w:rsidRDefault="00B258E8" w:rsidP="00B258E8">
      <w:pPr>
        <w:widowControl w:val="0"/>
        <w:tabs>
          <w:tab w:val="left" w:pos="708"/>
        </w:tabs>
        <w:autoSpaceDE w:val="0"/>
        <w:autoSpaceDN w:val="0"/>
        <w:adjustRightInd w:val="0"/>
        <w:spacing w:after="120" w:line="26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</w:t>
      </w:r>
      <w:r w:rsidRPr="0076044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дисциплин</w:t>
      </w: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>ы «Моделирование процессов мировой экономики»</w:t>
      </w:r>
      <w:r w:rsidRPr="0076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приобретение навыков моделирования и анализа процессов мировой экономики</w:t>
      </w:r>
      <w:r w:rsidRPr="007604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0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258E8" w:rsidRPr="00760444" w:rsidRDefault="00B258E8" w:rsidP="00B258E8">
      <w:pPr>
        <w:widowControl w:val="0"/>
        <w:tabs>
          <w:tab w:val="left" w:pos="708"/>
        </w:tabs>
        <w:autoSpaceDE w:val="0"/>
        <w:autoSpaceDN w:val="0"/>
        <w:adjustRightInd w:val="0"/>
        <w:spacing w:after="120" w:line="2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76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дисциплины:</w:t>
      </w:r>
    </w:p>
    <w:p w:rsidR="00B258E8" w:rsidRPr="00760444" w:rsidRDefault="00B258E8" w:rsidP="00B258E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-дать углубленное представление о принципах и закономерностях функционирования мировой экономики, основных агентов рыночной экономики, иметь представление о системе их экономических интересов, целях и роли в экономике;</w:t>
      </w:r>
    </w:p>
    <w:p w:rsidR="00B258E8" w:rsidRPr="00760444" w:rsidRDefault="00B258E8" w:rsidP="00B258E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- расширить знания о факторах и закономерностях экономического поведения фирм в различных рыночных структурах с целью формирования навыка выбора оптимального решения в условиях ограничений реально функционирующих фирм;</w:t>
      </w:r>
    </w:p>
    <w:p w:rsidR="00B258E8" w:rsidRPr="00760444" w:rsidRDefault="00B258E8" w:rsidP="00B258E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- научить выбирать и использовать методы, инструменты теоретической экономики для анализа, оценки, моделирования и прогнозирования реальных рынков и реального бизнеса наиболее адекватные целям, исходной базе данных и уровню подготовки исследователя, дать понимание вариантов, механизмов взаимодействия правительственных структур и бизнеса и последствий такого взаимодействия;</w:t>
      </w:r>
    </w:p>
    <w:p w:rsidR="00B258E8" w:rsidRPr="00760444" w:rsidRDefault="00B258E8" w:rsidP="00B258E8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сформировать умение критически оценивать экономические концепции, применять теоретические знания к анализу проблем реально функционирующих фирм и рынков, самостоятельно интерпретировать результаты расчётов, обосновывать и аргументировано излагать собственную точку зрения;</w:t>
      </w:r>
    </w:p>
    <w:p w:rsidR="00B258E8" w:rsidRPr="00760444" w:rsidRDefault="00B258E8" w:rsidP="00B258E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- сформировать умение выявлять макроэкономические факторы деятельности фирмы и учитывать их при принятии управленческого решения, прогнозировать влияние государственного регулирования экономики на рыночную ситуацию и экономические результаты фирмы.</w:t>
      </w:r>
    </w:p>
    <w:p w:rsidR="00B258E8" w:rsidRPr="00760444" w:rsidRDefault="00B258E8" w:rsidP="00B258E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58E8" w:rsidRPr="00760444" w:rsidRDefault="00B258E8" w:rsidP="00B258E8">
      <w:pPr>
        <w:spacing w:after="0" w:line="276" w:lineRule="auto"/>
        <w:ind w:firstLine="512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>Место дисциплины в структуре ОПОП ВО</w:t>
      </w:r>
    </w:p>
    <w:p w:rsidR="00B258E8" w:rsidRPr="00760444" w:rsidRDefault="00B258E8" w:rsidP="00B258E8">
      <w:pPr>
        <w:spacing w:after="0" w:line="276" w:lineRule="auto"/>
        <w:ind w:firstLine="5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58E8" w:rsidRPr="00760444" w:rsidRDefault="00B258E8" w:rsidP="00B258E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Дисциплина (ФТД.02) «М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оделирование процессов мировой экономики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относится  к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факультативным дисциплинам вариативной части блока Б-1 дисциплины (модуля) и изучается на очной и очно-заочной форме обучения на 1-ом курсе во 2-ом семестре.</w:t>
      </w:r>
    </w:p>
    <w:p w:rsidR="00B258E8" w:rsidRPr="00760444" w:rsidRDefault="00B258E8" w:rsidP="00B258E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58E8" w:rsidRPr="00760444" w:rsidRDefault="00B258E8" w:rsidP="00B258E8">
      <w:pPr>
        <w:spacing w:after="0" w:line="276" w:lineRule="auto"/>
        <w:ind w:firstLine="512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760444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>оделирование процесса мировой экономики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».</w:t>
      </w:r>
    </w:p>
    <w:p w:rsidR="00B258E8" w:rsidRPr="00760444" w:rsidRDefault="00B258E8" w:rsidP="00B258E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</w:t>
      </w:r>
      <w:r>
        <w:rPr>
          <w:rFonts w:ascii="Times New Roman" w:eastAsia="Calibri" w:hAnsi="Times New Roman" w:cs="Times New Roman"/>
          <w:b/>
          <w:sz w:val="24"/>
          <w:szCs w:val="24"/>
        </w:rPr>
        <w:t>оделирование процессов</w:t>
      </w: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 мировой экономики</w:t>
      </w:r>
      <w:r w:rsidRPr="007604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» </w:t>
      </w:r>
      <w:r w:rsidRPr="00760444">
        <w:rPr>
          <w:rFonts w:ascii="Times New Roman" w:eastAsia="Calibri" w:hAnsi="Times New Roman" w:cs="Times New Roman"/>
          <w:sz w:val="24"/>
          <w:szCs w:val="24"/>
        </w:rPr>
        <w:t>направлен на развитие следующих компетенций:</w:t>
      </w:r>
    </w:p>
    <w:p w:rsidR="00B258E8" w:rsidRPr="00760444" w:rsidRDefault="00B258E8" w:rsidP="00B258E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58E8" w:rsidRPr="00760444" w:rsidRDefault="00B258E8" w:rsidP="00B258E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способность  управлять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бизнес-анализом и аналитически обеспечивать эффективные бизнес-решения с учетом решения всех международных коммерческих споров (ДК-1).</w:t>
      </w:r>
    </w:p>
    <w:p w:rsidR="00B258E8" w:rsidRPr="00760444" w:rsidRDefault="00B258E8" w:rsidP="00B258E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58E8" w:rsidRPr="00760444" w:rsidRDefault="00B258E8" w:rsidP="00B258E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будет:</w:t>
      </w:r>
    </w:p>
    <w:p w:rsidR="00B258E8" w:rsidRPr="00760444" w:rsidRDefault="00B258E8" w:rsidP="00B258E8">
      <w:pPr>
        <w:suppressAutoHyphens/>
        <w:spacing w:after="0" w:line="240" w:lineRule="auto"/>
        <w:ind w:firstLine="284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Знать:</w:t>
      </w:r>
      <w:r w:rsidRPr="0076044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:rsidR="00B258E8" w:rsidRPr="00760444" w:rsidRDefault="00B258E8" w:rsidP="00B258E8">
      <w:pPr>
        <w:suppressAutoHyphens/>
        <w:spacing w:after="0" w:line="240" w:lineRule="auto"/>
        <w:ind w:firstLine="284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B258E8" w:rsidRPr="00760444" w:rsidRDefault="00B258E8" w:rsidP="00B258E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основы теории принятия решений; основы бизнес-анализа; методы и модели бизнес-анализа, методологию моделирования экономических процессов, основные методы проведения переговорного процесса, методы разрешения коммерческих споров.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(ДК-1);</w:t>
      </w:r>
    </w:p>
    <w:p w:rsidR="00B258E8" w:rsidRPr="00760444" w:rsidRDefault="00B258E8" w:rsidP="00B258E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258E8" w:rsidRPr="00760444" w:rsidRDefault="00B258E8" w:rsidP="00B258E8">
      <w:pPr>
        <w:tabs>
          <w:tab w:val="num" w:pos="964"/>
        </w:tabs>
        <w:suppressAutoHyphens/>
        <w:spacing w:after="0" w:line="240" w:lineRule="auto"/>
        <w:ind w:firstLine="426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76044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Уметь:</w:t>
      </w:r>
    </w:p>
    <w:p w:rsidR="00B258E8" w:rsidRPr="00760444" w:rsidRDefault="00B258E8" w:rsidP="00B258E8">
      <w:pPr>
        <w:tabs>
          <w:tab w:val="num" w:pos="964"/>
        </w:tabs>
        <w:suppressAutoHyphens/>
        <w:spacing w:after="0" w:line="240" w:lineRule="auto"/>
        <w:ind w:firstLine="426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B258E8" w:rsidRPr="00760444" w:rsidRDefault="00B258E8" w:rsidP="00B258E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аналитически мыслить; синтезировать большой объем информации; определять различные подходы к бизнес-решению; выявлять требования к бизнес-решениям моделировать основные бизнес-процессы; расставлять приоритеты в этапах бизнес-решения; обеспечивать эффективность проведения переговорного процесса, подтверждать результаты применения эффективных бизнес-решений; документировать результаты проведенного бизнес-анализа.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(ДК-1).</w:t>
      </w:r>
    </w:p>
    <w:p w:rsidR="00B258E8" w:rsidRPr="00760444" w:rsidRDefault="00B258E8" w:rsidP="00B258E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8E8" w:rsidRPr="00760444" w:rsidRDefault="00B258E8" w:rsidP="00B258E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Владеть (Иметь практический опыт):</w:t>
      </w:r>
    </w:p>
    <w:p w:rsidR="00B258E8" w:rsidRPr="00760444" w:rsidRDefault="00B258E8" w:rsidP="00B258E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58E8" w:rsidRPr="00760444" w:rsidRDefault="00B258E8" w:rsidP="00B258E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2063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063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навыками </w:t>
      </w:r>
      <w:bookmarkStart w:id="0" w:name="_GoBack"/>
      <w:bookmarkEnd w:id="0"/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разработки</w:t>
      </w:r>
      <w:proofErr w:type="gramEnd"/>
      <w:r w:rsidRPr="00760444">
        <w:rPr>
          <w:rFonts w:ascii="Times New Roman" w:eastAsia="Calibri" w:hAnsi="Times New Roman" w:cs="Times New Roman"/>
          <w:bCs/>
          <w:sz w:val="24"/>
          <w:szCs w:val="24"/>
        </w:rPr>
        <w:t xml:space="preserve"> плана эффективного взаимодействия участников процесса; управления содержанием бизнес-решений; оценки потенциалов и рисков бизнес-процесса; ведения переговорного процесса, управления производительностью бизнес-анализа; оптимизации выявленных бизнес-решений.</w:t>
      </w: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(ДК-1).</w:t>
      </w:r>
    </w:p>
    <w:p w:rsidR="00B258E8" w:rsidRPr="00760444" w:rsidRDefault="00B258E8" w:rsidP="00B258E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58E8" w:rsidRPr="00760444" w:rsidRDefault="00B258E8" w:rsidP="00B258E8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B258E8" w:rsidRPr="00760444" w:rsidRDefault="00B258E8" w:rsidP="00B258E8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58E8" w:rsidRPr="00760444" w:rsidRDefault="00B258E8" w:rsidP="00B258E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Тема 1. Моделирование мирохозяйственных связей.</w:t>
      </w:r>
    </w:p>
    <w:p w:rsidR="00B258E8" w:rsidRPr="00760444" w:rsidRDefault="00B258E8" w:rsidP="00B258E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 2. Стандартная модель международной торговли. </w:t>
      </w:r>
    </w:p>
    <w:p w:rsidR="00B258E8" w:rsidRPr="00760444" w:rsidRDefault="00B258E8" w:rsidP="00B258E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Тема 3. Гравитационные модели.</w:t>
      </w:r>
    </w:p>
    <w:p w:rsidR="00B258E8" w:rsidRPr="00760444" w:rsidRDefault="00B258E8" w:rsidP="00B258E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Тема 4. Глобальная модель международной торговли – проект ЛИНК.</w:t>
      </w:r>
    </w:p>
    <w:p w:rsidR="00B258E8" w:rsidRPr="00760444" w:rsidRDefault="00B258E8" w:rsidP="00B258E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Тема 5. Анализ структуры мировой экономики методом «затраты – выпуск».</w:t>
      </w:r>
    </w:p>
    <w:p w:rsidR="00B258E8" w:rsidRPr="00760444" w:rsidRDefault="00B258E8" w:rsidP="00B258E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color w:val="000000"/>
          <w:sz w:val="24"/>
          <w:szCs w:val="24"/>
        </w:rPr>
        <w:t>Тема 6. Моделирование будущего.</w:t>
      </w:r>
    </w:p>
    <w:p w:rsidR="00B258E8" w:rsidRPr="00760444" w:rsidRDefault="00B258E8" w:rsidP="00B258E8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8E8" w:rsidRPr="00760444" w:rsidRDefault="00B258E8" w:rsidP="00B258E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(модуля) по очной и очно-заочной форме составляет 1 зачетная единица, 36 часов, из которых 16 </w:t>
      </w:r>
      <w:proofErr w:type="gramStart"/>
      <w:r w:rsidRPr="00760444">
        <w:rPr>
          <w:rFonts w:ascii="Times New Roman" w:eastAsia="Calibri" w:hAnsi="Times New Roman" w:cs="Times New Roman"/>
          <w:sz w:val="24"/>
          <w:szCs w:val="24"/>
        </w:rPr>
        <w:t>часов  составляет</w:t>
      </w:r>
      <w:proofErr w:type="gramEnd"/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 контактная работа  магистра с преподавателем, (8 часов </w:t>
      </w:r>
      <w:r w:rsidRPr="00760444">
        <w:rPr>
          <w:rFonts w:ascii="Times New Roman" w:eastAsia="Calibri" w:hAnsi="Times New Roman" w:cs="Times New Roman"/>
          <w:bCs/>
          <w:sz w:val="24"/>
          <w:szCs w:val="24"/>
        </w:rPr>
        <w:t>занятия лекционного типа, 8 часов занятия семинарского типа), 20 часа составляет самостоятельная работа магистра, форма контроля – зачет.</w:t>
      </w:r>
    </w:p>
    <w:p w:rsidR="00B258E8" w:rsidRPr="00760444" w:rsidRDefault="00B258E8" w:rsidP="00B258E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258E8" w:rsidRPr="00760444" w:rsidRDefault="00B258E8" w:rsidP="00B258E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760444">
        <w:rPr>
          <w:rFonts w:ascii="Times New Roman" w:eastAsia="Calibri" w:hAnsi="Times New Roman" w:cs="Times New Roman"/>
          <w:sz w:val="24"/>
          <w:szCs w:val="24"/>
        </w:rPr>
        <w:t>лекции, семинары.</w:t>
      </w:r>
    </w:p>
    <w:p w:rsidR="00B258E8" w:rsidRPr="00760444" w:rsidRDefault="00B258E8" w:rsidP="00B258E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760444">
        <w:rPr>
          <w:rFonts w:ascii="Times New Roman" w:eastAsia="Calibri" w:hAnsi="Times New Roman" w:cs="Times New Roman"/>
          <w:sz w:val="24"/>
          <w:szCs w:val="24"/>
        </w:rPr>
        <w:t xml:space="preserve">Индивидуальные задания к практическим работам в виде </w:t>
      </w:r>
      <w:r w:rsidRPr="00760444">
        <w:rPr>
          <w:rFonts w:ascii="Times New Roman" w:eastAsia="Calibri" w:hAnsi="Times New Roman" w:cs="Times New Roman"/>
          <w:bCs/>
          <w:iCs/>
          <w:sz w:val="24"/>
          <w:szCs w:val="24"/>
        </w:rPr>
        <w:t>кейсов. Опрос по бизнес-кейсу</w:t>
      </w:r>
    </w:p>
    <w:p w:rsidR="00B258E8" w:rsidRPr="00760444" w:rsidRDefault="00B258E8" w:rsidP="00B258E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аттестации: зачет</w:t>
      </w:r>
    </w:p>
    <w:p w:rsidR="00B258E8" w:rsidRDefault="00B258E8" w:rsidP="00B258E8">
      <w:pPr>
        <w:tabs>
          <w:tab w:val="left" w:pos="0"/>
        </w:tabs>
        <w:spacing w:after="200" w:line="276" w:lineRule="auto"/>
      </w:pPr>
      <w:r w:rsidRPr="00760444">
        <w:rPr>
          <w:rFonts w:ascii="Times New Roman" w:eastAsia="Calibri" w:hAnsi="Times New Roman" w:cs="Times New Roman"/>
          <w:b/>
          <w:sz w:val="24"/>
          <w:szCs w:val="24"/>
        </w:rPr>
        <w:t xml:space="preserve">Разработчик: Худякова О.Ю. – </w:t>
      </w:r>
      <w:proofErr w:type="spellStart"/>
      <w:proofErr w:type="gramStart"/>
      <w:r w:rsidRPr="00760444">
        <w:rPr>
          <w:rFonts w:ascii="Times New Roman" w:eastAsia="Calibri" w:hAnsi="Times New Roman" w:cs="Times New Roman"/>
          <w:b/>
          <w:sz w:val="24"/>
          <w:szCs w:val="24"/>
        </w:rPr>
        <w:t>к.техн</w:t>
      </w:r>
      <w:proofErr w:type="gram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>.наук</w:t>
      </w:r>
      <w:proofErr w:type="spellEnd"/>
      <w:r w:rsidRPr="00760444">
        <w:rPr>
          <w:rFonts w:ascii="Times New Roman" w:eastAsia="Calibri" w:hAnsi="Times New Roman" w:cs="Times New Roman"/>
          <w:b/>
          <w:sz w:val="24"/>
          <w:szCs w:val="24"/>
        </w:rPr>
        <w:t>, доцент</w:t>
      </w:r>
    </w:p>
    <w:sectPr w:rsidR="00B2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Andale Sans UI">
    <w:altName w:val="Arial Unicode MS"/>
    <w:charset w:val="00"/>
    <w:family w:val="auto"/>
    <w:pitch w:val="variable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multilevel"/>
    <w:tmpl w:val="00000035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B41CD7"/>
    <w:multiLevelType w:val="hybridMultilevel"/>
    <w:tmpl w:val="38AC7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E60F4"/>
    <w:multiLevelType w:val="multilevel"/>
    <w:tmpl w:val="5808B1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5E66F12"/>
    <w:multiLevelType w:val="hybridMultilevel"/>
    <w:tmpl w:val="64C69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0017"/>
    <w:multiLevelType w:val="hybridMultilevel"/>
    <w:tmpl w:val="483692A2"/>
    <w:styleLink w:val="LFO6"/>
    <w:lvl w:ilvl="0" w:tplc="CD90CD10">
      <w:start w:val="1"/>
      <w:numFmt w:val="bullet"/>
      <w:lvlText w:val="-"/>
      <w:lvlJc w:val="left"/>
      <w:pPr>
        <w:ind w:left="1429" w:hanging="360"/>
      </w:pPr>
      <w:rPr>
        <w:rFonts w:ascii="Verdana" w:hAnsi="Verdan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04018"/>
    <w:multiLevelType w:val="hybridMultilevel"/>
    <w:tmpl w:val="4FC6CC76"/>
    <w:lvl w:ilvl="0" w:tplc="401CE17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03D0F"/>
    <w:multiLevelType w:val="hybridMultilevel"/>
    <w:tmpl w:val="4FEA3A98"/>
    <w:lvl w:ilvl="0" w:tplc="0419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7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7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7" w15:restartNumberingAfterBreak="0">
    <w:nsid w:val="2878370D"/>
    <w:multiLevelType w:val="hybridMultilevel"/>
    <w:tmpl w:val="78EA161C"/>
    <w:lvl w:ilvl="0" w:tplc="49DE40B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89219FE"/>
    <w:multiLevelType w:val="hybridMultilevel"/>
    <w:tmpl w:val="270AFC4A"/>
    <w:lvl w:ilvl="0" w:tplc="DFE637C6">
      <w:numFmt w:val="bullet"/>
      <w:lvlText w:val="-"/>
      <w:lvlJc w:val="left"/>
      <w:pPr>
        <w:ind w:left="1292" w:hanging="7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9" w15:restartNumberingAfterBreak="0">
    <w:nsid w:val="2F4E7946"/>
    <w:multiLevelType w:val="hybridMultilevel"/>
    <w:tmpl w:val="0FC0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B3D09"/>
    <w:multiLevelType w:val="hybridMultilevel"/>
    <w:tmpl w:val="D92C0370"/>
    <w:lvl w:ilvl="0" w:tplc="2CD681A0">
      <w:start w:val="1"/>
      <w:numFmt w:val="bullet"/>
      <w:pStyle w:val="Style5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05AFE"/>
    <w:multiLevelType w:val="hybridMultilevel"/>
    <w:tmpl w:val="3CDAC22E"/>
    <w:lvl w:ilvl="0" w:tplc="401CE1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B2219"/>
    <w:multiLevelType w:val="hybridMultilevel"/>
    <w:tmpl w:val="3BF6BDC4"/>
    <w:lvl w:ilvl="0" w:tplc="FF28432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4445213"/>
    <w:multiLevelType w:val="hybridMultilevel"/>
    <w:tmpl w:val="BD3AD30A"/>
    <w:lvl w:ilvl="0" w:tplc="724C5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C52AF"/>
    <w:multiLevelType w:val="hybridMultilevel"/>
    <w:tmpl w:val="2A30E91A"/>
    <w:lvl w:ilvl="0" w:tplc="04190001">
      <w:start w:val="1"/>
      <w:numFmt w:val="bullet"/>
      <w:lvlText w:val=""/>
      <w:lvlJc w:val="left"/>
      <w:pPr>
        <w:tabs>
          <w:tab w:val="num" w:pos="662"/>
        </w:tabs>
        <w:ind w:left="6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15" w15:restartNumberingAfterBreak="0">
    <w:nsid w:val="789A060C"/>
    <w:multiLevelType w:val="multilevel"/>
    <w:tmpl w:val="789A06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8C439C1"/>
    <w:multiLevelType w:val="hybridMultilevel"/>
    <w:tmpl w:val="CD98CB24"/>
    <w:lvl w:ilvl="0" w:tplc="D60E91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5"/>
  </w:num>
  <w:num w:numId="11">
    <w:abstractNumId w:val="12"/>
  </w:num>
  <w:num w:numId="12">
    <w:abstractNumId w:val="16"/>
  </w:num>
  <w:num w:numId="13">
    <w:abstractNumId w:val="14"/>
  </w:num>
  <w:num w:numId="14">
    <w:abstractNumId w:val="1"/>
  </w:num>
  <w:num w:numId="15">
    <w:abstractNumId w:val="10"/>
  </w:num>
  <w:num w:numId="16">
    <w:abstractNumId w:val="3"/>
  </w:num>
  <w:num w:numId="17">
    <w:abstractNumId w:val="2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44"/>
    <w:rsid w:val="00067900"/>
    <w:rsid w:val="00103418"/>
    <w:rsid w:val="00135F3E"/>
    <w:rsid w:val="001A28B2"/>
    <w:rsid w:val="001B180A"/>
    <w:rsid w:val="001E289E"/>
    <w:rsid w:val="002063DD"/>
    <w:rsid w:val="002303C6"/>
    <w:rsid w:val="00253E59"/>
    <w:rsid w:val="0030468C"/>
    <w:rsid w:val="00313154"/>
    <w:rsid w:val="003A7AE7"/>
    <w:rsid w:val="003D2C56"/>
    <w:rsid w:val="003D7278"/>
    <w:rsid w:val="00402562"/>
    <w:rsid w:val="00417025"/>
    <w:rsid w:val="00457C9D"/>
    <w:rsid w:val="0047674C"/>
    <w:rsid w:val="004B0453"/>
    <w:rsid w:val="0066301B"/>
    <w:rsid w:val="00733602"/>
    <w:rsid w:val="007574E9"/>
    <w:rsid w:val="00760444"/>
    <w:rsid w:val="007D3F35"/>
    <w:rsid w:val="00813CDA"/>
    <w:rsid w:val="00825B8B"/>
    <w:rsid w:val="008467CC"/>
    <w:rsid w:val="008850B3"/>
    <w:rsid w:val="009070EB"/>
    <w:rsid w:val="009774CD"/>
    <w:rsid w:val="00A14ED5"/>
    <w:rsid w:val="00A16C45"/>
    <w:rsid w:val="00A33CFC"/>
    <w:rsid w:val="00A80F98"/>
    <w:rsid w:val="00A95029"/>
    <w:rsid w:val="00AE7A3A"/>
    <w:rsid w:val="00B1141F"/>
    <w:rsid w:val="00B258E8"/>
    <w:rsid w:val="00B96031"/>
    <w:rsid w:val="00C0551B"/>
    <w:rsid w:val="00C5751C"/>
    <w:rsid w:val="00CF5D5C"/>
    <w:rsid w:val="00DC09DD"/>
    <w:rsid w:val="00E1439B"/>
    <w:rsid w:val="00E26528"/>
    <w:rsid w:val="00E7296C"/>
    <w:rsid w:val="00F141D4"/>
    <w:rsid w:val="00F57E01"/>
    <w:rsid w:val="00F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10B9"/>
  <w15:chartTrackingRefBased/>
  <w15:docId w15:val="{2EEC2072-DFBC-4032-9591-8480D0DD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044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60444"/>
    <w:pPr>
      <w:keepNext/>
      <w:spacing w:before="120" w:after="60" w:line="240" w:lineRule="auto"/>
      <w:ind w:left="1476" w:hanging="576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basedOn w:val="a"/>
    <w:next w:val="a"/>
    <w:link w:val="30"/>
    <w:qFormat/>
    <w:rsid w:val="00760444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0444"/>
    <w:pPr>
      <w:keepNext/>
      <w:spacing w:after="0" w:line="240" w:lineRule="auto"/>
      <w:ind w:right="-185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60444"/>
    <w:pPr>
      <w:spacing w:before="240" w:after="60" w:line="276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60444"/>
    <w:pPr>
      <w:spacing w:before="240" w:after="60" w:line="240" w:lineRule="auto"/>
      <w:ind w:left="2952" w:hanging="1152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760444"/>
    <w:pPr>
      <w:spacing w:before="240" w:after="60" w:line="240" w:lineRule="auto"/>
      <w:ind w:left="3096" w:hanging="1296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60444"/>
    <w:pPr>
      <w:spacing w:before="240" w:after="60" w:line="240" w:lineRule="auto"/>
      <w:ind w:left="3240" w:hanging="144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60444"/>
    <w:pPr>
      <w:spacing w:before="240" w:after="60" w:line="240" w:lineRule="auto"/>
      <w:ind w:left="3384" w:hanging="1584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4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0444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rsid w:val="00760444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604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60444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6044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76044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6044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60444"/>
    <w:rPr>
      <w:rFonts w:ascii="Cambria" w:eastAsia="Times New Roman" w:hAnsi="Cambria" w:cs="Times New Roman"/>
    </w:rPr>
  </w:style>
  <w:style w:type="numbering" w:customStyle="1" w:styleId="11">
    <w:name w:val="Нет списка1"/>
    <w:next w:val="a2"/>
    <w:uiPriority w:val="99"/>
    <w:semiHidden/>
    <w:rsid w:val="00760444"/>
  </w:style>
  <w:style w:type="paragraph" w:styleId="a3">
    <w:name w:val="No Spacing"/>
    <w:link w:val="a4"/>
    <w:qFormat/>
    <w:rsid w:val="007604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760444"/>
    <w:rPr>
      <w:rFonts w:ascii="Calibri" w:eastAsia="Times New Roman" w:hAnsi="Calibri" w:cs="Times New Roman"/>
    </w:rPr>
  </w:style>
  <w:style w:type="paragraph" w:customStyle="1" w:styleId="a5">
    <w:name w:val="список с точками"/>
    <w:basedOn w:val="a"/>
    <w:uiPriority w:val="99"/>
    <w:rsid w:val="00760444"/>
    <w:pPr>
      <w:suppressAutoHyphens/>
      <w:spacing w:after="0" w:line="312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ConsPlusNormal">
    <w:name w:val="ConsPlusNormal"/>
    <w:uiPriority w:val="99"/>
    <w:rsid w:val="007604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numbering" w:customStyle="1" w:styleId="LFO6">
    <w:name w:val="LFO6"/>
    <w:rsid w:val="00760444"/>
    <w:pPr>
      <w:numPr>
        <w:numId w:val="7"/>
      </w:numPr>
    </w:pPr>
  </w:style>
  <w:style w:type="paragraph" w:customStyle="1" w:styleId="Style10">
    <w:name w:val="Style10"/>
    <w:basedOn w:val="a"/>
    <w:rsid w:val="0076044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26">
    <w:name w:val="Font Style26"/>
    <w:uiPriority w:val="99"/>
    <w:rsid w:val="00760444"/>
    <w:rPr>
      <w:rFonts w:ascii="Arial" w:hAnsi="Arial"/>
      <w:sz w:val="18"/>
    </w:rPr>
  </w:style>
  <w:style w:type="paragraph" w:customStyle="1" w:styleId="12">
    <w:name w:val="Абзац списка1"/>
    <w:basedOn w:val="a"/>
    <w:link w:val="ListParagraphChar"/>
    <w:rsid w:val="007604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3">
    <w:name w:val="Основной текст с отступом1"/>
    <w:aliases w:val="Знак, Знак"/>
    <w:autoRedefine/>
    <w:rsid w:val="00760444"/>
    <w:pPr>
      <w:spacing w:after="0" w:line="360" w:lineRule="auto"/>
    </w:pPr>
    <w:rPr>
      <w:rFonts w:ascii="Times New Roman" w:eastAsia="Calibri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7604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7604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rsid w:val="00760444"/>
    <w:pPr>
      <w:widowControl w:val="0"/>
      <w:spacing w:after="120" w:line="480" w:lineRule="auto"/>
      <w:ind w:left="283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60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76044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444"/>
    <w:rPr>
      <w:rFonts w:ascii="Tahoma" w:eastAsia="Calibri" w:hAnsi="Tahoma" w:cs="Tahoma"/>
      <w:sz w:val="16"/>
      <w:szCs w:val="16"/>
    </w:rPr>
  </w:style>
  <w:style w:type="paragraph" w:customStyle="1" w:styleId="Style43">
    <w:name w:val="Style43"/>
    <w:basedOn w:val="a"/>
    <w:rsid w:val="00760444"/>
    <w:pPr>
      <w:widowControl w:val="0"/>
      <w:autoSpaceDE w:val="0"/>
      <w:autoSpaceDN w:val="0"/>
      <w:adjustRightInd w:val="0"/>
      <w:spacing w:after="0" w:line="348" w:lineRule="exact"/>
      <w:ind w:firstLine="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rsid w:val="00760444"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760444"/>
    <w:pPr>
      <w:widowControl w:val="0"/>
      <w:autoSpaceDE w:val="0"/>
      <w:autoSpaceDN w:val="0"/>
      <w:adjustRightInd w:val="0"/>
      <w:spacing w:after="120" w:line="260" w:lineRule="auto"/>
      <w:ind w:left="283" w:firstLine="4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76044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760444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41">
    <w:name w:val="Знак Знак Знак Знак Знак Знак Знак Знак Знак Знак Знак Знак Знак Знак Знак Знак Знак Знак Знак Знак Знак Знак Знак Знак Знак4"/>
    <w:basedOn w:val="a"/>
    <w:autoRedefine/>
    <w:rsid w:val="00760444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ntStyle21">
    <w:name w:val="Font Style21"/>
    <w:uiPriority w:val="99"/>
    <w:rsid w:val="00760444"/>
    <w:rPr>
      <w:rFonts w:ascii="Times New Roman" w:hAnsi="Times New Roman"/>
      <w:sz w:val="20"/>
    </w:rPr>
  </w:style>
  <w:style w:type="paragraph" w:customStyle="1" w:styleId="Style5">
    <w:name w:val="Style5"/>
    <w:basedOn w:val="a"/>
    <w:uiPriority w:val="99"/>
    <w:rsid w:val="00760444"/>
    <w:pPr>
      <w:widowControl w:val="0"/>
      <w:numPr>
        <w:numId w:val="15"/>
      </w:numPr>
      <w:tabs>
        <w:tab w:val="clear" w:pos="822"/>
      </w:tabs>
      <w:autoSpaceDE w:val="0"/>
      <w:autoSpaceDN w:val="0"/>
      <w:adjustRightInd w:val="0"/>
      <w:spacing w:after="0" w:line="262" w:lineRule="exact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60444"/>
    <w:pPr>
      <w:widowControl w:val="0"/>
      <w:suppressAutoHyphens/>
      <w:spacing w:before="180" w:after="0" w:line="480" w:lineRule="auto"/>
      <w:ind w:left="120"/>
    </w:pPr>
    <w:rPr>
      <w:rFonts w:ascii="Courier New" w:eastAsia="Times New Roman" w:hAnsi="Courier New" w:cs="Courier New"/>
      <w:kern w:val="1"/>
      <w:sz w:val="24"/>
      <w:szCs w:val="20"/>
      <w:lang w:eastAsia="ar-SA"/>
    </w:rPr>
  </w:style>
  <w:style w:type="paragraph" w:customStyle="1" w:styleId="15">
    <w:name w:val="Без интервала1"/>
    <w:link w:val="NoSpacingChar"/>
    <w:rsid w:val="00760444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Абзац списка1"/>
    <w:basedOn w:val="a"/>
    <w:rsid w:val="0076044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55">
    <w:name w:val="Font Style55"/>
    <w:rsid w:val="00760444"/>
    <w:rPr>
      <w:rFonts w:ascii="Times New Roman" w:hAnsi="Times New Roman"/>
      <w:b/>
      <w:sz w:val="24"/>
    </w:rPr>
  </w:style>
  <w:style w:type="paragraph" w:styleId="ac">
    <w:name w:val="header"/>
    <w:basedOn w:val="a"/>
    <w:link w:val="ad"/>
    <w:uiPriority w:val="99"/>
    <w:rsid w:val="0076044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760444"/>
    <w:rPr>
      <w:rFonts w:ascii="Calibri" w:eastAsia="Calibri" w:hAnsi="Calibri" w:cs="Times New Roman"/>
    </w:rPr>
  </w:style>
  <w:style w:type="paragraph" w:styleId="ae">
    <w:name w:val="footer"/>
    <w:basedOn w:val="a"/>
    <w:link w:val="af"/>
    <w:rsid w:val="0076044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rsid w:val="00760444"/>
    <w:rPr>
      <w:rFonts w:ascii="Calibri" w:eastAsia="Calibri" w:hAnsi="Calibri" w:cs="Times New Roman"/>
    </w:rPr>
  </w:style>
  <w:style w:type="paragraph" w:customStyle="1" w:styleId="af0">
    <w:name w:val="Для таблиц"/>
    <w:basedOn w:val="a"/>
    <w:rsid w:val="00760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 Знак Знак Знак Знак Знак Знак Знак Знак Знак Знак Знак Знак Знак Знак Знак Знак Знак Знак Знак Знак Знак Знак Знак Знак3"/>
    <w:basedOn w:val="a"/>
    <w:autoRedefine/>
    <w:rsid w:val="00760444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NoSpacingChar">
    <w:name w:val="No Spacing Char"/>
    <w:link w:val="15"/>
    <w:locked/>
    <w:rsid w:val="007604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 Знак Знак Знак Знак2"/>
    <w:basedOn w:val="a"/>
    <w:autoRedefine/>
    <w:rsid w:val="00760444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7">
    <w:name w:val="Знак1"/>
    <w:basedOn w:val="a"/>
    <w:autoRedefine/>
    <w:rsid w:val="00760444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Style14">
    <w:name w:val="Style14"/>
    <w:basedOn w:val="a"/>
    <w:uiPriority w:val="99"/>
    <w:rsid w:val="00760444"/>
    <w:pPr>
      <w:widowControl w:val="0"/>
      <w:autoSpaceDE w:val="0"/>
      <w:autoSpaceDN w:val="0"/>
      <w:adjustRightInd w:val="0"/>
      <w:spacing w:after="0" w:line="230" w:lineRule="exact"/>
      <w:ind w:firstLine="54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760444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40">
    <w:name w:val="Обычный с отст14"/>
    <w:basedOn w:val="a"/>
    <w:rsid w:val="00760444"/>
    <w:pPr>
      <w:widowControl w:val="0"/>
      <w:suppressAutoHyphens/>
      <w:spacing w:after="6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Title"/>
    <w:basedOn w:val="a"/>
    <w:next w:val="a"/>
    <w:link w:val="19"/>
    <w:qFormat/>
    <w:rsid w:val="0076044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Заголовок Знак"/>
    <w:basedOn w:val="a0"/>
    <w:rsid w:val="00760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9">
    <w:name w:val="Заголовок Знак1"/>
    <w:link w:val="af1"/>
    <w:locked/>
    <w:rsid w:val="0076044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ListParagraphChar">
    <w:name w:val="List Paragraph Char"/>
    <w:link w:val="12"/>
    <w:locked/>
    <w:rsid w:val="00760444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76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cxspmiddle">
    <w:name w:val="msonormalbullet1gifcxspmiddle"/>
    <w:basedOn w:val="a"/>
    <w:rsid w:val="0076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sonormalbullet1gifcxsplast">
    <w:name w:val="msonormalbullet1gifcxsplast"/>
    <w:basedOn w:val="a"/>
    <w:rsid w:val="0076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styleId="af3">
    <w:name w:val="Hyperlink"/>
    <w:rsid w:val="00760444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rsid w:val="0076044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760444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rsid w:val="00760444"/>
    <w:rPr>
      <w:vertAlign w:val="superscript"/>
    </w:rPr>
  </w:style>
  <w:style w:type="character" w:customStyle="1" w:styleId="1a">
    <w:name w:val="Знак Знак1"/>
    <w:locked/>
    <w:rsid w:val="00760444"/>
    <w:rPr>
      <w:rFonts w:eastAsia="Calibri"/>
      <w:kern w:val="1"/>
      <w:sz w:val="24"/>
      <w:szCs w:val="24"/>
      <w:lang w:val="ru-RU" w:eastAsia="ar-SA" w:bidi="ar-SA"/>
    </w:rPr>
  </w:style>
  <w:style w:type="paragraph" w:styleId="af7">
    <w:name w:val="Normal (Web)"/>
    <w:basedOn w:val="a"/>
    <w:link w:val="af8"/>
    <w:rsid w:val="00760444"/>
    <w:pPr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af8">
    <w:name w:val="Обычный (веб) Знак"/>
    <w:link w:val="af7"/>
    <w:locked/>
    <w:rsid w:val="00760444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txtbig">
    <w:name w:val="txt_big"/>
    <w:basedOn w:val="a"/>
    <w:rsid w:val="0076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Знак Знак"/>
    <w:rsid w:val="00760444"/>
    <w:rPr>
      <w:sz w:val="24"/>
      <w:szCs w:val="24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760444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b">
    <w:name w:val="List Paragraph"/>
    <w:basedOn w:val="a"/>
    <w:link w:val="afc"/>
    <w:uiPriority w:val="99"/>
    <w:qFormat/>
    <w:rsid w:val="0076044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6">
    <w:name w:val="Font Style56"/>
    <w:rsid w:val="00760444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a"/>
    <w:rsid w:val="0076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Абзац списка Знак"/>
    <w:link w:val="afb"/>
    <w:uiPriority w:val="99"/>
    <w:rsid w:val="00760444"/>
    <w:rPr>
      <w:rFonts w:ascii="Times New Roman" w:eastAsia="Calibri" w:hAnsi="Times New Roman" w:cs="Times New Roman"/>
      <w:sz w:val="24"/>
      <w:szCs w:val="24"/>
    </w:rPr>
  </w:style>
  <w:style w:type="character" w:styleId="afd">
    <w:name w:val="Strong"/>
    <w:qFormat/>
    <w:rsid w:val="00760444"/>
    <w:rPr>
      <w:rFonts w:cs="Times New Roman"/>
      <w:b/>
      <w:bCs/>
    </w:rPr>
  </w:style>
  <w:style w:type="character" w:customStyle="1" w:styleId="mw-headline">
    <w:name w:val="mw-headline"/>
    <w:uiPriority w:val="99"/>
    <w:rsid w:val="00760444"/>
    <w:rPr>
      <w:rFonts w:cs="Times New Roman"/>
    </w:rPr>
  </w:style>
  <w:style w:type="character" w:customStyle="1" w:styleId="apple-converted-space">
    <w:name w:val="apple-converted-space"/>
    <w:rsid w:val="00760444"/>
    <w:rPr>
      <w:rFonts w:cs="Times New Roman"/>
    </w:rPr>
  </w:style>
  <w:style w:type="paragraph" w:customStyle="1" w:styleId="24">
    <w:name w:val="Обычный2"/>
    <w:rsid w:val="00760444"/>
    <w:pPr>
      <w:widowControl w:val="0"/>
      <w:suppressAutoHyphens/>
      <w:spacing w:before="180" w:after="0" w:line="480" w:lineRule="auto"/>
      <w:ind w:left="120"/>
    </w:pPr>
    <w:rPr>
      <w:rFonts w:ascii="Courier New" w:eastAsia="Times New Roman" w:hAnsi="Courier New" w:cs="Courier New"/>
      <w:kern w:val="1"/>
      <w:sz w:val="24"/>
      <w:szCs w:val="20"/>
      <w:lang w:eastAsia="ar-SA"/>
    </w:rPr>
  </w:style>
  <w:style w:type="character" w:customStyle="1" w:styleId="FontStyle44">
    <w:name w:val="Font Style44"/>
    <w:rsid w:val="00760444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rsid w:val="00760444"/>
    <w:pPr>
      <w:widowControl w:val="0"/>
      <w:autoSpaceDE w:val="0"/>
      <w:autoSpaceDN w:val="0"/>
      <w:adjustRightInd w:val="0"/>
      <w:spacing w:after="0" w:line="511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8">
    <w:name w:val="Font Style138"/>
    <w:rsid w:val="00760444"/>
    <w:rPr>
      <w:rFonts w:ascii="Times New Roman" w:hAnsi="Times New Roman" w:cs="Times New Roman"/>
      <w:sz w:val="22"/>
      <w:szCs w:val="22"/>
    </w:rPr>
  </w:style>
  <w:style w:type="character" w:styleId="afe">
    <w:name w:val="Emphasis"/>
    <w:qFormat/>
    <w:rsid w:val="00760444"/>
    <w:rPr>
      <w:rFonts w:cs="Times New Roman"/>
      <w:i/>
      <w:iCs/>
    </w:rPr>
  </w:style>
  <w:style w:type="paragraph" w:customStyle="1" w:styleId="42">
    <w:name w:val="Обычный4"/>
    <w:rsid w:val="00760444"/>
    <w:pPr>
      <w:widowControl w:val="0"/>
      <w:suppressAutoHyphens/>
      <w:spacing w:before="180" w:after="0" w:line="480" w:lineRule="auto"/>
      <w:ind w:left="120"/>
    </w:pPr>
    <w:rPr>
      <w:rFonts w:ascii="Courier New" w:eastAsia="Times New Roman" w:hAnsi="Courier New" w:cs="Courier New"/>
      <w:kern w:val="1"/>
      <w:sz w:val="24"/>
      <w:szCs w:val="20"/>
      <w:lang w:eastAsia="ar-SA"/>
    </w:rPr>
  </w:style>
  <w:style w:type="paragraph" w:customStyle="1" w:styleId="titleu">
    <w:name w:val="titleu"/>
    <w:basedOn w:val="a"/>
    <w:rsid w:val="00760444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5">
    <w:name w:val="Абзац списка2"/>
    <w:basedOn w:val="a"/>
    <w:rsid w:val="0076044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ListParagraph1">
    <w:name w:val="List Paragraph1"/>
    <w:basedOn w:val="a"/>
    <w:rsid w:val="00760444"/>
    <w:pPr>
      <w:spacing w:after="0" w:line="240" w:lineRule="auto"/>
      <w:ind w:left="720" w:firstLine="340"/>
      <w:contextualSpacing/>
      <w:jc w:val="both"/>
    </w:pPr>
    <w:rPr>
      <w:rFonts w:ascii="Calibri" w:eastAsia="Times New Roman" w:hAnsi="Calibri" w:cs="Times New Roman"/>
    </w:rPr>
  </w:style>
  <w:style w:type="paragraph" w:customStyle="1" w:styleId="51">
    <w:name w:val="Обычный5"/>
    <w:rsid w:val="00760444"/>
    <w:pPr>
      <w:widowControl w:val="0"/>
      <w:suppressAutoHyphens/>
      <w:spacing w:before="180" w:after="0" w:line="480" w:lineRule="auto"/>
      <w:ind w:left="120"/>
    </w:pPr>
    <w:rPr>
      <w:rFonts w:ascii="Courier New" w:eastAsia="Times New Roman" w:hAnsi="Courier New" w:cs="Courier New"/>
      <w:kern w:val="1"/>
      <w:sz w:val="24"/>
      <w:szCs w:val="20"/>
      <w:lang w:eastAsia="ar-SA"/>
    </w:rPr>
  </w:style>
  <w:style w:type="paragraph" w:customStyle="1" w:styleId="Style1">
    <w:name w:val="Style1"/>
    <w:basedOn w:val="a"/>
    <w:uiPriority w:val="99"/>
    <w:rsid w:val="0076044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60444"/>
    <w:rPr>
      <w:rFonts w:ascii="Times New Roman" w:hAnsi="Times New Roman" w:cs="Times New Roman"/>
      <w:sz w:val="22"/>
      <w:szCs w:val="22"/>
    </w:rPr>
  </w:style>
  <w:style w:type="paragraph" w:customStyle="1" w:styleId="32">
    <w:name w:val="Обычный3"/>
    <w:rsid w:val="00760444"/>
    <w:pPr>
      <w:widowControl w:val="0"/>
      <w:tabs>
        <w:tab w:val="left" w:pos="708"/>
      </w:tabs>
      <w:snapToGrid w:val="0"/>
      <w:spacing w:before="180" w:after="0" w:line="480" w:lineRule="auto"/>
      <w:ind w:left="12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f">
    <w:name w:val="Body Text"/>
    <w:basedOn w:val="a"/>
    <w:link w:val="aff0"/>
    <w:uiPriority w:val="99"/>
    <w:rsid w:val="0076044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f0">
    <w:name w:val="Основной текст Знак"/>
    <w:basedOn w:val="a0"/>
    <w:link w:val="aff"/>
    <w:uiPriority w:val="99"/>
    <w:rsid w:val="00760444"/>
    <w:rPr>
      <w:rFonts w:ascii="Calibri" w:eastAsia="Calibri" w:hAnsi="Calibri" w:cs="Times New Roman"/>
    </w:rPr>
  </w:style>
  <w:style w:type="character" w:styleId="aff1">
    <w:name w:val="page number"/>
    <w:rsid w:val="00760444"/>
  </w:style>
  <w:style w:type="character" w:customStyle="1" w:styleId="FontStyle14">
    <w:name w:val="Font Style14"/>
    <w:uiPriority w:val="99"/>
    <w:rsid w:val="00760444"/>
    <w:rPr>
      <w:rFonts w:ascii="Times New Roman" w:hAnsi="Times New Roman" w:cs="Times New Roman"/>
      <w:sz w:val="26"/>
      <w:szCs w:val="26"/>
    </w:rPr>
  </w:style>
  <w:style w:type="character" w:customStyle="1" w:styleId="b-articleintro4">
    <w:name w:val="b-article__intro4"/>
    <w:uiPriority w:val="99"/>
    <w:rsid w:val="00760444"/>
    <w:rPr>
      <w:rFonts w:cs="Times New Roman"/>
    </w:rPr>
  </w:style>
  <w:style w:type="paragraph" w:customStyle="1" w:styleId="b-article-mediapic-infosrc">
    <w:name w:val="b-article-media__pic-info__src"/>
    <w:basedOn w:val="a"/>
    <w:uiPriority w:val="99"/>
    <w:rsid w:val="0076044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CharCharCharCharCharChar1">
    <w:name w:val="Char Char Знак Знак Char Char Знак Знак Char Char Знак Знак Char Char1 Знак"/>
    <w:basedOn w:val="a"/>
    <w:semiHidden/>
    <w:rsid w:val="0076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110">
    <w:name w:val="Абзац списка11"/>
    <w:basedOn w:val="a"/>
    <w:rsid w:val="00760444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WW8Num4z0">
    <w:name w:val="WW8Num4z0"/>
    <w:rsid w:val="00760444"/>
    <w:rPr>
      <w:rFonts w:ascii="Symbol" w:hAnsi="Symbol" w:cs="OpenSymbol"/>
    </w:rPr>
  </w:style>
  <w:style w:type="paragraph" w:customStyle="1" w:styleId="western">
    <w:name w:val="western"/>
    <w:basedOn w:val="a"/>
    <w:rsid w:val="0076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60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6">
    <w:name w:val="Body Text 2"/>
    <w:basedOn w:val="a"/>
    <w:link w:val="27"/>
    <w:unhideWhenUsed/>
    <w:rsid w:val="0076044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7">
    <w:name w:val="Основной текст 2 Знак"/>
    <w:basedOn w:val="a0"/>
    <w:link w:val="26"/>
    <w:rsid w:val="00760444"/>
    <w:rPr>
      <w:rFonts w:ascii="Calibri" w:eastAsia="Calibri" w:hAnsi="Calibri" w:cs="Times New Roman"/>
    </w:rPr>
  </w:style>
  <w:style w:type="paragraph" w:customStyle="1" w:styleId="1b">
    <w:name w:val="Маркированный список1"/>
    <w:basedOn w:val="a"/>
    <w:rsid w:val="00760444"/>
    <w:pPr>
      <w:tabs>
        <w:tab w:val="left" w:pos="900"/>
      </w:tabs>
      <w:spacing w:after="0" w:line="48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6">
    <w:name w:val="Style76"/>
    <w:basedOn w:val="a"/>
    <w:uiPriority w:val="99"/>
    <w:rsid w:val="0076044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1">
    <w:name w:val="Font Style181"/>
    <w:uiPriority w:val="99"/>
    <w:rsid w:val="0076044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760444"/>
    <w:pPr>
      <w:widowControl w:val="0"/>
      <w:autoSpaceDE w:val="0"/>
      <w:autoSpaceDN w:val="0"/>
      <w:adjustRightInd w:val="0"/>
      <w:spacing w:after="0" w:line="283" w:lineRule="exact"/>
      <w:ind w:firstLine="547"/>
      <w:jc w:val="both"/>
    </w:pPr>
    <w:rPr>
      <w:rFonts w:ascii="MS Gothic" w:eastAsia="MS Gothic" w:hAnsi="Calibri" w:cs="Times New Roman"/>
      <w:sz w:val="24"/>
      <w:szCs w:val="24"/>
      <w:lang w:eastAsia="ru-RU"/>
    </w:rPr>
  </w:style>
  <w:style w:type="character" w:customStyle="1" w:styleId="FontStyle15">
    <w:name w:val="Font Style15"/>
    <w:rsid w:val="0076044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">
    <w:name w:val="Font Style16"/>
    <w:rsid w:val="0076044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rsid w:val="00760444"/>
    <w:rPr>
      <w:rFonts w:ascii="Times New Roman" w:hAnsi="Times New Roman" w:cs="Times New Roman"/>
      <w:sz w:val="20"/>
      <w:szCs w:val="20"/>
    </w:rPr>
  </w:style>
  <w:style w:type="paragraph" w:styleId="33">
    <w:name w:val="Body Text 3"/>
    <w:basedOn w:val="a"/>
    <w:link w:val="34"/>
    <w:rsid w:val="00760444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60444"/>
    <w:rPr>
      <w:rFonts w:ascii="Calibri" w:eastAsia="Calibri" w:hAnsi="Calibri" w:cs="Times New Roman"/>
      <w:sz w:val="16"/>
      <w:szCs w:val="16"/>
    </w:rPr>
  </w:style>
  <w:style w:type="character" w:customStyle="1" w:styleId="fontstyle39">
    <w:name w:val="fontstyle39"/>
    <w:uiPriority w:val="99"/>
    <w:rsid w:val="00760444"/>
  </w:style>
  <w:style w:type="character" w:customStyle="1" w:styleId="fontstyle40">
    <w:name w:val="fontstyle40"/>
    <w:uiPriority w:val="99"/>
    <w:rsid w:val="00760444"/>
  </w:style>
  <w:style w:type="character" w:customStyle="1" w:styleId="fontstyle41">
    <w:name w:val="fontstyle41"/>
    <w:uiPriority w:val="99"/>
    <w:rsid w:val="00760444"/>
  </w:style>
  <w:style w:type="character" w:customStyle="1" w:styleId="bigtext">
    <w:name w:val="bigtext"/>
    <w:uiPriority w:val="99"/>
    <w:rsid w:val="00760444"/>
  </w:style>
  <w:style w:type="character" w:customStyle="1" w:styleId="FontStyle400">
    <w:name w:val="Font Style40"/>
    <w:uiPriority w:val="99"/>
    <w:rsid w:val="00760444"/>
    <w:rPr>
      <w:rFonts w:ascii="Times New Roman" w:hAnsi="Times New Roman" w:cs="Times New Roman"/>
      <w:sz w:val="26"/>
      <w:szCs w:val="26"/>
    </w:rPr>
  </w:style>
  <w:style w:type="character" w:customStyle="1" w:styleId="FontStyle410">
    <w:name w:val="Font Style41"/>
    <w:uiPriority w:val="99"/>
    <w:rsid w:val="0076044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90">
    <w:name w:val="Font Style39"/>
    <w:uiPriority w:val="99"/>
    <w:rsid w:val="00760444"/>
    <w:rPr>
      <w:rFonts w:ascii="Times New Roman" w:hAnsi="Times New Roman" w:cs="Times New Roman"/>
      <w:b/>
      <w:bCs/>
      <w:sz w:val="26"/>
      <w:szCs w:val="26"/>
    </w:rPr>
  </w:style>
  <w:style w:type="character" w:styleId="aff2">
    <w:name w:val="annotation reference"/>
    <w:rsid w:val="00760444"/>
    <w:rPr>
      <w:sz w:val="16"/>
      <w:szCs w:val="16"/>
    </w:rPr>
  </w:style>
  <w:style w:type="paragraph" w:styleId="aff3">
    <w:name w:val="annotation text"/>
    <w:basedOn w:val="a"/>
    <w:link w:val="aff4"/>
    <w:rsid w:val="0076044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760444"/>
    <w:rPr>
      <w:rFonts w:ascii="Calibri" w:eastAsia="Calibri" w:hAnsi="Calibri"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rsid w:val="00760444"/>
    <w:rPr>
      <w:b/>
      <w:bCs/>
    </w:rPr>
  </w:style>
  <w:style w:type="character" w:customStyle="1" w:styleId="aff6">
    <w:name w:val="Тема примечания Знак"/>
    <w:basedOn w:val="aff4"/>
    <w:link w:val="aff5"/>
    <w:rsid w:val="0076044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9641B6FF</Template>
  <TotalTime>281</TotalTime>
  <Pages>75</Pages>
  <Words>27540</Words>
  <Characters>156981</Characters>
  <Application>Microsoft Office Word</Application>
  <DocSecurity>0</DocSecurity>
  <Lines>1308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С. Мовсесян</dc:creator>
  <cp:keywords/>
  <dc:description/>
  <cp:lastModifiedBy>Марина С. Мовсесян</cp:lastModifiedBy>
  <cp:revision>6</cp:revision>
  <dcterms:created xsi:type="dcterms:W3CDTF">2019-11-27T07:47:00Z</dcterms:created>
  <dcterms:modified xsi:type="dcterms:W3CDTF">2020-07-06T13:48:00Z</dcterms:modified>
</cp:coreProperties>
</file>